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75"/>
        <w:gridCol w:w="5097"/>
      </w:tblGrid>
      <w:tr w:rsidR="00CC4883" w:rsidRPr="00CC4883" w:rsidTr="00F561B9">
        <w:trPr>
          <w:trHeight w:val="1589"/>
        </w:trPr>
        <w:tc>
          <w:tcPr>
            <w:tcW w:w="397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CC4883" w:rsidRPr="00E444E2" w:rsidRDefault="00CC4883" w:rsidP="00CC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32"/>
              </w:rPr>
            </w:pPr>
            <w:r w:rsidRPr="00E444E2">
              <w:rPr>
                <w:rFonts w:asciiTheme="minorEastAsia" w:hAnsiTheme="minorEastAsia" w:cs="ＭＳ ゴシック" w:hint="eastAsia"/>
                <w:b/>
                <w:bCs/>
                <w:color w:val="000000"/>
                <w:kern w:val="0"/>
                <w:szCs w:val="16"/>
              </w:rPr>
              <w:t>別記第５号様式</w:t>
            </w:r>
            <w:r w:rsidR="00E60B2A">
              <w:rPr>
                <w:rFonts w:asciiTheme="minorEastAsia" w:hAnsiTheme="minorEastAsia" w:cs="ＭＳ 明朝" w:hint="eastAsia"/>
                <w:color w:val="000000"/>
                <w:kern w:val="0"/>
                <w:szCs w:val="16"/>
              </w:rPr>
              <w:t>（第４</w:t>
            </w:r>
            <w:r w:rsidRPr="00E444E2">
              <w:rPr>
                <w:rFonts w:asciiTheme="minorEastAsia" w:hAnsiTheme="minorEastAsia" w:cs="ＭＳ 明朝" w:hint="eastAsia"/>
                <w:color w:val="000000"/>
                <w:kern w:val="0"/>
                <w:szCs w:val="16"/>
              </w:rPr>
              <w:t>条関係）</w:t>
            </w:r>
          </w:p>
          <w:p w:rsidR="00CC4883" w:rsidRPr="00CC4883" w:rsidRDefault="00CC4883" w:rsidP="00CC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C4883" w:rsidRPr="00CC4883" w:rsidRDefault="00CC4883" w:rsidP="00CC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C4883" w:rsidRPr="00CC4883" w:rsidRDefault="00CC4883" w:rsidP="00CC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09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C4883" w:rsidRPr="00CC4883" w:rsidRDefault="00CC4883" w:rsidP="00CC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C4883" w:rsidRPr="00CC4883" w:rsidRDefault="00CC4883" w:rsidP="00CC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和歌山県証紙貼付欄</w:t>
            </w:r>
          </w:p>
          <w:p w:rsidR="00CC4883" w:rsidRPr="00CC4883" w:rsidRDefault="00CC4883" w:rsidP="00CC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（貼りきれないときは、裏面に貼る）</w:t>
            </w:r>
          </w:p>
          <w:p w:rsidR="00CC4883" w:rsidRPr="00CC4883" w:rsidRDefault="00CC4883" w:rsidP="00CC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CC4883" w:rsidRPr="00CC4883" w:rsidRDefault="00CC4883" w:rsidP="00CC4883">
      <w:pPr>
        <w:keepNext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C488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（伺い）下記の申請について証明書を発行してよろしいか。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"/>
        <w:gridCol w:w="1134"/>
        <w:gridCol w:w="1134"/>
        <w:gridCol w:w="1134"/>
        <w:gridCol w:w="1843"/>
        <w:gridCol w:w="2138"/>
        <w:gridCol w:w="1122"/>
      </w:tblGrid>
      <w:tr w:rsidR="006C06C5" w:rsidRPr="00CC4883" w:rsidTr="00F561B9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06C5" w:rsidRPr="00E444E2" w:rsidRDefault="006C06C5" w:rsidP="00AC5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444E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0"/>
                <w:szCs w:val="21"/>
              </w:rPr>
              <w:t>決</w:t>
            </w:r>
          </w:p>
          <w:p w:rsidR="006C06C5" w:rsidRPr="00E444E2" w:rsidRDefault="006C06C5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444E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Cs w:val="21"/>
              </w:rPr>
              <w:t>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C5" w:rsidRPr="00E444E2" w:rsidRDefault="006C06C5" w:rsidP="00D03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444E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校長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C5" w:rsidRPr="00E444E2" w:rsidRDefault="006C06C5" w:rsidP="00D03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444E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副校長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C5" w:rsidRPr="00E444E2" w:rsidRDefault="006C06C5" w:rsidP="00D03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444E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06C5" w:rsidRPr="00E444E2" w:rsidRDefault="006C06C5" w:rsidP="00D032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444E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部長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06C5" w:rsidRPr="00E444E2" w:rsidRDefault="006C06C5" w:rsidP="00D03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C5" w:rsidRPr="00E444E2" w:rsidRDefault="006C06C5" w:rsidP="00D03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444E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係</w:t>
            </w:r>
          </w:p>
        </w:tc>
      </w:tr>
      <w:tr w:rsidR="006C06C5" w:rsidRPr="00CC4883" w:rsidTr="00F561B9"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5" w:rsidRPr="00CC4883" w:rsidRDefault="006C06C5" w:rsidP="00CC48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5" w:rsidRPr="00CC4883" w:rsidRDefault="006C06C5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6C06C5" w:rsidRPr="00CC4883" w:rsidRDefault="006C06C5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5" w:rsidRPr="00CC4883" w:rsidRDefault="006C06C5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6C06C5" w:rsidRPr="00CC4883" w:rsidRDefault="006C06C5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5" w:rsidRPr="00CC4883" w:rsidRDefault="006C06C5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6C06C5" w:rsidRPr="00CC4883" w:rsidRDefault="006C06C5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6C5" w:rsidRPr="00CC4883" w:rsidRDefault="006C06C5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6C06C5" w:rsidRPr="00CC4883" w:rsidRDefault="006C06C5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6C5" w:rsidRDefault="006C06C5" w:rsidP="00AC518F">
            <w:pPr>
              <w:widowControl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6C06C5" w:rsidRPr="00CC4883" w:rsidRDefault="006C06C5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5" w:rsidRPr="00CC4883" w:rsidRDefault="006C06C5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6C06C5" w:rsidRPr="00CC4883" w:rsidRDefault="006C06C5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CC4883" w:rsidRPr="00CC4883" w:rsidRDefault="00CC4883" w:rsidP="00CC4883">
      <w:pPr>
        <w:keepNext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C4883" w:rsidRPr="008C038E" w:rsidRDefault="00CC4883" w:rsidP="00CC4883">
      <w:pPr>
        <w:keepNext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32"/>
        </w:rPr>
      </w:pPr>
      <w:r w:rsidRPr="008C038E">
        <w:rPr>
          <w:rFonts w:asciiTheme="minorEastAsia" w:hAnsiTheme="minorEastAsia" w:cs="HG明朝B" w:hint="eastAsia"/>
          <w:b/>
          <w:bCs/>
          <w:color w:val="000000"/>
          <w:spacing w:val="2"/>
          <w:kern w:val="0"/>
          <w:sz w:val="44"/>
          <w:szCs w:val="34"/>
        </w:rPr>
        <w:t>証明書</w:t>
      </w:r>
      <w:r w:rsidR="00E60B2A" w:rsidRPr="008C038E">
        <w:rPr>
          <w:rFonts w:asciiTheme="minorEastAsia" w:hAnsiTheme="minorEastAsia" w:cs="HG明朝B" w:hint="eastAsia"/>
          <w:b/>
          <w:bCs/>
          <w:color w:val="000000"/>
          <w:spacing w:val="2"/>
          <w:kern w:val="0"/>
          <w:sz w:val="44"/>
          <w:szCs w:val="34"/>
        </w:rPr>
        <w:t>交付</w:t>
      </w:r>
      <w:r w:rsidR="00197964" w:rsidRPr="008C038E">
        <w:rPr>
          <w:rFonts w:asciiTheme="minorEastAsia" w:hAnsiTheme="minorEastAsia" w:cs="HG明朝B" w:hint="eastAsia"/>
          <w:b/>
          <w:bCs/>
          <w:color w:val="000000"/>
          <w:spacing w:val="2"/>
          <w:kern w:val="0"/>
          <w:sz w:val="44"/>
          <w:szCs w:val="34"/>
        </w:rPr>
        <w:t>申請書</w:t>
      </w:r>
    </w:p>
    <w:p w:rsidR="00CC4883" w:rsidRPr="00CC4883" w:rsidRDefault="00CC4883" w:rsidP="00CC4883">
      <w:pPr>
        <w:keepNext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C4883" w:rsidRPr="00CC4883" w:rsidRDefault="00CC4883" w:rsidP="00CC4883">
      <w:pPr>
        <w:keepNext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C488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年　　　月　　　日</w:t>
      </w:r>
    </w:p>
    <w:p w:rsidR="00CC4883" w:rsidRPr="00CC4883" w:rsidRDefault="00CC4883" w:rsidP="00CC4883">
      <w:pPr>
        <w:keepNext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C488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CC488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和歌山県</w:t>
      </w:r>
      <w:r w:rsidR="006C06C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農林大学校</w:t>
      </w:r>
      <w:r w:rsidRPr="00CC488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長　様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8"/>
        <w:gridCol w:w="22"/>
        <w:gridCol w:w="2162"/>
        <w:gridCol w:w="5209"/>
      </w:tblGrid>
      <w:tr w:rsidR="00CC4883" w:rsidRPr="00CC4883" w:rsidTr="00F561B9">
        <w:trPr>
          <w:trHeight w:val="1104"/>
        </w:trPr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4883" w:rsidRPr="00CC4883" w:rsidRDefault="00CC4883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7"/>
                <w:sz w:val="22"/>
              </w:rPr>
              <w:t>住　　所</w:t>
            </w:r>
          </w:p>
        </w:tc>
        <w:tc>
          <w:tcPr>
            <w:tcW w:w="739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4883" w:rsidRPr="00CC4883" w:rsidRDefault="00197964" w:rsidP="00CC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  <w:t>〒</w:t>
            </w:r>
          </w:p>
          <w:p w:rsidR="00197964" w:rsidRDefault="00CC4883" w:rsidP="00CC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</w:p>
          <w:p w:rsidR="00197964" w:rsidRDefault="00197964" w:rsidP="00CC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C4883" w:rsidRPr="00CC4883" w:rsidRDefault="00E114FB" w:rsidP="00E114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-137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position w:val="-10"/>
                <w:sz w:val="22"/>
              </w:rPr>
              <w:t>電話</w:t>
            </w:r>
            <w:r w:rsidR="00CC4883"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0"/>
                <w:sz w:val="22"/>
              </w:rPr>
              <w:t xml:space="preserve">　　　－　　　　－　　　</w:t>
            </w:r>
            <w:r w:rsidR="00197964" w:rsidRPr="00AC518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position w:val="-10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position w:val="-10"/>
                <w:sz w:val="20"/>
              </w:rPr>
              <w:t>電話は</w:t>
            </w:r>
            <w:r w:rsidR="00197964" w:rsidRPr="00AC518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position w:val="-10"/>
                <w:sz w:val="20"/>
              </w:rPr>
              <w:t>平日9：00～17：00に連絡</w:t>
            </w:r>
            <w:r w:rsidR="00AC518F" w:rsidRPr="00AC518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position w:val="-10"/>
                <w:sz w:val="20"/>
              </w:rPr>
              <w:t>できること</w:t>
            </w:r>
            <w:r w:rsidR="00197964" w:rsidRPr="00AC518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position w:val="-10"/>
                <w:sz w:val="20"/>
              </w:rPr>
              <w:t>）</w:t>
            </w:r>
          </w:p>
        </w:tc>
      </w:tr>
      <w:tr w:rsidR="00CC4883" w:rsidRPr="00CC4883" w:rsidTr="00F561B9">
        <w:trPr>
          <w:trHeight w:val="850"/>
        </w:trPr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4883" w:rsidRDefault="00CC4883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名</w:t>
            </w:r>
          </w:p>
          <w:p w:rsidR="00DF2648" w:rsidRPr="00CC4883" w:rsidRDefault="00DF2648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（自署に限る）</w:t>
            </w:r>
          </w:p>
        </w:tc>
        <w:tc>
          <w:tcPr>
            <w:tcW w:w="7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C4883" w:rsidRPr="00CC4883" w:rsidRDefault="00CC4883" w:rsidP="00197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488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</w:t>
            </w:r>
          </w:p>
        </w:tc>
      </w:tr>
      <w:tr w:rsidR="00CC4883" w:rsidRPr="00CC4883" w:rsidTr="00F561B9">
        <w:trPr>
          <w:trHeight w:val="850"/>
        </w:trPr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4883" w:rsidRPr="00CC4883" w:rsidRDefault="00CC4883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C4883" w:rsidRPr="00CC4883" w:rsidRDefault="00CC4883" w:rsidP="00197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19796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</w:t>
            </w: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年　　　　　月　　　　　日　生</w:t>
            </w:r>
          </w:p>
        </w:tc>
      </w:tr>
      <w:tr w:rsidR="00CC4883" w:rsidRPr="00CC4883" w:rsidTr="00F561B9">
        <w:tc>
          <w:tcPr>
            <w:tcW w:w="375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4883" w:rsidRPr="00CC4883" w:rsidRDefault="00197964" w:rsidP="001979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在学生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4883" w:rsidRPr="00CC4883" w:rsidRDefault="00197964" w:rsidP="00197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卒業生</w:t>
            </w:r>
          </w:p>
        </w:tc>
      </w:tr>
      <w:tr w:rsidR="00CC4883" w:rsidRPr="00CC4883" w:rsidTr="00F561B9">
        <w:trPr>
          <w:trHeight w:val="1102"/>
        </w:trPr>
        <w:tc>
          <w:tcPr>
            <w:tcW w:w="375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4883" w:rsidRPr="00CC4883" w:rsidRDefault="00CC4883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488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="006C06C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学科・</w:t>
            </w: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第　　　　学年</w:t>
            </w:r>
          </w:p>
          <w:p w:rsidR="00CC4883" w:rsidRPr="00CC4883" w:rsidRDefault="00AC518F" w:rsidP="008B3C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</w:t>
            </w:r>
            <w:r w:rsidR="008B3C0E" w:rsidRPr="008B3C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学生証番号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</w:t>
            </w:r>
            <w:r w:rsidR="00197964"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197964"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）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97964" w:rsidRDefault="00CC4883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C488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DF264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卒業年月日　</w:t>
            </w: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19796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　月　　　日</w:t>
            </w:r>
          </w:p>
          <w:p w:rsidR="00CC4883" w:rsidRPr="00197964" w:rsidRDefault="00197964" w:rsidP="00AC5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</w:t>
            </w:r>
            <w:r w:rsidR="00CC4883"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卒業</w:t>
            </w: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証書番号</w:t>
            </w:r>
            <w:r w:rsidR="00AC51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</w:t>
            </w:r>
            <w:r w:rsidR="00AC51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）</w:t>
            </w:r>
          </w:p>
        </w:tc>
      </w:tr>
      <w:tr w:rsidR="00CC4883" w:rsidRPr="00CC4883" w:rsidTr="00F561B9">
        <w:trPr>
          <w:trHeight w:val="2920"/>
        </w:trPr>
        <w:tc>
          <w:tcPr>
            <w:tcW w:w="15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4883" w:rsidRPr="00CC4883" w:rsidRDefault="00CC4883" w:rsidP="00CC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C4883" w:rsidRPr="00CC4883" w:rsidRDefault="00CC4883" w:rsidP="00CC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488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必要とする</w:t>
            </w:r>
          </w:p>
          <w:p w:rsidR="00CC4883" w:rsidRPr="00CC4883" w:rsidRDefault="00CC4883" w:rsidP="00CC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488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証明書</w:t>
            </w:r>
          </w:p>
          <w:p w:rsidR="00CC4883" w:rsidRPr="00CC4883" w:rsidRDefault="00CC4883" w:rsidP="00CC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C4883" w:rsidRPr="00CC4883" w:rsidRDefault="00CC4883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１　在学証明書（　</w:t>
            </w:r>
            <w:r w:rsidRPr="00CC488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）枚　　　　４　卒業証明書（　</w:t>
            </w:r>
            <w:r w:rsidRPr="00CC488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）枚</w:t>
            </w:r>
          </w:p>
          <w:p w:rsidR="00CC4883" w:rsidRPr="00CC4883" w:rsidRDefault="00E114FB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EAA69A5" wp14:editId="1AA3E238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204470</wp:posOffset>
                      </wp:positionV>
                      <wp:extent cx="1828800" cy="1828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0D2F" w:rsidRPr="006F04CE" w:rsidRDefault="00810D2F" w:rsidP="00E114FB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textAlignment w:val="baseline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【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 w:val="2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6pt;margin-top:16.1pt;width:2in;height:2in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" filled="f" stroked="f" strokeweight=".5pt">
                      <v:textbox style="mso-fit-shape-to-text:t" inset="5.85pt,.7pt,5.85pt,.7pt">
                        <w:txbxContent>
                          <w:p w:rsidR="00810D2F" w:rsidRPr="006F04CE" w:rsidRDefault="00810D2F" w:rsidP="00E114FB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【　　　　　　　　　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883"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２　成績証明書（　</w:t>
            </w:r>
            <w:r w:rsidR="00CC4883" w:rsidRPr="00CC488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CC4883"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）枚　　　　５　その他　　（　　</w:t>
            </w:r>
            <w:r w:rsidR="00CC4883" w:rsidRPr="00CC488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CC4883"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）枚</w:t>
            </w:r>
          </w:p>
          <w:p w:rsidR="00CC4883" w:rsidRPr="00CC4883" w:rsidRDefault="00CC4883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３　卒業見込証明書（　</w:t>
            </w:r>
            <w:r w:rsidRPr="00CC488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）枚</w:t>
            </w:r>
            <w:r w:rsidR="006C06C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AC51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CC4883" w:rsidRPr="00AC518F" w:rsidRDefault="00197964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896" w:firstLine="1649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20"/>
              </w:rPr>
            </w:pPr>
            <w:r w:rsidRPr="00AC518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20"/>
              </w:rPr>
              <w:t xml:space="preserve">　※</w:t>
            </w:r>
            <w:r w:rsidR="00CC4883" w:rsidRPr="00AC518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20"/>
              </w:rPr>
              <w:t>該当する番号を○印で囲み、（　　）内に必要枚数を記入する。</w:t>
            </w:r>
          </w:p>
          <w:p w:rsidR="00AC518F" w:rsidRPr="00197964" w:rsidRDefault="00AC518F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896" w:firstLine="164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C518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20"/>
              </w:rPr>
              <w:t xml:space="preserve">　　その他の証明書は、【 】内に名称を記入する。</w:t>
            </w:r>
          </w:p>
        </w:tc>
      </w:tr>
      <w:tr w:rsidR="00CC4883" w:rsidRPr="00CC4883" w:rsidTr="00F561B9">
        <w:trPr>
          <w:trHeight w:val="849"/>
        </w:trPr>
        <w:tc>
          <w:tcPr>
            <w:tcW w:w="15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4883" w:rsidRPr="00CC4883" w:rsidRDefault="00AC518F" w:rsidP="00AC5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使用</w:t>
            </w:r>
            <w:r w:rsidR="00CC4883"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C4883" w:rsidRPr="00CC4883" w:rsidRDefault="00CC4883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CC4883" w:rsidRPr="00CC4883" w:rsidTr="00F561B9">
        <w:trPr>
          <w:trHeight w:val="849"/>
        </w:trPr>
        <w:tc>
          <w:tcPr>
            <w:tcW w:w="15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4883" w:rsidRPr="00CC4883" w:rsidRDefault="00CC4883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48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提出先名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4883" w:rsidRPr="00CC4883" w:rsidRDefault="00CC4883" w:rsidP="00AC5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363A63" w:rsidRDefault="00363A63" w:rsidP="00F561B9">
      <w:pPr>
        <w:textAlignment w:val="baseline"/>
      </w:pPr>
      <w:bookmarkStart w:id="0" w:name="_GoBack"/>
      <w:bookmarkEnd w:id="0"/>
    </w:p>
    <w:sectPr w:rsidR="00363A63" w:rsidSect="00F561B9">
      <w:headerReference w:type="default" r:id="rId8"/>
      <w:pgSz w:w="11906" w:h="16838" w:code="9"/>
      <w:pgMar w:top="720" w:right="720" w:bottom="720" w:left="1418" w:header="720" w:footer="720" w:gutter="0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2F" w:rsidRDefault="00810D2F" w:rsidP="0097761C">
      <w:r>
        <w:separator/>
      </w:r>
    </w:p>
  </w:endnote>
  <w:endnote w:type="continuationSeparator" w:id="0">
    <w:p w:rsidR="00810D2F" w:rsidRDefault="00810D2F" w:rsidP="0097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2F" w:rsidRDefault="00810D2F" w:rsidP="0097761C">
      <w:r>
        <w:separator/>
      </w:r>
    </w:p>
  </w:footnote>
  <w:footnote w:type="continuationSeparator" w:id="0">
    <w:p w:rsidR="00810D2F" w:rsidRDefault="00810D2F" w:rsidP="00977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D2F" w:rsidRDefault="00810D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840"/>
  <w:drawingGridHorizontalSpacing w:val="107"/>
  <w:drawingGridVerticalSpacing w:val="34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83"/>
    <w:rsid w:val="00051C15"/>
    <w:rsid w:val="000A5FD1"/>
    <w:rsid w:val="0012256F"/>
    <w:rsid w:val="00197964"/>
    <w:rsid w:val="001A112D"/>
    <w:rsid w:val="001E5C33"/>
    <w:rsid w:val="002658F5"/>
    <w:rsid w:val="002E4F53"/>
    <w:rsid w:val="003270B8"/>
    <w:rsid w:val="00363A63"/>
    <w:rsid w:val="00396A7C"/>
    <w:rsid w:val="00413125"/>
    <w:rsid w:val="0042159E"/>
    <w:rsid w:val="006C06C5"/>
    <w:rsid w:val="007A5EAC"/>
    <w:rsid w:val="007D2837"/>
    <w:rsid w:val="007F4D83"/>
    <w:rsid w:val="008104F7"/>
    <w:rsid w:val="00810D2F"/>
    <w:rsid w:val="008934E6"/>
    <w:rsid w:val="008B3C0E"/>
    <w:rsid w:val="008C038E"/>
    <w:rsid w:val="00927A04"/>
    <w:rsid w:val="00930308"/>
    <w:rsid w:val="00971A6D"/>
    <w:rsid w:val="0097761C"/>
    <w:rsid w:val="00A201D5"/>
    <w:rsid w:val="00AC518F"/>
    <w:rsid w:val="00AC5BAE"/>
    <w:rsid w:val="00AE6AF5"/>
    <w:rsid w:val="00AF596E"/>
    <w:rsid w:val="00BC2E93"/>
    <w:rsid w:val="00C50B7C"/>
    <w:rsid w:val="00C662CE"/>
    <w:rsid w:val="00CC4883"/>
    <w:rsid w:val="00D03236"/>
    <w:rsid w:val="00D53A5B"/>
    <w:rsid w:val="00DF2648"/>
    <w:rsid w:val="00E114FB"/>
    <w:rsid w:val="00E209C5"/>
    <w:rsid w:val="00E444E2"/>
    <w:rsid w:val="00E60B2A"/>
    <w:rsid w:val="00EA44C5"/>
    <w:rsid w:val="00EB1858"/>
    <w:rsid w:val="00EC1B07"/>
    <w:rsid w:val="00F561B9"/>
    <w:rsid w:val="00F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5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7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61C"/>
  </w:style>
  <w:style w:type="paragraph" w:styleId="a7">
    <w:name w:val="footer"/>
    <w:basedOn w:val="a"/>
    <w:link w:val="a8"/>
    <w:uiPriority w:val="99"/>
    <w:unhideWhenUsed/>
    <w:rsid w:val="00977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5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7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61C"/>
  </w:style>
  <w:style w:type="paragraph" w:styleId="a7">
    <w:name w:val="footer"/>
    <w:basedOn w:val="a"/>
    <w:link w:val="a8"/>
    <w:uiPriority w:val="99"/>
    <w:unhideWhenUsed/>
    <w:rsid w:val="00977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DAAC-CBA3-41C0-A137-07F12A78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1953C2A2.dotm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114545</dc:creator>
  <cp:lastModifiedBy>114545</cp:lastModifiedBy>
  <cp:revision>3</cp:revision>
  <cp:lastPrinted>2019-12-26T01:59:00Z</cp:lastPrinted>
  <dcterms:created xsi:type="dcterms:W3CDTF">2020-02-10T07:35:00Z</dcterms:created>
  <dcterms:modified xsi:type="dcterms:W3CDTF">2020-02-10T07:36:00Z</dcterms:modified>
</cp:coreProperties>
</file>