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5" w:rsidRPr="00DA5F00" w:rsidRDefault="00DA5F00" w:rsidP="00DA5F00">
      <w:pPr>
        <w:snapToGrid w:val="0"/>
        <w:spacing w:afterLines="50" w:after="124"/>
        <w:rPr>
          <w:sz w:val="20"/>
        </w:rPr>
      </w:pPr>
      <w:r w:rsidRPr="00DA5F00">
        <w:rPr>
          <w:rFonts w:hint="default"/>
          <w:sz w:val="20"/>
        </w:rPr>
        <w:t>（参考様式）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057"/>
      </w:tblGrid>
      <w:tr w:rsidR="00DA5F00" w:rsidTr="000006D0">
        <w:trPr>
          <w:trHeight w:val="907"/>
        </w:trPr>
        <w:tc>
          <w:tcPr>
            <w:tcW w:w="5495" w:type="dxa"/>
            <w:gridSpan w:val="2"/>
            <w:tcBorders>
              <w:right w:val="nil"/>
            </w:tcBorders>
            <w:vAlign w:val="center"/>
          </w:tcPr>
          <w:p w:rsidR="00DA5F00" w:rsidRPr="00271749" w:rsidRDefault="00271749" w:rsidP="00271749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271749">
              <w:rPr>
                <w:rFonts w:hint="default"/>
                <w:sz w:val="28"/>
                <w:szCs w:val="28"/>
              </w:rPr>
              <w:t>クリーニング所従事者の名簿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271749" w:rsidRDefault="00271749" w:rsidP="0027174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（計　　　　　　　　　　　　名）</w:t>
            </w:r>
          </w:p>
        </w:tc>
      </w:tr>
      <w:tr w:rsidR="00DA5F00" w:rsidTr="000006D0">
        <w:trPr>
          <w:trHeight w:val="737"/>
        </w:trPr>
        <w:tc>
          <w:tcPr>
            <w:tcW w:w="1101" w:type="dxa"/>
            <w:vAlign w:val="center"/>
          </w:tcPr>
          <w:p w:rsidR="00DA5F00" w:rsidRDefault="00271749" w:rsidP="00271749">
            <w:pPr>
              <w:snapToGrid w:val="0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4394" w:type="dxa"/>
            <w:vAlign w:val="center"/>
          </w:tcPr>
          <w:p w:rsidR="00DA5F00" w:rsidRDefault="00271749" w:rsidP="0027174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4057" w:type="dxa"/>
            <w:vAlign w:val="center"/>
          </w:tcPr>
          <w:p w:rsidR="00DA5F00" w:rsidRDefault="00271749" w:rsidP="0027174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</w:tr>
      <w:tr w:rsidR="00DA5F00" w:rsidTr="000006D0">
        <w:trPr>
          <w:trHeight w:val="737"/>
        </w:trPr>
        <w:tc>
          <w:tcPr>
            <w:tcW w:w="1101" w:type="dxa"/>
            <w:vAlign w:val="center"/>
          </w:tcPr>
          <w:p w:rsidR="00DA5F00" w:rsidRPr="00271749" w:rsidRDefault="00271749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A5F00" w:rsidRDefault="00DA5F00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snapToGrid w:val="0"/>
              <w:jc w:val="right"/>
              <w:rPr>
                <w:rFonts w:hint="default"/>
              </w:rPr>
            </w:pPr>
            <w:r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36791C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bookmarkStart w:id="0" w:name="_GoBack" w:colFirst="2" w:colLast="2"/>
            <w:r w:rsidRPr="00271749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  <w:bookmarkEnd w:id="0"/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  <w:tr w:rsidR="00D270F4" w:rsidTr="000006D0">
        <w:trPr>
          <w:trHeight w:val="737"/>
        </w:trPr>
        <w:tc>
          <w:tcPr>
            <w:tcW w:w="1101" w:type="dxa"/>
            <w:vAlign w:val="center"/>
          </w:tcPr>
          <w:p w:rsidR="00D270F4" w:rsidRPr="00271749" w:rsidRDefault="00D270F4" w:rsidP="00271749">
            <w:pPr>
              <w:snapToGrid w:val="0"/>
              <w:jc w:val="center"/>
              <w:rPr>
                <w:rFonts w:hint="default"/>
                <w:sz w:val="24"/>
                <w:szCs w:val="24"/>
              </w:rPr>
            </w:pPr>
            <w:r w:rsidRPr="00271749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D270F4" w:rsidRDefault="00D270F4" w:rsidP="000006D0">
            <w:pPr>
              <w:snapToGrid w:val="0"/>
              <w:rPr>
                <w:rFonts w:hint="default"/>
              </w:rPr>
            </w:pPr>
          </w:p>
        </w:tc>
        <w:tc>
          <w:tcPr>
            <w:tcW w:w="4057" w:type="dxa"/>
            <w:vAlign w:val="center"/>
          </w:tcPr>
          <w:p w:rsidR="00D270F4" w:rsidRDefault="00D270F4" w:rsidP="00D270F4">
            <w:pPr>
              <w:jc w:val="right"/>
            </w:pPr>
            <w:r w:rsidRPr="00F0069B">
              <w:t>年　　　　　　月　　　　　　日生</w:t>
            </w:r>
          </w:p>
        </w:tc>
      </w:tr>
    </w:tbl>
    <w:p w:rsidR="00DA5F00" w:rsidRPr="00DA5F00" w:rsidRDefault="00DA5F00" w:rsidP="00DA5F00">
      <w:pPr>
        <w:snapToGrid w:val="0"/>
        <w:rPr>
          <w:rFonts w:hint="default"/>
        </w:rPr>
      </w:pPr>
    </w:p>
    <w:sectPr w:rsidR="00DA5F00" w:rsidRPr="00DA5F00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9" w:rsidRDefault="002717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71749" w:rsidRDefault="002717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9" w:rsidRDefault="002717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71749" w:rsidRDefault="002717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9" w:rsidRDefault="00271749">
    <w:pPr>
      <w:spacing w:line="287" w:lineRule="exact"/>
      <w:rPr>
        <w:rFonts w:hint="default"/>
      </w:rPr>
    </w:pPr>
  </w:p>
  <w:p w:rsidR="00271749" w:rsidRDefault="00271749">
    <w:pPr>
      <w:spacing w:line="287" w:lineRule="exact"/>
      <w:rPr>
        <w:rFonts w:hint="default"/>
      </w:rPr>
    </w:pPr>
  </w:p>
  <w:p w:rsidR="00271749" w:rsidRDefault="00271749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9" w:rsidRDefault="00271749">
    <w:pPr>
      <w:spacing w:line="287" w:lineRule="exact"/>
      <w:rPr>
        <w:rFonts w:hint="default"/>
      </w:rPr>
    </w:pPr>
  </w:p>
  <w:p w:rsidR="00271749" w:rsidRDefault="00271749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06D0"/>
    <w:rsid w:val="0000334A"/>
    <w:rsid w:val="00011CF5"/>
    <w:rsid w:val="00047296"/>
    <w:rsid w:val="00052507"/>
    <w:rsid w:val="00065A9E"/>
    <w:rsid w:val="00097242"/>
    <w:rsid w:val="00190435"/>
    <w:rsid w:val="001B5333"/>
    <w:rsid w:val="001E4B6E"/>
    <w:rsid w:val="0023328E"/>
    <w:rsid w:val="00271749"/>
    <w:rsid w:val="00582AC1"/>
    <w:rsid w:val="00587A96"/>
    <w:rsid w:val="00614ED4"/>
    <w:rsid w:val="00633DC5"/>
    <w:rsid w:val="00694CA5"/>
    <w:rsid w:val="00784871"/>
    <w:rsid w:val="00856FAA"/>
    <w:rsid w:val="009929AB"/>
    <w:rsid w:val="009B1561"/>
    <w:rsid w:val="00B50891"/>
    <w:rsid w:val="00B64840"/>
    <w:rsid w:val="00B75194"/>
    <w:rsid w:val="00B76239"/>
    <w:rsid w:val="00C92C13"/>
    <w:rsid w:val="00CF5855"/>
    <w:rsid w:val="00D1589F"/>
    <w:rsid w:val="00D270F4"/>
    <w:rsid w:val="00D36F7A"/>
    <w:rsid w:val="00DA5F00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6CD1AD41</Template>
  <TotalTime>11</TotalTime>
  <Pages>1</Pages>
  <Words>106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6</cp:revision>
  <cp:lastPrinted>2020-06-23T08:52:00Z</cp:lastPrinted>
  <dcterms:created xsi:type="dcterms:W3CDTF">2020-06-23T08:57:00Z</dcterms:created>
  <dcterms:modified xsi:type="dcterms:W3CDTF">2020-06-23T09:08:00Z</dcterms:modified>
</cp:coreProperties>
</file>