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947" w:rsidRPr="008C7947" w:rsidRDefault="008C7947" w:rsidP="008C7947">
      <w:pPr>
        <w:rPr>
          <w:sz w:val="22"/>
        </w:rPr>
      </w:pPr>
      <w:bookmarkStart w:id="0" w:name="（乙の５）"/>
      <w:r w:rsidRPr="008C7947">
        <w:rPr>
          <w:sz w:val="22"/>
        </w:rPr>
        <w:t>（乙の５）</w:t>
      </w:r>
      <w:bookmarkEnd w:id="0"/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C7947" w:rsidTr="00A36520">
        <w:tc>
          <w:tcPr>
            <w:tcW w:w="9065" w:type="dxa"/>
          </w:tcPr>
          <w:p w:rsidR="008C7947" w:rsidRDefault="008C7947" w:rsidP="00A36520">
            <w:pPr>
              <w:wordWrap w:val="0"/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（土地の形状の変更</w:t>
            </w:r>
            <w:r w:rsidRPr="003F21F5">
              <w:rPr>
                <w:rFonts w:hint="eastAsia"/>
                <w:sz w:val="22"/>
              </w:rPr>
              <w:t>、</w:t>
            </w:r>
            <w:r w:rsidRPr="008C7947">
              <w:rPr>
                <w:rFonts w:hint="eastAsia"/>
                <w:sz w:val="22"/>
              </w:rPr>
              <w:t>竹木の栽植、竹木の伐採</w:t>
            </w:r>
            <w:r>
              <w:rPr>
                <w:rFonts w:hint="eastAsia"/>
                <w:sz w:val="22"/>
              </w:rPr>
              <w:t>）</w:t>
            </w:r>
          </w:p>
          <w:p w:rsidR="008C7947" w:rsidRPr="0096100A" w:rsidRDefault="008C7947" w:rsidP="00A36520">
            <w:pPr>
              <w:wordWrap w:val="0"/>
              <w:spacing w:line="360" w:lineRule="auto"/>
              <w:rPr>
                <w:sz w:val="22"/>
              </w:rPr>
            </w:pPr>
          </w:p>
          <w:p w:rsidR="008C7947" w:rsidRPr="000B46B8" w:rsidRDefault="008C7947" w:rsidP="00A36520">
            <w:pPr>
              <w:wordWrap w:val="0"/>
              <w:rPr>
                <w:sz w:val="22"/>
              </w:rPr>
            </w:pPr>
            <w:r w:rsidRPr="000B46B8">
              <w:rPr>
                <w:rFonts w:hint="eastAsia"/>
                <w:sz w:val="22"/>
              </w:rPr>
              <w:t>１　河川の名称</w:t>
            </w:r>
          </w:p>
          <w:p w:rsidR="008C7947" w:rsidRPr="000B46B8" w:rsidRDefault="008C7947" w:rsidP="008C7947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8C7947" w:rsidRDefault="008C7947" w:rsidP="008C7947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8C7947" w:rsidRPr="000B46B8" w:rsidRDefault="008C7947" w:rsidP="008C7947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8C7947" w:rsidRDefault="008C7947" w:rsidP="00A36520">
            <w:pPr>
              <w:wordWrap w:val="0"/>
              <w:rPr>
                <w:sz w:val="22"/>
              </w:rPr>
            </w:pPr>
            <w:r w:rsidRPr="000B46B8">
              <w:rPr>
                <w:rFonts w:hint="eastAsia"/>
                <w:sz w:val="22"/>
              </w:rPr>
              <w:t xml:space="preserve">２　</w:t>
            </w:r>
            <w:r>
              <w:rPr>
                <w:rFonts w:hint="eastAsia"/>
                <w:sz w:val="22"/>
              </w:rPr>
              <w:t>行為の</w:t>
            </w:r>
            <w:r w:rsidRPr="000B46B8">
              <w:rPr>
                <w:rFonts w:hint="eastAsia"/>
                <w:sz w:val="22"/>
              </w:rPr>
              <w:t>目的</w:t>
            </w:r>
          </w:p>
          <w:p w:rsidR="008C7947" w:rsidRPr="00B64005" w:rsidRDefault="008C7947" w:rsidP="008C7947">
            <w:pPr>
              <w:wordWrap w:val="0"/>
              <w:ind w:leftChars="210" w:left="441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8C7947" w:rsidRDefault="008C7947" w:rsidP="008C7947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8C7947" w:rsidRDefault="008C7947" w:rsidP="008C7947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8C7947" w:rsidRDefault="008C7947" w:rsidP="00A36520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３　行為の場所及び行為に係る土地の面積</w:t>
            </w:r>
          </w:p>
          <w:p w:rsidR="008C7947" w:rsidRPr="008C7947" w:rsidRDefault="008C7947" w:rsidP="008C7947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8C7947" w:rsidRPr="008C7947" w:rsidRDefault="008C7947" w:rsidP="008C7947">
            <w:pPr>
              <w:wordWrap w:val="0"/>
              <w:ind w:leftChars="210" w:left="441" w:firstLineChars="100" w:firstLine="220"/>
              <w:rPr>
                <w:rFonts w:hint="eastAsia"/>
                <w:sz w:val="22"/>
              </w:rPr>
            </w:pPr>
          </w:p>
          <w:p w:rsidR="008C7947" w:rsidRPr="008C7947" w:rsidRDefault="008C7947" w:rsidP="008C7947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8C7947" w:rsidRDefault="008C7947" w:rsidP="00A36520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４　行為の内容</w:t>
            </w:r>
          </w:p>
          <w:p w:rsidR="008C7947" w:rsidRDefault="008C7947" w:rsidP="008C7947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8C7947" w:rsidRDefault="008C7947" w:rsidP="008C7947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8C7947" w:rsidRPr="00AC27C6" w:rsidRDefault="008C7947" w:rsidP="008C7947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8C7947" w:rsidRDefault="008C7947" w:rsidP="00A36520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５　行為の方法</w:t>
            </w:r>
          </w:p>
          <w:p w:rsidR="008C7947" w:rsidRPr="008C7947" w:rsidRDefault="008C7947" w:rsidP="008C7947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8C7947" w:rsidRPr="008C7947" w:rsidRDefault="008C7947" w:rsidP="008C7947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8C7947" w:rsidRPr="008C7947" w:rsidRDefault="008C7947" w:rsidP="008C7947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8C7947" w:rsidRDefault="008C7947" w:rsidP="00A36520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６　行為の期間</w:t>
            </w:r>
          </w:p>
          <w:p w:rsidR="008C7947" w:rsidRPr="008C7947" w:rsidRDefault="008C7947" w:rsidP="008C7947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8C7947" w:rsidRPr="008C7947" w:rsidRDefault="008C7947" w:rsidP="008C7947">
            <w:pPr>
              <w:wordWrap w:val="0"/>
              <w:ind w:leftChars="210" w:left="441"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8C7947" w:rsidRPr="008C7947" w:rsidRDefault="008C7947" w:rsidP="008C7947">
            <w:pPr>
              <w:wordWrap w:val="0"/>
              <w:ind w:leftChars="210" w:left="441" w:firstLineChars="100" w:firstLine="210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:rsidR="008C7947" w:rsidRPr="0096100A" w:rsidRDefault="008C7947" w:rsidP="008C7947">
      <w:pPr>
        <w:wordWrap w:val="0"/>
        <w:rPr>
          <w:sz w:val="18"/>
        </w:rPr>
      </w:pPr>
      <w:r w:rsidRPr="0096100A">
        <w:rPr>
          <w:rFonts w:hint="eastAsia"/>
          <w:sz w:val="18"/>
        </w:rPr>
        <w:t>備考</w:t>
      </w:r>
    </w:p>
    <w:p w:rsidR="008C7947" w:rsidRPr="0096100A" w:rsidRDefault="008C7947" w:rsidP="008C7947">
      <w:pPr>
        <w:wordWrap w:val="0"/>
        <w:ind w:leftChars="100" w:left="390" w:hangingChars="100" w:hanging="180"/>
        <w:rPr>
          <w:sz w:val="18"/>
        </w:rPr>
      </w:pPr>
      <w:r w:rsidRPr="0096100A">
        <w:rPr>
          <w:rFonts w:hint="eastAsia"/>
          <w:sz w:val="18"/>
        </w:rPr>
        <w:t>１　「（土地の形状の変更、竹木の栽植、竹木の伐採）」の箇所には、該当するものを記載すること。</w:t>
      </w:r>
    </w:p>
    <w:p w:rsidR="008C7947" w:rsidRPr="0096100A" w:rsidRDefault="008C7947" w:rsidP="008C7947">
      <w:pPr>
        <w:wordWrap w:val="0"/>
        <w:ind w:leftChars="100" w:left="390" w:hangingChars="100" w:hanging="180"/>
        <w:rPr>
          <w:sz w:val="18"/>
        </w:rPr>
      </w:pPr>
      <w:r w:rsidRPr="0096100A">
        <w:rPr>
          <w:rFonts w:hint="eastAsia"/>
          <w:sz w:val="18"/>
        </w:rPr>
        <w:t>２　「行為の内容」の記載については、次のとおりとすること。</w:t>
      </w:r>
    </w:p>
    <w:p w:rsidR="008C7947" w:rsidRPr="0096100A" w:rsidRDefault="008C7947" w:rsidP="008C7947">
      <w:pPr>
        <w:wordWrap w:val="0"/>
        <w:ind w:leftChars="200" w:left="600" w:hangingChars="100" w:hanging="180"/>
        <w:rPr>
          <w:sz w:val="18"/>
        </w:rPr>
      </w:pPr>
      <w:r w:rsidRPr="0096100A">
        <w:rPr>
          <w:rFonts w:hint="eastAsia"/>
          <w:sz w:val="18"/>
        </w:rPr>
        <w:t>⑴　土地の形状を変更する行為にあっては、掘削、盛土、切土その他の行為の種類及び掘削</w:t>
      </w:r>
      <w:r>
        <w:rPr>
          <w:rFonts w:hint="eastAsia"/>
          <w:sz w:val="18"/>
        </w:rPr>
        <w:t>又は</w:t>
      </w:r>
      <w:r w:rsidRPr="0096100A">
        <w:rPr>
          <w:rFonts w:hint="eastAsia"/>
          <w:sz w:val="18"/>
        </w:rPr>
        <w:t>切土の深さ、盛土の高さ等を記載すること。</w:t>
      </w:r>
    </w:p>
    <w:p w:rsidR="008C7947" w:rsidRPr="0096100A" w:rsidRDefault="008C7947" w:rsidP="008C7947">
      <w:pPr>
        <w:wordWrap w:val="0"/>
        <w:ind w:leftChars="200" w:left="600" w:hangingChars="100" w:hanging="180"/>
        <w:rPr>
          <w:sz w:val="18"/>
        </w:rPr>
      </w:pPr>
      <w:r w:rsidRPr="0096100A">
        <w:rPr>
          <w:rFonts w:hint="eastAsia"/>
          <w:sz w:val="18"/>
        </w:rPr>
        <w:t>⑵　竹木の栽植</w:t>
      </w:r>
      <w:r>
        <w:rPr>
          <w:rFonts w:hint="eastAsia"/>
          <w:sz w:val="18"/>
        </w:rPr>
        <w:t>又は</w:t>
      </w:r>
      <w:r w:rsidRPr="0096100A">
        <w:rPr>
          <w:rFonts w:hint="eastAsia"/>
          <w:sz w:val="18"/>
        </w:rPr>
        <w:t>伐採にあっては、竹木の種類及び数量を記載すること。</w:t>
      </w:r>
    </w:p>
    <w:p w:rsidR="008C7947" w:rsidRPr="0096100A" w:rsidRDefault="008C7947" w:rsidP="008C7947">
      <w:pPr>
        <w:wordWrap w:val="0"/>
        <w:ind w:leftChars="100" w:left="390" w:hangingChars="100" w:hanging="180"/>
        <w:rPr>
          <w:sz w:val="18"/>
        </w:rPr>
      </w:pPr>
      <w:r w:rsidRPr="0096100A">
        <w:rPr>
          <w:rFonts w:hint="eastAsia"/>
          <w:sz w:val="18"/>
        </w:rPr>
        <w:t>３　「行為の方法」の記載については、次のとおりとすること。</w:t>
      </w:r>
    </w:p>
    <w:p w:rsidR="008C7947" w:rsidRPr="0096100A" w:rsidRDefault="008C7947" w:rsidP="008C7947">
      <w:pPr>
        <w:wordWrap w:val="0"/>
        <w:ind w:leftChars="200" w:left="600" w:hangingChars="100" w:hanging="180"/>
        <w:rPr>
          <w:sz w:val="18"/>
        </w:rPr>
      </w:pPr>
      <w:r w:rsidRPr="0096100A">
        <w:rPr>
          <w:rFonts w:hint="eastAsia"/>
          <w:sz w:val="18"/>
        </w:rPr>
        <w:t>⑴　機械を使用して土地の形状を変更する場合にあっては、その機械の種類、能力及び数を記載すること。</w:t>
      </w:r>
    </w:p>
    <w:p w:rsidR="009F4EB8" w:rsidRDefault="008C7947" w:rsidP="009F4EB8">
      <w:pPr>
        <w:wordWrap w:val="0"/>
        <w:ind w:leftChars="200" w:left="600" w:hangingChars="100" w:hanging="180"/>
        <w:rPr>
          <w:sz w:val="18"/>
        </w:rPr>
      </w:pPr>
      <w:r w:rsidRPr="0096100A">
        <w:rPr>
          <w:rFonts w:hint="eastAsia"/>
          <w:sz w:val="18"/>
        </w:rPr>
        <w:t>⑵　行為に係る土石等の搬出</w:t>
      </w:r>
      <w:r>
        <w:rPr>
          <w:rFonts w:hint="eastAsia"/>
          <w:sz w:val="18"/>
        </w:rPr>
        <w:t>又は</w:t>
      </w:r>
      <w:r w:rsidRPr="0096100A">
        <w:rPr>
          <w:rFonts w:hint="eastAsia"/>
          <w:sz w:val="18"/>
        </w:rPr>
        <w:t>搬入の方法及び経路を付記すること。</w:t>
      </w:r>
    </w:p>
    <w:p w:rsidR="000B46B8" w:rsidRPr="009F4EB8" w:rsidRDefault="008C7947" w:rsidP="00003A4D">
      <w:pPr>
        <w:wordWrap w:val="0"/>
        <w:ind w:leftChars="100" w:left="390" w:hangingChars="100" w:hanging="180"/>
        <w:rPr>
          <w:sz w:val="18"/>
        </w:rPr>
      </w:pPr>
      <w:bookmarkStart w:id="1" w:name="_GoBack"/>
      <w:bookmarkEnd w:id="1"/>
      <w:r w:rsidRPr="0096100A">
        <w:rPr>
          <w:rFonts w:hint="eastAsia"/>
          <w:sz w:val="18"/>
        </w:rPr>
        <w:t>４　許可を受けた事項の変更の許可の申請にあっては、変更しない事項についても記載し、かつ、変更する事項については、変更前のものを赤色で併記すること。</w:t>
      </w:r>
    </w:p>
    <w:sectPr w:rsidR="000B46B8" w:rsidRPr="009F4EB8" w:rsidSect="008C794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B8" w:rsidRDefault="000B46B8" w:rsidP="000B46B8">
      <w:r>
        <w:separator/>
      </w:r>
    </w:p>
  </w:endnote>
  <w:endnote w:type="continuationSeparator" w:id="0">
    <w:p w:rsidR="000B46B8" w:rsidRDefault="000B46B8" w:rsidP="000B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B8" w:rsidRDefault="000B46B8" w:rsidP="000B46B8">
      <w:r>
        <w:separator/>
      </w:r>
    </w:p>
  </w:footnote>
  <w:footnote w:type="continuationSeparator" w:id="0">
    <w:p w:rsidR="000B46B8" w:rsidRDefault="000B46B8" w:rsidP="000B4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B8"/>
    <w:rsid w:val="00003A4D"/>
    <w:rsid w:val="00050FA6"/>
    <w:rsid w:val="000B1920"/>
    <w:rsid w:val="000B46B8"/>
    <w:rsid w:val="0012213B"/>
    <w:rsid w:val="001A2B0B"/>
    <w:rsid w:val="00203688"/>
    <w:rsid w:val="00211A8C"/>
    <w:rsid w:val="00245A55"/>
    <w:rsid w:val="004A54A9"/>
    <w:rsid w:val="005023C9"/>
    <w:rsid w:val="005471CD"/>
    <w:rsid w:val="005574C1"/>
    <w:rsid w:val="00693C95"/>
    <w:rsid w:val="00706353"/>
    <w:rsid w:val="008C7947"/>
    <w:rsid w:val="00943CFF"/>
    <w:rsid w:val="00987992"/>
    <w:rsid w:val="009F4EB8"/>
    <w:rsid w:val="00A42997"/>
    <w:rsid w:val="00A512AE"/>
    <w:rsid w:val="00A6214D"/>
    <w:rsid w:val="00A6457B"/>
    <w:rsid w:val="00A77D75"/>
    <w:rsid w:val="00A84BDE"/>
    <w:rsid w:val="00AC27C6"/>
    <w:rsid w:val="00C222C5"/>
    <w:rsid w:val="00D2157C"/>
    <w:rsid w:val="00E87A29"/>
    <w:rsid w:val="00EE06E4"/>
    <w:rsid w:val="00EE491D"/>
    <w:rsid w:val="00F359CF"/>
    <w:rsid w:val="00F4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10B02D"/>
  <w15:docId w15:val="{14EE04FD-5A69-4F11-A0C7-5D92D5F6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947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C794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6B8"/>
  </w:style>
  <w:style w:type="paragraph" w:styleId="a5">
    <w:name w:val="footer"/>
    <w:basedOn w:val="a"/>
    <w:link w:val="a6"/>
    <w:uiPriority w:val="99"/>
    <w:unhideWhenUsed/>
    <w:rsid w:val="000B4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6B8"/>
  </w:style>
  <w:style w:type="paragraph" w:styleId="a7">
    <w:name w:val="Balloon Text"/>
    <w:basedOn w:val="a"/>
    <w:link w:val="a8"/>
    <w:uiPriority w:val="99"/>
    <w:semiHidden/>
    <w:unhideWhenUsed/>
    <w:rsid w:val="000B4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46B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B4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8C794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AC43BB73.dotm</Template>
  <TotalTime>29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137545</cp:lastModifiedBy>
  <cp:revision>25</cp:revision>
  <dcterms:created xsi:type="dcterms:W3CDTF">2019-07-01T05:57:00Z</dcterms:created>
  <dcterms:modified xsi:type="dcterms:W3CDTF">2020-10-27T06:29:00Z</dcterms:modified>
</cp:coreProperties>
</file>