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E" w:rsidRPr="005C595E" w:rsidRDefault="005C595E" w:rsidP="005C595E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 w:rsidRPr="005C595E">
        <w:rPr>
          <w:rFonts w:ascii="ＭＳ 明朝" w:eastAsia="ＭＳ 明朝" w:cs="ＭＳ明朝-WinCharSetFFFF-H" w:hint="eastAsia"/>
          <w:kern w:val="0"/>
          <w:szCs w:val="21"/>
        </w:rPr>
        <w:t>様式５</w:t>
      </w:r>
    </w:p>
    <w:p w:rsidR="005C595E" w:rsidRDefault="005C595E" w:rsidP="005C595E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明朝-WinCharSetFFFF-H"/>
          <w:kern w:val="0"/>
          <w:sz w:val="24"/>
          <w:szCs w:val="24"/>
        </w:rPr>
      </w:pPr>
      <w:r w:rsidRPr="005C595E">
        <w:rPr>
          <w:rFonts w:ascii="ＭＳ 明朝" w:eastAsia="ＭＳ 明朝" w:cs="ＭＳ明朝-WinCharSetFFFF-H" w:hint="eastAsia"/>
          <w:kern w:val="0"/>
          <w:sz w:val="24"/>
          <w:szCs w:val="24"/>
        </w:rPr>
        <w:t>手持ち資材の状況</w:t>
      </w:r>
    </w:p>
    <w:p w:rsidR="00DE61F3" w:rsidRDefault="00DE61F3" w:rsidP="005C595E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明朝-WinCharSetFFFF-H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814"/>
        <w:gridCol w:w="1882"/>
        <w:gridCol w:w="1348"/>
        <w:gridCol w:w="1349"/>
        <w:gridCol w:w="1349"/>
      </w:tblGrid>
      <w:tr w:rsidR="00AC549B" w:rsidTr="00B77E85">
        <w:trPr>
          <w:trHeight w:val="510"/>
        </w:trPr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AC549B" w:rsidTr="00B77E85">
        <w:trPr>
          <w:trHeight w:val="510"/>
        </w:trPr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B31D18" w:rsidTr="00B77E85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B31D18" w:rsidRDefault="00B31D18" w:rsidP="00B31D18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B31D18" w:rsidRDefault="00B31D18" w:rsidP="00B31D1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31D18" w:rsidRP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B31D18" w:rsidTr="00B77E85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31D18" w:rsidRDefault="00B31D18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549B" w:rsidTr="00136AB3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549B" w:rsidTr="00136AB3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549B" w:rsidTr="00136AB3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549B" w:rsidTr="00B77E85">
        <w:trPr>
          <w:trHeight w:val="510"/>
        </w:trPr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C549B" w:rsidRDefault="00AC549B" w:rsidP="00AC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5C595E" w:rsidRPr="005C595E" w:rsidRDefault="005C595E" w:rsidP="00A77723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</w:p>
    <w:p w:rsidR="005C595E" w:rsidRPr="005C595E" w:rsidRDefault="005C595E" w:rsidP="005C595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  <w:r w:rsidRPr="005C595E">
        <w:rPr>
          <w:rFonts w:ascii="ＭＳ 明朝" w:eastAsia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5C595E" w:rsidRDefault="005C595E" w:rsidP="005C595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  <w:r w:rsidRPr="005C595E">
        <w:rPr>
          <w:rFonts w:ascii="ＭＳ 明朝" w:eastAsia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eastAsia="ＭＳ 明朝" w:cs="ＭＳ明朝-WinCharSetFFFF-H" w:hint="eastAsia"/>
          <w:b/>
          <w:kern w:val="0"/>
          <w:szCs w:val="21"/>
        </w:rPr>
        <w:t>特別重点調査対象</w:t>
      </w:r>
      <w:r w:rsidRPr="005C595E">
        <w:rPr>
          <w:rFonts w:ascii="ＭＳ 明朝" w:eastAsia="ＭＳ 明朝" w:cs="ＭＳ明朝-WinCharSetFFFF-H" w:hint="eastAsia"/>
          <w:kern w:val="0"/>
          <w:szCs w:val="21"/>
        </w:rPr>
        <w:t>となる場合は、手持ち資材を確認できる写真等を必ず添付してください。</w:t>
      </w:r>
    </w:p>
    <w:p w:rsidR="005C595E" w:rsidRDefault="005C595E" w:rsidP="005C595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</w:p>
    <w:p w:rsidR="00DE61F3" w:rsidRDefault="00DE61F3" w:rsidP="00DE61F3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</w:p>
    <w:p w:rsidR="005C595E" w:rsidRDefault="005C595E" w:rsidP="005C595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</w:p>
    <w:p w:rsidR="005C595E" w:rsidRPr="005C595E" w:rsidRDefault="005C595E" w:rsidP="005C595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</w:p>
    <w:p w:rsidR="005C595E" w:rsidRPr="005C595E" w:rsidRDefault="005C595E" w:rsidP="005C595E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 w:rsidRPr="005C595E">
        <w:rPr>
          <w:rFonts w:ascii="ＭＳ 明朝" w:eastAsia="ＭＳ 明朝" w:cs="ＭＳ明朝-WinCharSetFFFF-H" w:hint="eastAsia"/>
          <w:kern w:val="0"/>
          <w:szCs w:val="21"/>
        </w:rPr>
        <w:t>様式６</w:t>
      </w:r>
    </w:p>
    <w:p w:rsidR="005C595E" w:rsidRDefault="005C595E" w:rsidP="005C595E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明朝-WinCharSetFFFF-H"/>
          <w:kern w:val="0"/>
          <w:sz w:val="24"/>
          <w:szCs w:val="24"/>
        </w:rPr>
      </w:pPr>
      <w:r w:rsidRPr="005C595E">
        <w:rPr>
          <w:rFonts w:ascii="ＭＳ 明朝" w:eastAsia="ＭＳ 明朝" w:cs="ＭＳ明朝-WinCharSetFFFF-H" w:hint="eastAsia"/>
          <w:kern w:val="0"/>
          <w:sz w:val="24"/>
          <w:szCs w:val="24"/>
        </w:rPr>
        <w:t>資材購入先一覧</w:t>
      </w:r>
    </w:p>
    <w:p w:rsidR="00A77723" w:rsidRPr="005C595E" w:rsidRDefault="00A77723" w:rsidP="005C595E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明朝-WinCharSetFFFF-H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851"/>
        <w:gridCol w:w="851"/>
        <w:gridCol w:w="13"/>
        <w:gridCol w:w="1926"/>
        <w:gridCol w:w="1471"/>
        <w:gridCol w:w="2389"/>
      </w:tblGrid>
      <w:tr w:rsidR="00FE37F9" w:rsidTr="00B77E85">
        <w:trPr>
          <w:trHeight w:val="454"/>
        </w:trPr>
        <w:tc>
          <w:tcPr>
            <w:tcW w:w="975" w:type="dxa"/>
            <w:vMerge w:val="restart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事</w:t>
            </w:r>
          </w:p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名</w:t>
            </w:r>
          </w:p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FE37F9" w:rsidRPr="00B77E85" w:rsidRDefault="00B77E85" w:rsidP="00B77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B77E85">
              <w:rPr>
                <w:rFonts w:ascii="ＭＳ 明朝" w:eastAsia="ＭＳ 明朝" w:cs="ＭＳ明朝-WinCharSetFFFF-H" w:hint="eastAsia"/>
                <w:spacing w:val="105"/>
                <w:kern w:val="0"/>
                <w:szCs w:val="21"/>
                <w:fitText w:val="1470" w:id="1746673664"/>
              </w:rPr>
              <w:t>購入</w:t>
            </w:r>
            <w:r w:rsidR="00FE37F9" w:rsidRPr="00B77E85">
              <w:rPr>
                <w:rFonts w:ascii="ＭＳ 明朝" w:eastAsia="ＭＳ 明朝" w:cs="ＭＳ明朝-WinCharSetFFFF-H" w:hint="eastAsia"/>
                <w:spacing w:val="105"/>
                <w:kern w:val="0"/>
                <w:szCs w:val="21"/>
                <w:fitText w:val="1470" w:id="1746673664"/>
              </w:rPr>
              <w:t>先</w:t>
            </w:r>
            <w:r w:rsidR="00FE37F9" w:rsidRPr="00B77E85">
              <w:rPr>
                <w:rFonts w:ascii="ＭＳ 明朝" w:eastAsia="ＭＳ 明朝" w:cs="ＭＳ明朝-WinCharSetFFFF-H" w:hint="eastAsia"/>
                <w:kern w:val="0"/>
                <w:szCs w:val="21"/>
                <w:fitText w:val="1470" w:id="1746673664"/>
              </w:rPr>
              <w:t>名</w:t>
            </w:r>
          </w:p>
        </w:tc>
      </w:tr>
      <w:tr w:rsidR="00FE37F9" w:rsidTr="0092453D">
        <w:trPr>
          <w:trHeight w:val="454"/>
        </w:trPr>
        <w:tc>
          <w:tcPr>
            <w:tcW w:w="975" w:type="dxa"/>
            <w:vMerge/>
            <w:vAlign w:val="center"/>
          </w:tcPr>
          <w:p w:rsidR="00FE37F9" w:rsidRPr="005C595E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FE37F9" w:rsidRPr="005C595E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E37F9" w:rsidRPr="005C595E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E37F9" w:rsidRPr="005C595E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FE37F9" w:rsidRDefault="00FE37F9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  <w:r w:rsidRPr="005C595E">
              <w:rPr>
                <w:rFonts w:ascii="ＭＳ 明朝" w:eastAsia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B77E85" w:rsidTr="0092453D">
        <w:trPr>
          <w:trHeight w:val="510"/>
        </w:trPr>
        <w:tc>
          <w:tcPr>
            <w:tcW w:w="975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B619EB" w:rsidRDefault="00B77E85" w:rsidP="00B619E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cs="ＭＳ明朝-WinCharSetFFFF-H" w:hint="eastAsia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・購入先予定業者</w:t>
            </w:r>
          </w:p>
          <w:p w:rsidR="00B77E85" w:rsidRPr="00DE61F3" w:rsidRDefault="00B77E85" w:rsidP="00B619E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cs="ＭＳ明朝-WinCharSetFFFF-H"/>
                <w:kern w:val="0"/>
                <w:szCs w:val="24"/>
              </w:rPr>
            </w:pPr>
            <w:bookmarkStart w:id="0" w:name="_GoBack"/>
            <w:bookmarkEnd w:id="0"/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との関係記入。</w:t>
            </w:r>
          </w:p>
          <w:p w:rsidR="00B77E85" w:rsidRPr="00DE61F3" w:rsidRDefault="006D0D7F" w:rsidP="006D0D7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明朝-WinCharSetFFFF-H"/>
                <w:kern w:val="0"/>
                <w:szCs w:val="24"/>
              </w:rPr>
            </w:pPr>
            <w:r>
              <w:rPr>
                <w:rFonts w:ascii="ＭＳ 明朝" w:eastAsia="ＭＳ 明朝" w:cs="ＭＳ明朝-WinCharSetFFFF-H" w:hint="eastAsia"/>
                <w:kern w:val="0"/>
                <w:szCs w:val="24"/>
              </w:rPr>
              <w:t>（</w:t>
            </w:r>
            <w:r w:rsidR="00B77E85"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例）協力会社</w:t>
            </w:r>
          </w:p>
          <w:p w:rsidR="00B77E85" w:rsidRPr="00DE61F3" w:rsidRDefault="00B77E85" w:rsidP="006D0D7F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eastAsia="ＭＳ 明朝" w:cs="ＭＳ明朝-WinCharSetFFFF-H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同族会社</w:t>
            </w:r>
          </w:p>
          <w:p w:rsidR="00B77E85" w:rsidRPr="00DE61F3" w:rsidRDefault="00B77E85" w:rsidP="006D0D7F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eastAsia="ＭＳ 明朝" w:cs="ＭＳ明朝-WinCharSetFFFF-H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資本提携会社</w:t>
            </w:r>
          </w:p>
          <w:p w:rsidR="00F13410" w:rsidRDefault="00B77E85" w:rsidP="00F1341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cs="ＭＳ明朝-WinCharSetFFFF-H" w:hint="eastAsia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・関係を証明する</w:t>
            </w:r>
          </w:p>
          <w:p w:rsidR="00F13410" w:rsidRDefault="00B77E85" w:rsidP="00F1341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cs="ＭＳ明朝-WinCharSetFFFF-H" w:hint="eastAsia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規約、登録書等</w:t>
            </w:r>
          </w:p>
          <w:p w:rsidR="00B77E85" w:rsidRPr="00F13410" w:rsidRDefault="00B77E85" w:rsidP="00F1341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cs="ＭＳ明朝-WinCharSetFFFF-H"/>
                <w:kern w:val="0"/>
                <w:szCs w:val="24"/>
              </w:rPr>
            </w:pPr>
            <w:r w:rsidRPr="00DE61F3">
              <w:rPr>
                <w:rFonts w:ascii="ＭＳ 明朝" w:eastAsia="ＭＳ 明朝" w:cs="ＭＳ明朝-WinCharSetFFFF-H" w:hint="eastAsia"/>
                <w:kern w:val="0"/>
                <w:szCs w:val="24"/>
              </w:rPr>
              <w:t>があれば添付</w:t>
            </w:r>
          </w:p>
        </w:tc>
      </w:tr>
      <w:tr w:rsidR="00B77E85" w:rsidTr="0008537A">
        <w:trPr>
          <w:trHeight w:val="510"/>
        </w:trPr>
        <w:tc>
          <w:tcPr>
            <w:tcW w:w="975" w:type="dxa"/>
            <w:vAlign w:val="center"/>
          </w:tcPr>
          <w:p w:rsidR="00B77E85" w:rsidRPr="00AC549B" w:rsidRDefault="00B77E85" w:rsidP="00FE37F9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77E85" w:rsidRPr="00AC549B" w:rsidRDefault="00B77E85" w:rsidP="00FE37F9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E85" w:rsidRPr="00AC549B" w:rsidRDefault="00B77E85" w:rsidP="00FE37F9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E85" w:rsidTr="0008537A">
        <w:trPr>
          <w:trHeight w:val="510"/>
        </w:trPr>
        <w:tc>
          <w:tcPr>
            <w:tcW w:w="975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832211" w:rsidTr="0008537A">
        <w:trPr>
          <w:trHeight w:val="510"/>
        </w:trPr>
        <w:tc>
          <w:tcPr>
            <w:tcW w:w="975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832211" w:rsidTr="0008537A">
        <w:trPr>
          <w:trHeight w:val="510"/>
        </w:trPr>
        <w:tc>
          <w:tcPr>
            <w:tcW w:w="975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832211" w:rsidRDefault="00832211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E85" w:rsidTr="0008537A">
        <w:trPr>
          <w:trHeight w:val="510"/>
        </w:trPr>
        <w:tc>
          <w:tcPr>
            <w:tcW w:w="975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E85" w:rsidTr="0008537A">
        <w:trPr>
          <w:trHeight w:val="510"/>
        </w:trPr>
        <w:tc>
          <w:tcPr>
            <w:tcW w:w="975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B77E85" w:rsidRDefault="00B77E85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DE61F3" w:rsidTr="0008537A">
        <w:trPr>
          <w:trHeight w:val="510"/>
        </w:trPr>
        <w:tc>
          <w:tcPr>
            <w:tcW w:w="975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DE61F3" w:rsidRDefault="00DE61F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77723" w:rsidTr="00B77E85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A77723" w:rsidTr="00B77E85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A77723" w:rsidRDefault="00A77723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92453D" w:rsidTr="0092453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  <w:tr w:rsidR="0092453D" w:rsidTr="0092453D">
        <w:trPr>
          <w:trHeight w:val="510"/>
        </w:trPr>
        <w:tc>
          <w:tcPr>
            <w:tcW w:w="975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2453D" w:rsidRDefault="0092453D" w:rsidP="00FE37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552201" w:rsidRPr="0092453D" w:rsidRDefault="005C595E" w:rsidP="0092453D">
      <w:pPr>
        <w:autoSpaceDE w:val="0"/>
        <w:autoSpaceDN w:val="0"/>
        <w:adjustRightInd w:val="0"/>
        <w:jc w:val="left"/>
        <w:rPr>
          <w:rStyle w:val="a4"/>
          <w:rFonts w:ascii="ＭＳ 明朝" w:eastAsia="ＭＳ 明朝" w:cs="ＭＳ明朝-WinCharSetFFFF-H"/>
          <w:smallCaps w:val="0"/>
          <w:color w:val="auto"/>
          <w:kern w:val="0"/>
          <w:szCs w:val="21"/>
          <w:u w:val="none"/>
        </w:rPr>
      </w:pPr>
      <w:r>
        <w:rPr>
          <w:rFonts w:ascii="ＭＳ 明朝" w:eastAsia="ＭＳ 明朝" w:cs="ＭＳ明朝-WinCharSetFFFF-H" w:hint="eastAsia"/>
          <w:kern w:val="0"/>
          <w:szCs w:val="21"/>
        </w:rPr>
        <w:t xml:space="preserve">　　　　　　　　　　　　　　</w:t>
      </w:r>
    </w:p>
    <w:sectPr w:rsidR="00552201" w:rsidRPr="0092453D" w:rsidSect="00A90A42">
      <w:pgSz w:w="11906" w:h="16838" w:code="9"/>
      <w:pgMar w:top="1985" w:right="1248" w:bottom="1134" w:left="1418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5E"/>
    <w:rsid w:val="0008537A"/>
    <w:rsid w:val="00136AB3"/>
    <w:rsid w:val="00552201"/>
    <w:rsid w:val="005C595E"/>
    <w:rsid w:val="006D0D7F"/>
    <w:rsid w:val="008064EC"/>
    <w:rsid w:val="00832211"/>
    <w:rsid w:val="0092453D"/>
    <w:rsid w:val="00A36F55"/>
    <w:rsid w:val="00A77723"/>
    <w:rsid w:val="00A90A42"/>
    <w:rsid w:val="00AC549B"/>
    <w:rsid w:val="00B31D18"/>
    <w:rsid w:val="00B619EB"/>
    <w:rsid w:val="00B77021"/>
    <w:rsid w:val="00B77E85"/>
    <w:rsid w:val="00D93137"/>
    <w:rsid w:val="00DE61F3"/>
    <w:rsid w:val="00F13410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FE37F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FE37F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3E98C711</Template>
  <TotalTime>41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038458</dc:creator>
  <cp:lastModifiedBy>138398</cp:lastModifiedBy>
  <cp:revision>15</cp:revision>
  <cp:lastPrinted>2018-07-26T05:52:00Z</cp:lastPrinted>
  <dcterms:created xsi:type="dcterms:W3CDTF">2018-07-26T05:46:00Z</dcterms:created>
  <dcterms:modified xsi:type="dcterms:W3CDTF">2018-08-03T07:37:00Z</dcterms:modified>
</cp:coreProperties>
</file>