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78" w:rsidRPr="00AC17F1" w:rsidRDefault="00D4201E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AC17F1">
        <w:rPr>
          <w:rFonts w:ascii="ＭＳ 明朝" w:eastAsia="ＭＳ 明朝" w:hAnsi="ＭＳ 明朝"/>
          <w:color w:val="000000" w:themeColor="text1"/>
          <w:sz w:val="22"/>
        </w:rPr>
        <w:t>別記様式</w:t>
      </w:r>
      <w:r w:rsidR="00AC17F1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752FE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（単体用）</w:t>
      </w:r>
    </w:p>
    <w:p w:rsidR="00BF5E9A" w:rsidRPr="00AC17F1" w:rsidRDefault="00BF5E9A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806078" w:rsidRPr="00AC17F1" w:rsidRDefault="00806078" w:rsidP="00816C8A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AC17F1">
        <w:rPr>
          <w:rFonts w:asciiTheme="majorEastAsia" w:eastAsiaTheme="majorEastAsia" w:hAnsiTheme="majorEastAsia"/>
          <w:color w:val="000000" w:themeColor="text1"/>
          <w:sz w:val="24"/>
        </w:rPr>
        <w:t>和歌山県環境に配慮した電力調達契約評価項目報告書</w:t>
      </w:r>
    </w:p>
    <w:p w:rsidR="00806078" w:rsidRPr="00AC17F1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DA15C9" w:rsidRPr="00AC17F1" w:rsidRDefault="00DA15C9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和歌山県知事　様</w:t>
      </w:r>
    </w:p>
    <w:p w:rsidR="00040190" w:rsidRPr="00AC17F1" w:rsidRDefault="00040190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D1E74">
              <w:rPr>
                <w:rFonts w:asciiTheme="majorEastAsia" w:eastAsiaTheme="majorEastAsia" w:hAnsiTheme="majorEastAsia"/>
                <w:color w:val="000000" w:themeColor="text1"/>
                <w:spacing w:val="150"/>
                <w:kern w:val="0"/>
                <w:sz w:val="22"/>
                <w:fitText w:val="1320" w:id="1923839488"/>
              </w:rPr>
              <w:t>所在</w:t>
            </w:r>
            <w:r w:rsidRPr="006D1E74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1923839488"/>
              </w:rPr>
              <w:t>地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F0C65" w:rsidRPr="00AC17F1" w:rsidRDefault="008F0C65" w:rsidP="008F0C6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D1E74">
              <w:rPr>
                <w:rFonts w:asciiTheme="majorEastAsia" w:eastAsiaTheme="majorEastAsia" w:hAnsiTheme="majorEastAsia"/>
                <w:color w:val="000000" w:themeColor="text1"/>
                <w:spacing w:val="60"/>
                <w:kern w:val="0"/>
                <w:sz w:val="22"/>
                <w:fitText w:val="1320" w:id="1923839744"/>
              </w:rPr>
              <w:t>担当部</w:t>
            </w:r>
            <w:r w:rsidRPr="006D1E74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1923839744"/>
              </w:rPr>
              <w:t>署</w:t>
            </w:r>
          </w:p>
          <w:p w:rsidR="00806078" w:rsidRPr="00AC17F1" w:rsidRDefault="008F0C65" w:rsidP="00D46025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（報告書に関する問合せ先</w:t>
            </w:r>
            <w:r w:rsidR="00806078"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）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D1E74">
              <w:rPr>
                <w:rFonts w:asciiTheme="majorEastAsia" w:eastAsiaTheme="majorEastAsia" w:hAnsiTheme="majorEastAsia"/>
                <w:color w:val="000000" w:themeColor="text1"/>
                <w:spacing w:val="60"/>
                <w:kern w:val="0"/>
                <w:sz w:val="22"/>
                <w:fitText w:val="1320" w:id="1923839489"/>
              </w:rPr>
              <w:t>担当者</w:t>
            </w:r>
            <w:r w:rsidRPr="006D1E74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1923839489"/>
              </w:rPr>
              <w:t>名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06078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D1E74">
              <w:rPr>
                <w:rFonts w:asciiTheme="majorEastAsia" w:eastAsiaTheme="majorEastAsia" w:hAnsiTheme="majorEastAsia"/>
                <w:color w:val="000000" w:themeColor="text1"/>
                <w:spacing w:val="60"/>
                <w:kern w:val="0"/>
                <w:sz w:val="22"/>
                <w:fitText w:val="1320" w:id="1923839490"/>
              </w:rPr>
              <w:t>電話番</w:t>
            </w:r>
            <w:r w:rsidRPr="006D1E74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1923839490"/>
              </w:rPr>
              <w:t>号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806078" w:rsidRPr="00AC17F1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425"/>
        <w:gridCol w:w="709"/>
        <w:gridCol w:w="850"/>
        <w:gridCol w:w="2126"/>
      </w:tblGrid>
      <w:tr w:rsidR="00AC17F1" w:rsidRPr="00AC17F1" w:rsidTr="00493ED1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06078" w:rsidRPr="00AC17F1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</w:t>
            </w:r>
            <w:r w:rsidR="00806078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806078" w:rsidRPr="00AC17F1" w:rsidRDefault="00806078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06078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06078" w:rsidRPr="00AC17F1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確認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資料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917ED5" w:rsidP="00BF5E9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平成</w:t>
            </w:r>
            <w:r w:rsidR="00BF5E9A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30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kg-CO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  <w:vertAlign w:val="subscript"/>
              </w:rPr>
              <w:t>2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917ED5" w:rsidP="009F1F93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D1E74">
              <w:rPr>
                <w:rFonts w:asciiTheme="majorEastAsia" w:eastAsiaTheme="majorEastAsia" w:hAnsiTheme="majorEastAsia"/>
                <w:color w:val="000000" w:themeColor="text1"/>
                <w:w w:val="98"/>
                <w:kern w:val="0"/>
                <w:sz w:val="22"/>
                <w:fitText w:val="3300" w:id="1923835392"/>
              </w:rPr>
              <w:t>平成</w:t>
            </w:r>
            <w:r w:rsidR="00BF5E9A" w:rsidRPr="006D1E74">
              <w:rPr>
                <w:rFonts w:asciiTheme="majorEastAsia" w:eastAsiaTheme="majorEastAsia" w:hAnsiTheme="majorEastAsia" w:hint="eastAsia"/>
                <w:color w:val="000000" w:themeColor="text1"/>
                <w:w w:val="98"/>
                <w:kern w:val="0"/>
                <w:sz w:val="22"/>
                <w:fitText w:val="3300" w:id="1923835392"/>
              </w:rPr>
              <w:t>30</w:t>
            </w:r>
            <w:r w:rsidRPr="006D1E74">
              <w:rPr>
                <w:rFonts w:asciiTheme="majorEastAsia" w:eastAsiaTheme="majorEastAsia" w:hAnsiTheme="majorEastAsia" w:hint="eastAsia"/>
                <w:color w:val="000000" w:themeColor="text1"/>
                <w:w w:val="98"/>
                <w:kern w:val="0"/>
                <w:sz w:val="22"/>
                <w:fitText w:val="3300" w:id="1923835392"/>
              </w:rPr>
              <w:t>年度の未利用エネルギ</w:t>
            </w:r>
            <w:r w:rsidRPr="006D1E74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w w:val="98"/>
                <w:kern w:val="0"/>
                <w:sz w:val="22"/>
                <w:fitText w:val="3300" w:id="1923835392"/>
              </w:rPr>
              <w:t>ー</w:t>
            </w:r>
            <w:r w:rsidR="009F1F93" w:rsidRPr="00AC17F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の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AC17F1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917ED5" w:rsidP="008E637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平成</w:t>
            </w:r>
            <w:r w:rsidR="00BF5E9A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30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年度の再生可能エネルギー</w:t>
            </w:r>
            <w:r w:rsidR="009F1F93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AC17F1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C17F1" w:rsidRPr="00AC17F1" w:rsidTr="00493ED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A7BF7" w:rsidRPr="00AC17F1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項目（加点項目）</w:t>
            </w:r>
          </w:p>
          <w:p w:rsidR="003A7BF7" w:rsidRPr="00AC17F1" w:rsidRDefault="003A7BF7" w:rsidP="00917ED5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※基本項目合計点が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3A7BF7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A7BF7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A7BF7" w:rsidRPr="00AC17F1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</w:rPr>
              <w:t>確認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</w:rPr>
              <w:t>資料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  <w:vAlign w:val="center"/>
          </w:tcPr>
          <w:p w:rsidR="00806078" w:rsidRPr="00AC17F1" w:rsidRDefault="003A7BF7" w:rsidP="00917ED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環境マネジメントシステムの導入</w:t>
            </w:r>
            <w:r w:rsidR="0090366E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状況</w:t>
            </w:r>
          </w:p>
        </w:tc>
        <w:tc>
          <w:tcPr>
            <w:tcW w:w="3119" w:type="dxa"/>
            <w:gridSpan w:val="3"/>
            <w:vAlign w:val="center"/>
          </w:tcPr>
          <w:p w:rsidR="00806078" w:rsidRPr="00AC17F1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:rsidR="00806078" w:rsidRPr="00AC17F1" w:rsidRDefault="003A7BF7" w:rsidP="008E637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需要家への省エネルギー・節電に関する情報提供の取組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:rsidR="00806078" w:rsidRPr="00AC17F1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6078" w:rsidRPr="00AC17F1" w:rsidRDefault="003A7BF7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取組が分かる書類</w:t>
            </w:r>
          </w:p>
        </w:tc>
      </w:tr>
      <w:tr w:rsidR="00655B2B" w:rsidRPr="00AC17F1" w:rsidTr="002E6EE3">
        <w:trPr>
          <w:trHeight w:val="737"/>
        </w:trPr>
        <w:tc>
          <w:tcPr>
            <w:tcW w:w="6663" w:type="dxa"/>
            <w:gridSpan w:val="4"/>
            <w:vAlign w:val="center"/>
          </w:tcPr>
          <w:p w:rsidR="00655B2B" w:rsidRPr="00AC17F1" w:rsidRDefault="00655B2B" w:rsidP="00655B2B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合</w:t>
            </w:r>
            <w:r w:rsidR="002E6EE3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　　</w:t>
            </w: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55B2B" w:rsidRPr="00AC17F1" w:rsidRDefault="00655B2B" w:rsidP="00917ED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655B2B" w:rsidRPr="00AC17F1" w:rsidRDefault="00655B2B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319F6" w:rsidRPr="00AC17F1" w:rsidRDefault="003319F6" w:rsidP="003319F6">
      <w:pPr>
        <w:wordWrap w:val="0"/>
        <w:autoSpaceDE w:val="0"/>
        <w:autoSpaceDN w:val="0"/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上記の報告内容に相違ないことを誓約します。</w:t>
      </w:r>
    </w:p>
    <w:p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8532D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0641C5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BF5E9A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:rsidR="00A752FE" w:rsidRDefault="00A752FE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A752FE" w:rsidRDefault="00F025CD" w:rsidP="00F025CD">
      <w:pPr>
        <w:wordWrap w:val="0"/>
        <w:autoSpaceDE w:val="0"/>
        <w:autoSpaceDN w:val="0"/>
        <w:ind w:firstLineChars="1600" w:firstLine="35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代表者職氏名　　　　　　　　　　　　　　　　　　</w:t>
      </w:r>
      <w:r w:rsidRPr="00AC17F1">
        <w:rPr>
          <w:rFonts w:ascii="ＭＳ 明朝" w:eastAsia="ＭＳ 明朝" w:hAnsi="ＭＳ 明朝"/>
          <w:color w:val="000000" w:themeColor="text1"/>
          <w:sz w:val="22"/>
        </w:rPr>
        <w:fldChar w:fldCharType="begin"/>
      </w:r>
      <w:r w:rsidRPr="00AC17F1">
        <w:rPr>
          <w:rFonts w:ascii="ＭＳ 明朝" w:eastAsia="ＭＳ 明朝" w:hAnsi="ＭＳ 明朝"/>
          <w:color w:val="000000" w:themeColor="text1"/>
          <w:sz w:val="22"/>
        </w:rPr>
        <w:instrText xml:space="preserve"> </w:instrTex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instrText>eq \o\ac(○,</w:instrText>
      </w:r>
      <w:r w:rsidRPr="00AC17F1">
        <w:rPr>
          <w:rFonts w:ascii="ＭＳ 明朝" w:eastAsia="ＭＳ 明朝" w:hAnsi="ＭＳ 明朝" w:hint="eastAsia"/>
          <w:color w:val="000000" w:themeColor="text1"/>
          <w:position w:val="3"/>
          <w:sz w:val="15"/>
        </w:rPr>
        <w:instrText>印</w:instrTex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instrText>)</w:instrText>
      </w:r>
      <w:r w:rsidRPr="00AC17F1">
        <w:rPr>
          <w:rFonts w:ascii="ＭＳ 明朝" w:eastAsia="ＭＳ 明朝" w:hAnsi="ＭＳ 明朝"/>
          <w:color w:val="000000" w:themeColor="text1"/>
          <w:sz w:val="22"/>
        </w:rPr>
        <w:fldChar w:fldCharType="end"/>
      </w:r>
    </w:p>
    <w:p w:rsidR="00A752FE" w:rsidRDefault="00A752FE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A752FE" w:rsidRPr="00AC17F1" w:rsidRDefault="00A752FE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A752FE" w:rsidRPr="00AC17F1" w:rsidRDefault="00A752FE" w:rsidP="00A752F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/>
          <w:color w:val="000000" w:themeColor="text1"/>
          <w:sz w:val="22"/>
        </w:rPr>
        <w:lastRenderedPageBreak/>
        <w:t>別記様式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（コンソーシアム用）</w:t>
      </w:r>
    </w:p>
    <w:p w:rsidR="00A752FE" w:rsidRPr="00A752FE" w:rsidRDefault="00A752FE" w:rsidP="00A752F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A752FE" w:rsidRPr="00AC17F1" w:rsidRDefault="00A752FE" w:rsidP="00A752FE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AC17F1">
        <w:rPr>
          <w:rFonts w:asciiTheme="majorEastAsia" w:eastAsiaTheme="majorEastAsia" w:hAnsiTheme="majorEastAsia"/>
          <w:color w:val="000000" w:themeColor="text1"/>
          <w:sz w:val="24"/>
        </w:rPr>
        <w:t>和歌山県環境に配慮した電力調達契約評価項目報告書</w:t>
      </w:r>
    </w:p>
    <w:p w:rsidR="00A752FE" w:rsidRPr="00AC17F1" w:rsidRDefault="00A752FE" w:rsidP="00A752F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A752FE" w:rsidRPr="00AC17F1" w:rsidRDefault="00A752FE" w:rsidP="00A752F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和歌山県知事　様</w:t>
      </w:r>
    </w:p>
    <w:p w:rsidR="00A752FE" w:rsidRPr="00AC17F1" w:rsidRDefault="00A752FE" w:rsidP="00A752F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A752FE" w:rsidRPr="00AC17F1" w:rsidTr="0097308A">
        <w:trPr>
          <w:trHeight w:val="624"/>
        </w:trPr>
        <w:tc>
          <w:tcPr>
            <w:tcW w:w="2694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52FE" w:rsidRPr="00AC17F1" w:rsidTr="0097308A">
        <w:trPr>
          <w:trHeight w:val="624"/>
        </w:trPr>
        <w:tc>
          <w:tcPr>
            <w:tcW w:w="2694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52FE" w:rsidRPr="00AC17F1" w:rsidTr="0097308A">
        <w:trPr>
          <w:trHeight w:val="624"/>
        </w:trPr>
        <w:tc>
          <w:tcPr>
            <w:tcW w:w="2694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D1E74">
              <w:rPr>
                <w:rFonts w:asciiTheme="majorEastAsia" w:eastAsiaTheme="majorEastAsia" w:hAnsiTheme="majorEastAsia"/>
                <w:color w:val="000000" w:themeColor="text1"/>
                <w:spacing w:val="150"/>
                <w:kern w:val="0"/>
                <w:sz w:val="22"/>
                <w:fitText w:val="1320" w:id="-2107485696"/>
              </w:rPr>
              <w:t>所在</w:t>
            </w:r>
            <w:r w:rsidRPr="006D1E74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-2107485696"/>
              </w:rPr>
              <w:t>地</w:t>
            </w:r>
          </w:p>
        </w:tc>
        <w:tc>
          <w:tcPr>
            <w:tcW w:w="6945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52FE" w:rsidRPr="00AC17F1" w:rsidTr="0097308A">
        <w:trPr>
          <w:trHeight w:val="624"/>
        </w:trPr>
        <w:tc>
          <w:tcPr>
            <w:tcW w:w="2694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D1E74">
              <w:rPr>
                <w:rFonts w:asciiTheme="majorEastAsia" w:eastAsiaTheme="majorEastAsia" w:hAnsiTheme="majorEastAsia"/>
                <w:color w:val="000000" w:themeColor="text1"/>
                <w:spacing w:val="60"/>
                <w:kern w:val="0"/>
                <w:sz w:val="22"/>
                <w:fitText w:val="1320" w:id="-2107485695"/>
              </w:rPr>
              <w:t>担当部</w:t>
            </w:r>
            <w:r w:rsidRPr="006D1E74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-2107485695"/>
              </w:rPr>
              <w:t>署</w:t>
            </w:r>
          </w:p>
          <w:p w:rsidR="00A752FE" w:rsidRPr="00AC17F1" w:rsidRDefault="00A752FE" w:rsidP="0097308A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（報告書に関する問合せ先）</w:t>
            </w:r>
          </w:p>
        </w:tc>
        <w:tc>
          <w:tcPr>
            <w:tcW w:w="6945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52FE" w:rsidRPr="00AC17F1" w:rsidTr="0097308A">
        <w:trPr>
          <w:trHeight w:val="624"/>
        </w:trPr>
        <w:tc>
          <w:tcPr>
            <w:tcW w:w="2694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D1E74">
              <w:rPr>
                <w:rFonts w:asciiTheme="majorEastAsia" w:eastAsiaTheme="majorEastAsia" w:hAnsiTheme="majorEastAsia"/>
                <w:color w:val="000000" w:themeColor="text1"/>
                <w:spacing w:val="60"/>
                <w:kern w:val="0"/>
                <w:sz w:val="22"/>
                <w:fitText w:val="1320" w:id="-2107485694"/>
              </w:rPr>
              <w:t>担当者</w:t>
            </w:r>
            <w:r w:rsidRPr="006D1E74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-2107485694"/>
              </w:rPr>
              <w:t>名</w:t>
            </w:r>
          </w:p>
        </w:tc>
        <w:tc>
          <w:tcPr>
            <w:tcW w:w="6945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52FE" w:rsidRPr="00AC17F1" w:rsidTr="0097308A">
        <w:trPr>
          <w:trHeight w:val="624"/>
        </w:trPr>
        <w:tc>
          <w:tcPr>
            <w:tcW w:w="2694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D1E74">
              <w:rPr>
                <w:rFonts w:asciiTheme="majorEastAsia" w:eastAsiaTheme="majorEastAsia" w:hAnsiTheme="majorEastAsia"/>
                <w:color w:val="000000" w:themeColor="text1"/>
                <w:spacing w:val="60"/>
                <w:kern w:val="0"/>
                <w:sz w:val="22"/>
                <w:fitText w:val="1320" w:id="-2107485693"/>
              </w:rPr>
              <w:t>電話番</w:t>
            </w:r>
            <w:r w:rsidRPr="006D1E74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-2107485693"/>
              </w:rPr>
              <w:t>号</w:t>
            </w:r>
          </w:p>
        </w:tc>
        <w:tc>
          <w:tcPr>
            <w:tcW w:w="6945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A752FE" w:rsidRPr="00AC17F1" w:rsidRDefault="00A752FE" w:rsidP="00A752F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425"/>
        <w:gridCol w:w="709"/>
        <w:gridCol w:w="850"/>
        <w:gridCol w:w="2126"/>
      </w:tblGrid>
      <w:tr w:rsidR="00A752FE" w:rsidRPr="00AC17F1" w:rsidTr="0097308A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確認資料</w:t>
            </w:r>
          </w:p>
        </w:tc>
      </w:tr>
      <w:tr w:rsidR="00A752FE" w:rsidRPr="00AC17F1" w:rsidTr="0097308A">
        <w:trPr>
          <w:trHeight w:val="680"/>
        </w:trPr>
        <w:tc>
          <w:tcPr>
            <w:tcW w:w="3544" w:type="dxa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平成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30年度の1kWh当たりの二酸化炭素排出係数（調整後排出係数）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kg-CO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  <w:vertAlign w:val="subscript"/>
              </w:rPr>
              <w:t>2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752FE" w:rsidRPr="00AC17F1" w:rsidTr="0097308A">
        <w:trPr>
          <w:trHeight w:val="680"/>
        </w:trPr>
        <w:tc>
          <w:tcPr>
            <w:tcW w:w="3544" w:type="dxa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D1E74">
              <w:rPr>
                <w:rFonts w:asciiTheme="majorEastAsia" w:eastAsiaTheme="majorEastAsia" w:hAnsiTheme="majorEastAsia"/>
                <w:color w:val="000000" w:themeColor="text1"/>
                <w:w w:val="98"/>
                <w:kern w:val="0"/>
                <w:sz w:val="22"/>
                <w:fitText w:val="3300" w:id="-2107485692"/>
              </w:rPr>
              <w:t>平成</w:t>
            </w:r>
            <w:r w:rsidRPr="006D1E74">
              <w:rPr>
                <w:rFonts w:asciiTheme="majorEastAsia" w:eastAsiaTheme="majorEastAsia" w:hAnsiTheme="majorEastAsia" w:hint="eastAsia"/>
                <w:color w:val="000000" w:themeColor="text1"/>
                <w:w w:val="98"/>
                <w:kern w:val="0"/>
                <w:sz w:val="22"/>
                <w:fitText w:val="3300" w:id="-2107485692"/>
              </w:rPr>
              <w:t>30年度の未利用エネルギ</w:t>
            </w:r>
            <w:r w:rsidRPr="006D1E74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w w:val="98"/>
                <w:kern w:val="0"/>
                <w:sz w:val="22"/>
                <w:fitText w:val="3300" w:id="-2107485692"/>
              </w:rPr>
              <w:t>ー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の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752FE" w:rsidRPr="00AC17F1" w:rsidTr="0097308A">
        <w:trPr>
          <w:trHeight w:val="680"/>
        </w:trPr>
        <w:tc>
          <w:tcPr>
            <w:tcW w:w="3544" w:type="dxa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平成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30年度の再生可能エネルギーの導入状況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752FE" w:rsidRPr="00AC17F1" w:rsidTr="0097308A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環境評価項目（加点項目）</w:t>
            </w:r>
          </w:p>
          <w:p w:rsidR="00A752FE" w:rsidRPr="00AC17F1" w:rsidRDefault="00A752FE" w:rsidP="0097308A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※基本項目合計点が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</w:rPr>
              <w:t>確認資料</w:t>
            </w:r>
          </w:p>
        </w:tc>
      </w:tr>
      <w:tr w:rsidR="00A752FE" w:rsidRPr="00AC17F1" w:rsidTr="0097308A">
        <w:trPr>
          <w:trHeight w:val="680"/>
        </w:trPr>
        <w:tc>
          <w:tcPr>
            <w:tcW w:w="3544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環境マネジメントシステムの導入状況</w:t>
            </w:r>
          </w:p>
        </w:tc>
        <w:tc>
          <w:tcPr>
            <w:tcW w:w="3119" w:type="dxa"/>
            <w:gridSpan w:val="3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752FE" w:rsidRPr="00AC17F1" w:rsidTr="0097308A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需要家への省エネルギー・節電に関する情報提供の取組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取組が分かる書類</w:t>
            </w:r>
          </w:p>
        </w:tc>
      </w:tr>
      <w:tr w:rsidR="00A752FE" w:rsidRPr="00AC17F1" w:rsidTr="0097308A">
        <w:trPr>
          <w:trHeight w:val="737"/>
        </w:trPr>
        <w:tc>
          <w:tcPr>
            <w:tcW w:w="6663" w:type="dxa"/>
            <w:gridSpan w:val="4"/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A752FE" w:rsidRPr="00AC17F1" w:rsidRDefault="00A752FE" w:rsidP="009730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A752FE" w:rsidRPr="00AC17F1" w:rsidRDefault="00A752FE" w:rsidP="00A752FE">
      <w:pPr>
        <w:wordWrap w:val="0"/>
        <w:autoSpaceDE w:val="0"/>
        <w:autoSpaceDN w:val="0"/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A752FE" w:rsidRPr="00AC17F1" w:rsidRDefault="00A752FE" w:rsidP="00A752F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上記の報告内容に相違ないことを誓約します。</w:t>
      </w:r>
    </w:p>
    <w:p w:rsidR="00A752FE" w:rsidRPr="00AC17F1" w:rsidRDefault="00A752FE" w:rsidP="00A752F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A752FE" w:rsidRPr="00AC17F1" w:rsidRDefault="00A752FE" w:rsidP="00A752F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0641C5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 　　年　　月　　日</w:t>
      </w:r>
    </w:p>
    <w:p w:rsidR="00F025CD" w:rsidRDefault="00F025CD" w:rsidP="00F025CD">
      <w:pPr>
        <w:wordWrap w:val="0"/>
        <w:autoSpaceDE w:val="0"/>
        <w:autoSpaceDN w:val="0"/>
        <w:ind w:right="8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p w:rsidR="00F025CD" w:rsidRPr="00F025CD" w:rsidRDefault="00F025CD" w:rsidP="00F025CD">
      <w:pPr>
        <w:wordWrap w:val="0"/>
        <w:autoSpaceDE w:val="0"/>
        <w:autoSpaceDN w:val="0"/>
        <w:ind w:right="880" w:firstLineChars="1500" w:firstLine="330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コンソーシアムの名称：</w:t>
      </w:r>
    </w:p>
    <w:p w:rsidR="00A752FE" w:rsidRPr="00AC17F1" w:rsidRDefault="00A752FE" w:rsidP="00F025CD">
      <w:pPr>
        <w:autoSpaceDE w:val="0"/>
        <w:autoSpaceDN w:val="0"/>
        <w:ind w:right="66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代表者職氏名　　　　　　　　　　　　　　　　　　</w:t>
      </w:r>
      <w:r w:rsidRPr="00AC17F1">
        <w:rPr>
          <w:rFonts w:ascii="ＭＳ 明朝" w:eastAsia="ＭＳ 明朝" w:hAnsi="ＭＳ 明朝"/>
          <w:color w:val="000000" w:themeColor="text1"/>
          <w:sz w:val="22"/>
        </w:rPr>
        <w:fldChar w:fldCharType="begin"/>
      </w:r>
      <w:r w:rsidRPr="00AC17F1">
        <w:rPr>
          <w:rFonts w:ascii="ＭＳ 明朝" w:eastAsia="ＭＳ 明朝" w:hAnsi="ＭＳ 明朝"/>
          <w:color w:val="000000" w:themeColor="text1"/>
          <w:sz w:val="22"/>
        </w:rPr>
        <w:instrText xml:space="preserve"> </w:instrTex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instrText>eq \o\ac(○,</w:instrText>
      </w:r>
      <w:r w:rsidRPr="00AC17F1">
        <w:rPr>
          <w:rFonts w:ascii="ＭＳ 明朝" w:eastAsia="ＭＳ 明朝" w:hAnsi="ＭＳ 明朝" w:hint="eastAsia"/>
          <w:color w:val="000000" w:themeColor="text1"/>
          <w:position w:val="3"/>
          <w:sz w:val="15"/>
        </w:rPr>
        <w:instrText>印</w:instrTex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instrText>)</w:instrText>
      </w:r>
      <w:r w:rsidRPr="00AC17F1">
        <w:rPr>
          <w:rFonts w:ascii="ＭＳ 明朝" w:eastAsia="ＭＳ 明朝" w:hAnsi="ＭＳ 明朝"/>
          <w:color w:val="000000" w:themeColor="text1"/>
          <w:sz w:val="22"/>
        </w:rPr>
        <w:fldChar w:fldCharType="end"/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68532D" w:rsidRPr="00AC17F1" w:rsidRDefault="0068532D" w:rsidP="0068532D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sectPr w:rsidR="0068532D" w:rsidRPr="00AC17F1" w:rsidSect="007D1791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27" w:rsidRDefault="002D2B27" w:rsidP="001216ED">
      <w:r>
        <w:separator/>
      </w:r>
    </w:p>
  </w:endnote>
  <w:endnote w:type="continuationSeparator" w:id="0">
    <w:p w:rsidR="002D2B27" w:rsidRDefault="002D2B27" w:rsidP="001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27" w:rsidRDefault="002D2B27" w:rsidP="001216ED">
      <w:r>
        <w:separator/>
      </w:r>
    </w:p>
  </w:footnote>
  <w:footnote w:type="continuationSeparator" w:id="0">
    <w:p w:rsidR="002D2B27" w:rsidRDefault="002D2B27" w:rsidP="0012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57D"/>
    <w:multiLevelType w:val="hybridMultilevel"/>
    <w:tmpl w:val="75362D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E5"/>
    <w:rsid w:val="00002E30"/>
    <w:rsid w:val="00024C76"/>
    <w:rsid w:val="00037BA4"/>
    <w:rsid w:val="00040190"/>
    <w:rsid w:val="00041850"/>
    <w:rsid w:val="00054FC3"/>
    <w:rsid w:val="000641C5"/>
    <w:rsid w:val="00091731"/>
    <w:rsid w:val="000A7051"/>
    <w:rsid w:val="000A7ED7"/>
    <w:rsid w:val="000E3902"/>
    <w:rsid w:val="000E6D32"/>
    <w:rsid w:val="001216ED"/>
    <w:rsid w:val="0018711E"/>
    <w:rsid w:val="00194485"/>
    <w:rsid w:val="001A27D2"/>
    <w:rsid w:val="00233816"/>
    <w:rsid w:val="0026774B"/>
    <w:rsid w:val="00290383"/>
    <w:rsid w:val="002D2B27"/>
    <w:rsid w:val="002E6EE3"/>
    <w:rsid w:val="0030241C"/>
    <w:rsid w:val="003319F6"/>
    <w:rsid w:val="00340C3D"/>
    <w:rsid w:val="003A7BF7"/>
    <w:rsid w:val="003E41E3"/>
    <w:rsid w:val="003F3C3F"/>
    <w:rsid w:val="00402662"/>
    <w:rsid w:val="00424085"/>
    <w:rsid w:val="00425D65"/>
    <w:rsid w:val="0046792E"/>
    <w:rsid w:val="0048243D"/>
    <w:rsid w:val="00483DD0"/>
    <w:rsid w:val="00493ED1"/>
    <w:rsid w:val="004961D2"/>
    <w:rsid w:val="004A2A54"/>
    <w:rsid w:val="004D656D"/>
    <w:rsid w:val="004F0397"/>
    <w:rsid w:val="004F4C06"/>
    <w:rsid w:val="005312C6"/>
    <w:rsid w:val="00531BCC"/>
    <w:rsid w:val="00545EDD"/>
    <w:rsid w:val="00587E4D"/>
    <w:rsid w:val="005E7416"/>
    <w:rsid w:val="00617739"/>
    <w:rsid w:val="00631AE5"/>
    <w:rsid w:val="0064743E"/>
    <w:rsid w:val="00655B2B"/>
    <w:rsid w:val="00663147"/>
    <w:rsid w:val="0068532D"/>
    <w:rsid w:val="006A3279"/>
    <w:rsid w:val="006B0202"/>
    <w:rsid w:val="006D1ACB"/>
    <w:rsid w:val="006D1E74"/>
    <w:rsid w:val="006E5E9C"/>
    <w:rsid w:val="006F1E60"/>
    <w:rsid w:val="00747792"/>
    <w:rsid w:val="00752097"/>
    <w:rsid w:val="00773ED6"/>
    <w:rsid w:val="007869A8"/>
    <w:rsid w:val="007A2B1A"/>
    <w:rsid w:val="007D0658"/>
    <w:rsid w:val="007D1791"/>
    <w:rsid w:val="007D6F9B"/>
    <w:rsid w:val="00806078"/>
    <w:rsid w:val="00811EB9"/>
    <w:rsid w:val="00816C8A"/>
    <w:rsid w:val="00874A05"/>
    <w:rsid w:val="00880309"/>
    <w:rsid w:val="0089026B"/>
    <w:rsid w:val="008E637A"/>
    <w:rsid w:val="008F0C65"/>
    <w:rsid w:val="00900A7A"/>
    <w:rsid w:val="00903594"/>
    <w:rsid w:val="0090366E"/>
    <w:rsid w:val="00917ED5"/>
    <w:rsid w:val="00923A10"/>
    <w:rsid w:val="00932BB4"/>
    <w:rsid w:val="00943CFF"/>
    <w:rsid w:val="00954F30"/>
    <w:rsid w:val="0099506A"/>
    <w:rsid w:val="009A2F0B"/>
    <w:rsid w:val="009A6F2C"/>
    <w:rsid w:val="009B1031"/>
    <w:rsid w:val="009C06BC"/>
    <w:rsid w:val="009F1F93"/>
    <w:rsid w:val="00A11447"/>
    <w:rsid w:val="00A35DD2"/>
    <w:rsid w:val="00A6214D"/>
    <w:rsid w:val="00A752FE"/>
    <w:rsid w:val="00A921E5"/>
    <w:rsid w:val="00AB2C76"/>
    <w:rsid w:val="00AC17F1"/>
    <w:rsid w:val="00AD525B"/>
    <w:rsid w:val="00AE1B25"/>
    <w:rsid w:val="00B01890"/>
    <w:rsid w:val="00B15C73"/>
    <w:rsid w:val="00B3119F"/>
    <w:rsid w:val="00B32C34"/>
    <w:rsid w:val="00B5162A"/>
    <w:rsid w:val="00BA568A"/>
    <w:rsid w:val="00BB5F91"/>
    <w:rsid w:val="00BC670A"/>
    <w:rsid w:val="00BF5888"/>
    <w:rsid w:val="00BF5E9A"/>
    <w:rsid w:val="00C167C3"/>
    <w:rsid w:val="00C35C9F"/>
    <w:rsid w:val="00C425A3"/>
    <w:rsid w:val="00C53B00"/>
    <w:rsid w:val="00C55E9A"/>
    <w:rsid w:val="00D4201E"/>
    <w:rsid w:val="00D46025"/>
    <w:rsid w:val="00D67816"/>
    <w:rsid w:val="00D70383"/>
    <w:rsid w:val="00DA15C9"/>
    <w:rsid w:val="00DB28E5"/>
    <w:rsid w:val="00DC455E"/>
    <w:rsid w:val="00E20F16"/>
    <w:rsid w:val="00E92EA3"/>
    <w:rsid w:val="00EC583C"/>
    <w:rsid w:val="00ED61B9"/>
    <w:rsid w:val="00EE2282"/>
    <w:rsid w:val="00EE7168"/>
    <w:rsid w:val="00F025CD"/>
    <w:rsid w:val="00F4202D"/>
    <w:rsid w:val="00F611D4"/>
    <w:rsid w:val="00F83FA4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3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ED"/>
  </w:style>
  <w:style w:type="paragraph" w:styleId="a7">
    <w:name w:val="footer"/>
    <w:basedOn w:val="a"/>
    <w:link w:val="a8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ED"/>
  </w:style>
  <w:style w:type="character" w:styleId="a9">
    <w:name w:val="Placeholder Text"/>
    <w:basedOn w:val="a0"/>
    <w:uiPriority w:val="99"/>
    <w:semiHidden/>
    <w:rsid w:val="005312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2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3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ED"/>
  </w:style>
  <w:style w:type="paragraph" w:styleId="a7">
    <w:name w:val="footer"/>
    <w:basedOn w:val="a"/>
    <w:link w:val="a8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ED"/>
  </w:style>
  <w:style w:type="character" w:styleId="a9">
    <w:name w:val="Placeholder Text"/>
    <w:basedOn w:val="a0"/>
    <w:uiPriority w:val="99"/>
    <w:semiHidden/>
    <w:rsid w:val="005312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44D0-CB16-438E-813D-EB00D09A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1029CC16</Template>
  <TotalTime>0</TotalTime>
  <Pages>2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137341</cp:lastModifiedBy>
  <cp:revision>2</cp:revision>
  <cp:lastPrinted>2019-02-28T05:40:00Z</cp:lastPrinted>
  <dcterms:created xsi:type="dcterms:W3CDTF">2020-03-17T04:29:00Z</dcterms:created>
  <dcterms:modified xsi:type="dcterms:W3CDTF">2020-03-17T04:29:00Z</dcterms:modified>
</cp:coreProperties>
</file>