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BA" w:rsidRDefault="009662BA" w:rsidP="009662BA">
      <w:pPr>
        <w:adjustRightInd/>
        <w:spacing w:line="334" w:lineRule="exact"/>
        <w:jc w:val="right"/>
        <w:rPr>
          <w:bCs/>
          <w:spacing w:val="2"/>
        </w:rPr>
      </w:pPr>
      <w:r w:rsidRPr="009662BA">
        <w:rPr>
          <w:rFonts w:hint="eastAsia"/>
          <w:bCs/>
          <w:spacing w:val="2"/>
        </w:rPr>
        <w:t>令和</w:t>
      </w:r>
      <w:r w:rsidR="00B06E60">
        <w:rPr>
          <w:rFonts w:hint="eastAsia"/>
          <w:bCs/>
          <w:spacing w:val="2"/>
        </w:rPr>
        <w:t>元</w:t>
      </w:r>
      <w:r>
        <w:rPr>
          <w:rFonts w:hint="eastAsia"/>
          <w:bCs/>
          <w:spacing w:val="2"/>
        </w:rPr>
        <w:t>年　　月　　日</w:t>
      </w:r>
    </w:p>
    <w:p w:rsidR="009662BA" w:rsidRPr="009662BA" w:rsidRDefault="009662BA" w:rsidP="009662BA">
      <w:pPr>
        <w:adjustRightInd/>
        <w:spacing w:line="334" w:lineRule="exact"/>
        <w:jc w:val="right"/>
        <w:rPr>
          <w:bCs/>
          <w:spacing w:val="2"/>
        </w:rPr>
      </w:pPr>
    </w:p>
    <w:p w:rsidR="00143BFD" w:rsidRDefault="00D7396B" w:rsidP="002D00BE">
      <w:pPr>
        <w:adjustRightInd/>
        <w:spacing w:line="334" w:lineRule="exact"/>
        <w:jc w:val="center"/>
        <w:rPr>
          <w:b/>
          <w:bCs/>
          <w:spacing w:val="2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「第５４回スーパーマーケット・トレードショー２０２０</w:t>
      </w:r>
      <w:r w:rsidR="007E1049">
        <w:rPr>
          <w:rFonts w:hint="eastAsia"/>
          <w:b/>
          <w:bCs/>
          <w:spacing w:val="2"/>
          <w:sz w:val="28"/>
          <w:szCs w:val="28"/>
        </w:rPr>
        <w:t>」</w:t>
      </w:r>
    </w:p>
    <w:p w:rsidR="00A06DCF" w:rsidRDefault="00A06DCF" w:rsidP="002D00BE">
      <w:pPr>
        <w:adjustRightInd/>
        <w:spacing w:line="334" w:lineRule="exact"/>
        <w:jc w:val="center"/>
        <w:rPr>
          <w:rFonts w:ascii="ＭＳ ゴシック" w:cs="Times New Roman"/>
          <w:spacing w:val="8"/>
        </w:rPr>
      </w:pPr>
      <w:r>
        <w:rPr>
          <w:rFonts w:hint="eastAsia"/>
          <w:b/>
          <w:bCs/>
          <w:spacing w:val="2"/>
          <w:sz w:val="26"/>
          <w:szCs w:val="26"/>
        </w:rPr>
        <w:t>和歌山県ブース　出展申込書</w:t>
      </w:r>
    </w:p>
    <w:p w:rsidR="00A06DCF" w:rsidRPr="007E1049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204370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50F3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</w:rPr>
        <w:t>和歌山県農林水産部食品流通課長　　　あて</w:t>
      </w:r>
    </w:p>
    <w:p w:rsidR="00A06DCF" w:rsidRPr="00080805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79339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0805">
            <w:rPr>
              <w:rFonts w:ascii="ＭＳ ゴシック" w:hAnsi="ＭＳ ゴシック" w:hint="eastAsia"/>
            </w:rPr>
            <w:t>☐</w:t>
          </w:r>
        </w:sdtContent>
      </w:sdt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振興局</w:t>
      </w:r>
      <w:r w:rsidR="002D00BE">
        <w:rPr>
          <w:rFonts w:hint="eastAsia"/>
        </w:rPr>
        <w:t>農林水産振興部</w:t>
      </w:r>
      <w:r>
        <w:rPr>
          <w:rFonts w:hint="eastAsia"/>
        </w:rPr>
        <w:t>長　　　　あて</w:t>
      </w:r>
    </w:p>
    <w:p w:rsidR="00A06DCF" w:rsidRPr="00B37EC4" w:rsidRDefault="00B37EC4">
      <w:pPr>
        <w:adjustRightInd/>
        <w:spacing w:line="264" w:lineRule="exact"/>
      </w:pPr>
      <w:r>
        <w:rPr>
          <w:rFonts w:hint="eastAsia"/>
        </w:rPr>
        <w:t xml:space="preserve">　</w:t>
      </w:r>
      <w:r w:rsidR="00A06DCF">
        <w:rPr>
          <w:rFonts w:hint="eastAsia"/>
          <w:spacing w:val="-2"/>
          <w:sz w:val="18"/>
          <w:szCs w:val="18"/>
        </w:rPr>
        <w:t>※該当す</w:t>
      </w:r>
      <w:r w:rsidR="00143BFD">
        <w:rPr>
          <w:rFonts w:hint="eastAsia"/>
          <w:spacing w:val="-2"/>
          <w:sz w:val="18"/>
          <w:szCs w:val="18"/>
        </w:rPr>
        <w:t>る申込先にﾁｪｯｸをし、振興局の場合は振興局名の記載をお願い</w:t>
      </w:r>
      <w:r w:rsidR="00A06DCF">
        <w:rPr>
          <w:rFonts w:hint="eastAsia"/>
          <w:spacing w:val="-2"/>
          <w:sz w:val="18"/>
          <w:szCs w:val="18"/>
        </w:rPr>
        <w:t>します。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9662BA" w:rsidRDefault="009662BA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　　　　　　　　　　　　事業者名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  <w:r>
        <w:rPr>
          <w:rFonts w:hint="eastAsia"/>
        </w:rPr>
        <w:t xml:space="preserve">　　　　　　　　　　　　　　　　　代表者名　　　　　　　　　　　　　　　印</w:t>
      </w:r>
    </w:p>
    <w:p w:rsidR="00A06DCF" w:rsidRDefault="00A06DCF">
      <w:pPr>
        <w:adjustRightInd/>
        <w:spacing w:line="264" w:lineRule="exact"/>
        <w:rPr>
          <w:rFonts w:ascii="ＭＳ ゴシック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2"/>
        <w:gridCol w:w="1559"/>
        <w:gridCol w:w="1387"/>
        <w:gridCol w:w="1448"/>
        <w:gridCol w:w="3201"/>
      </w:tblGrid>
      <w:tr w:rsidR="00A06DCF" w:rsidTr="00507DD2">
        <w:trPr>
          <w:trHeight w:val="709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0981" w:rsidRDefault="00B70981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2272"/>
              </w:rPr>
              <w:t>事業者</w:t>
            </w:r>
            <w:r w:rsidRPr="00F1328A">
              <w:rPr>
                <w:rFonts w:hint="eastAsia"/>
                <w:spacing w:val="-15"/>
                <w:fitText w:val="904" w:id="1654422272"/>
              </w:rPr>
              <w:t>名</w:t>
            </w:r>
          </w:p>
        </w:tc>
        <w:tc>
          <w:tcPr>
            <w:tcW w:w="759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B70981">
              <w:rPr>
                <w:rFonts w:hint="eastAsia"/>
                <w:spacing w:val="60"/>
                <w:fitText w:val="904" w:id="1654423552"/>
              </w:rPr>
              <w:t>連絡</w:t>
            </w:r>
            <w:r w:rsidRPr="00B70981">
              <w:rPr>
                <w:rFonts w:hint="eastAsia"/>
                <w:spacing w:val="15"/>
                <w:fitText w:val="904" w:id="1654423552"/>
              </w:rPr>
              <w:t>先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2723">
              <w:rPr>
                <w:rFonts w:hint="eastAsia"/>
                <w:spacing w:val="120"/>
                <w:fitText w:val="678" w:id="1654424064"/>
              </w:rPr>
              <w:t>住</w:t>
            </w:r>
            <w:r w:rsidRPr="008C2723">
              <w:rPr>
                <w:rFonts w:hint="eastAsia"/>
                <w:spacing w:val="7"/>
                <w:fitText w:val="678" w:id="1654424064"/>
              </w:rPr>
              <w:t>所</w:t>
            </w:r>
          </w:p>
          <w:p w:rsidR="007E1049" w:rsidRDefault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7E1049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2723">
              <w:rPr>
                <w:rFonts w:hint="eastAsia"/>
                <w:spacing w:val="120"/>
                <w:fitText w:val="678" w:id="1654423809"/>
              </w:rPr>
              <w:t>電</w:t>
            </w:r>
            <w:r w:rsidR="00A06DCF" w:rsidRPr="008C2723">
              <w:rPr>
                <w:rFonts w:hint="eastAsia"/>
                <w:spacing w:val="7"/>
                <w:fitText w:val="678" w:id="1654423809"/>
              </w:rPr>
              <w:t>話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8C2723">
              <w:rPr>
                <w:rFonts w:hint="eastAsia"/>
                <w:spacing w:val="15"/>
                <w:fitText w:val="678" w:id="1654424065"/>
              </w:rPr>
              <w:t>ＦＡ</w:t>
            </w:r>
            <w:r w:rsidRPr="008C2723">
              <w:rPr>
                <w:rFonts w:hint="eastAsia"/>
                <w:spacing w:val="-7"/>
                <w:fitText w:val="678" w:id="1654424065"/>
              </w:rPr>
              <w:t>Ｘ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B70981">
              <w:rPr>
                <w:rFonts w:cs="Times New Roman"/>
                <w:spacing w:val="15"/>
                <w:fitText w:val="678" w:id="1654424320"/>
              </w:rPr>
              <w:t>e-mai</w:t>
            </w:r>
            <w:r w:rsidRPr="00B70981">
              <w:rPr>
                <w:rFonts w:cs="Times New Roman"/>
                <w:spacing w:val="60"/>
                <w:fitText w:val="678" w:id="1654424320"/>
              </w:rPr>
              <w:t>l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507DD2">
        <w:trPr>
          <w:trHeight w:val="728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0981" w:rsidRDefault="00B70981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</w:rPr>
              <w:t>担当者名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</w:t>
            </w:r>
          </w:p>
        </w:tc>
      </w:tr>
      <w:tr w:rsidR="00A06DCF" w:rsidTr="00507DD2">
        <w:tc>
          <w:tcPr>
            <w:tcW w:w="13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Pr="007E1049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担当者</w:t>
            </w:r>
          </w:p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7E1049">
              <w:rPr>
                <w:rFonts w:hint="eastAsia"/>
                <w:spacing w:val="-2"/>
              </w:rPr>
              <w:t>直通連絡先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Pr="00B70981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  <w:sz w:val="18"/>
                <w:szCs w:val="18"/>
              </w:rPr>
            </w:pPr>
            <w:r w:rsidRPr="00B70981">
              <w:rPr>
                <w:rFonts w:hint="eastAsia"/>
                <w:spacing w:val="-2"/>
                <w:sz w:val="18"/>
                <w:szCs w:val="18"/>
              </w:rPr>
              <w:t>（携帯電話番号等）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B37EC4" w:rsidRDefault="00B37E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8C2723">
        <w:trPr>
          <w:trHeight w:val="2109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7E104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 w:rsidRPr="00F1328A">
              <w:rPr>
                <w:rFonts w:hint="eastAsia"/>
                <w:spacing w:val="15"/>
                <w:fitText w:val="904" w:id="1654423553"/>
              </w:rPr>
              <w:t>出展内</w:t>
            </w:r>
            <w:r w:rsidRPr="00F1328A">
              <w:rPr>
                <w:rFonts w:hint="eastAsia"/>
                <w:spacing w:val="-15"/>
                <w:fitText w:val="904" w:id="1654423553"/>
              </w:rPr>
              <w:t>容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出展予定商品の名称・内容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6A0EE4" w:rsidRDefault="006A0EE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A06DCF" w:rsidTr="000E6DC8">
        <w:trPr>
          <w:trHeight w:val="418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DE5D03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試食・試飲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7E1049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26B6E" w:rsidTr="000E6DC8">
        <w:trPr>
          <w:trHeight w:val="410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26B6E" w:rsidRDefault="00A26B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6B6E" w:rsidRDefault="00DE5D03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6E" w:rsidRDefault="00A26B6E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26B6E" w:rsidRDefault="00A26B6E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0E6DC8">
        <w:trPr>
          <w:trHeight w:val="417"/>
        </w:trPr>
        <w:tc>
          <w:tcPr>
            <w:tcW w:w="13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DE5D03" w:rsidP="00DE5D0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裸火の使用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B70981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0E6DC8">
        <w:trPr>
          <w:trHeight w:val="422"/>
        </w:trPr>
        <w:tc>
          <w:tcPr>
            <w:tcW w:w="136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06DCF" w:rsidRDefault="00A06D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DE5D03" w:rsidP="00DE5D0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ガスの使用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CF" w:rsidRDefault="00A06DCF" w:rsidP="007E104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0981" w:rsidRPr="00B70981" w:rsidRDefault="00A06DCF" w:rsidP="00B7098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内容：</w:t>
            </w:r>
          </w:p>
        </w:tc>
      </w:tr>
      <w:tr w:rsidR="00A06DCF" w:rsidTr="000E6DC8"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 w:rsidP="00507DD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>出展の目的と今後の販路開拓戦略</w:t>
            </w: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  <w:tc>
          <w:tcPr>
            <w:tcW w:w="75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  <w:p w:rsidR="00A06DCF" w:rsidRDefault="00A06DC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cs="Times New Roman"/>
                <w:spacing w:val="8"/>
              </w:rPr>
            </w:pPr>
          </w:p>
        </w:tc>
      </w:tr>
      <w:tr w:rsidR="00911379" w:rsidTr="00911379">
        <w:trPr>
          <w:trHeight w:val="647"/>
        </w:trPr>
        <w:tc>
          <w:tcPr>
            <w:tcW w:w="13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11379" w:rsidRDefault="00911379" w:rsidP="00B06E6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ascii="ＭＳ ゴシック" w:cs="Times New Roman" w:hint="eastAsia"/>
                <w:spacing w:val="8"/>
              </w:rPr>
              <w:t>過去の出展実績</w:t>
            </w:r>
          </w:p>
        </w:tc>
        <w:tc>
          <w:tcPr>
            <w:tcW w:w="75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11379" w:rsidRDefault="00911379" w:rsidP="00B06E6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ゴシック" w:cs="Times New Roman"/>
                <w:spacing w:val="8"/>
              </w:rPr>
            </w:pPr>
            <w:r>
              <w:rPr>
                <w:rFonts w:hint="eastAsia"/>
              </w:rPr>
              <w:t xml:space="preserve">有　</w:t>
            </w:r>
            <w:r w:rsidR="00892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・　</w:t>
            </w:r>
            <w:r w:rsidR="00892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8C2723" w:rsidTr="008C2723">
        <w:trPr>
          <w:trHeight w:val="20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8C2723" w:rsidRPr="00BB509E" w:rsidRDefault="00635979" w:rsidP="0063597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県税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未納の有無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2" w:space="0" w:color="auto"/>
            </w:tcBorders>
            <w:vAlign w:val="center"/>
          </w:tcPr>
          <w:p w:rsidR="008C2723" w:rsidRPr="00BB509E" w:rsidRDefault="008C2723" w:rsidP="008C272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hAnsi="ＭＳ ゴシック"/>
              </w:rPr>
            </w:pPr>
            <w:r w:rsidRPr="00BB509E">
              <w:rPr>
                <w:rFonts w:ascii="ＭＳ ゴシック" w:hAnsi="ＭＳ ゴシック" w:cs="ＭＳ 明朝" w:hint="eastAsia"/>
              </w:rPr>
              <w:t>和歌山県税に未納がない旨を申告します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2723" w:rsidRDefault="008C2723" w:rsidP="008C272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8C2723" w:rsidTr="008C2723">
        <w:trPr>
          <w:trHeight w:val="552"/>
        </w:trPr>
        <w:tc>
          <w:tcPr>
            <w:tcW w:w="1362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8C2723" w:rsidRPr="00BB509E" w:rsidRDefault="008C2723" w:rsidP="005C640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8C2723" w:rsidRPr="00BB509E" w:rsidRDefault="008C2723" w:rsidP="008C272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ゴシック" w:hAnsi="ＭＳ ゴシック" w:cs="ＭＳ 明朝" w:hint="eastAsia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int="eastAsia"/>
              </w:rPr>
              <w:id w:val="9633922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:rsidR="008C2723" w:rsidRDefault="008C2723" w:rsidP="00C269D5">
                <w:pPr>
                  <w:suppressAutoHyphens/>
                  <w:kinsoku w:val="0"/>
                  <w:autoSpaceDE w:val="0"/>
                  <w:autoSpaceDN w:val="0"/>
                  <w:spacing w:line="264" w:lineRule="exact"/>
                  <w:jc w:val="center"/>
                </w:pPr>
                <w:r>
                  <w:rPr>
                    <w:rFonts w:ascii="ＭＳ ゴシック" w:hAnsi="ＭＳ ゴシック" w:hint="eastAsia"/>
                  </w:rPr>
                  <w:t>☐</w:t>
                </w:r>
              </w:p>
            </w:sdtContent>
          </w:sdt>
        </w:tc>
      </w:tr>
    </w:tbl>
    <w:p w:rsidR="00A06DCF" w:rsidRPr="00713A30" w:rsidRDefault="00A06DCF" w:rsidP="0098465B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8"/>
        </w:rPr>
      </w:pPr>
    </w:p>
    <w:sectPr w:rsidR="00A06DCF" w:rsidRPr="00713A30" w:rsidSect="002544F1">
      <w:footnotePr>
        <w:numFmt w:val="decimalFullWidth"/>
      </w:footnotePr>
      <w:type w:val="continuous"/>
      <w:pgSz w:w="11906" w:h="16838"/>
      <w:pgMar w:top="454" w:right="1418" w:bottom="233" w:left="1418" w:header="720" w:footer="720" w:gutter="0"/>
      <w:pgNumType w:start="1"/>
      <w:cols w:space="720"/>
      <w:noEndnote/>
      <w:docGrid w:type="linesAndChars" w:linePitch="26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9" w:rsidRDefault="00892EF9">
      <w:r>
        <w:separator/>
      </w:r>
    </w:p>
  </w:endnote>
  <w:endnote w:type="continuationSeparator" w:id="0">
    <w:p w:rsidR="00892EF9" w:rsidRDefault="0089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9" w:rsidRDefault="00892EF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2EF9" w:rsidRDefault="0089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08"/>
  <w:drawingGridHorizontalSpacing w:val="3276"/>
  <w:drawingGridVerticalSpacing w:val="263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E"/>
    <w:rsid w:val="00080805"/>
    <w:rsid w:val="000E6DC8"/>
    <w:rsid w:val="00117C3E"/>
    <w:rsid w:val="00122999"/>
    <w:rsid w:val="00143BFD"/>
    <w:rsid w:val="00186993"/>
    <w:rsid w:val="001A0C82"/>
    <w:rsid w:val="002544F1"/>
    <w:rsid w:val="002D00BE"/>
    <w:rsid w:val="002F7E9F"/>
    <w:rsid w:val="0035074D"/>
    <w:rsid w:val="003A2F8B"/>
    <w:rsid w:val="004C2E29"/>
    <w:rsid w:val="00507DD2"/>
    <w:rsid w:val="005C6405"/>
    <w:rsid w:val="00635979"/>
    <w:rsid w:val="006A0EE4"/>
    <w:rsid w:val="006C2377"/>
    <w:rsid w:val="00713A30"/>
    <w:rsid w:val="007E1049"/>
    <w:rsid w:val="0082687A"/>
    <w:rsid w:val="00892EF9"/>
    <w:rsid w:val="008C2723"/>
    <w:rsid w:val="008C56BA"/>
    <w:rsid w:val="008C7A96"/>
    <w:rsid w:val="00911379"/>
    <w:rsid w:val="009662BA"/>
    <w:rsid w:val="0098465B"/>
    <w:rsid w:val="00A06DCF"/>
    <w:rsid w:val="00A26B6E"/>
    <w:rsid w:val="00AB2F79"/>
    <w:rsid w:val="00B06E60"/>
    <w:rsid w:val="00B37EC4"/>
    <w:rsid w:val="00B70981"/>
    <w:rsid w:val="00BB22B7"/>
    <w:rsid w:val="00BB509E"/>
    <w:rsid w:val="00BC12B0"/>
    <w:rsid w:val="00CA50F3"/>
    <w:rsid w:val="00D7396B"/>
    <w:rsid w:val="00DE5D03"/>
    <w:rsid w:val="00DF0890"/>
    <w:rsid w:val="00F07F82"/>
    <w:rsid w:val="00F1328A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8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DD2"/>
    <w:rPr>
      <w:rFonts w:eastAsia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08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DD2"/>
    <w:rPr>
      <w:rFonts w:eastAsia="ＭＳ ゴシック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0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DD2"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6731-9646-4330-98AA-1BD12CE6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BD443060</Template>
  <TotalTime>310</TotalTime>
  <Pages>1</Pages>
  <Words>289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H31018</cp:lastModifiedBy>
  <cp:revision>31</cp:revision>
  <cp:lastPrinted>2019-05-09T04:44:00Z</cp:lastPrinted>
  <dcterms:created xsi:type="dcterms:W3CDTF">2018-02-22T07:57:00Z</dcterms:created>
  <dcterms:modified xsi:type="dcterms:W3CDTF">2019-05-09T04:59:00Z</dcterms:modified>
</cp:coreProperties>
</file>