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F2" w:rsidRPr="00BB3DFD" w:rsidRDefault="00BB3DFD" w:rsidP="00FF2D99">
      <w:pPr>
        <w:adjustRightInd/>
        <w:ind w:left="546" w:right="-44" w:hanging="546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BB3DFD">
        <w:rPr>
          <w:rFonts w:ascii="HG丸ｺﾞｼｯｸM-PRO" w:eastAsia="HG丸ｺﾞｼｯｸM-PRO" w:hAnsi="HG丸ｺﾞｼｯｸM-PRO" w:hint="eastAsia"/>
          <w:b/>
          <w:sz w:val="32"/>
        </w:rPr>
        <w:t>平成30年度　和歌山フェアinクアラルンプール</w:t>
      </w:r>
    </w:p>
    <w:p w:rsidR="00FF2D99" w:rsidRPr="00BB3DFD" w:rsidRDefault="00BB3DFD" w:rsidP="00FF2D99">
      <w:pPr>
        <w:adjustRightInd/>
        <w:ind w:left="546" w:right="-44" w:hanging="546"/>
        <w:jc w:val="center"/>
        <w:rPr>
          <w:rFonts w:ascii="HG丸ｺﾞｼｯｸM-PRO" w:eastAsia="HG丸ｺﾞｼｯｸM-PRO" w:hAnsi="HG丸ｺﾞｼｯｸM-PRO" w:cs="Times New Roman"/>
          <w:color w:val="auto"/>
          <w:sz w:val="32"/>
          <w:lang w:eastAsia="zh-TW"/>
        </w:rPr>
      </w:pPr>
      <w:r w:rsidRPr="00BB3DFD">
        <w:rPr>
          <w:rFonts w:ascii="HG丸ｺﾞｼｯｸM-PRO" w:eastAsia="HG丸ｺﾞｼｯｸM-PRO" w:hAnsi="HG丸ｺﾞｼｯｸM-PRO" w:hint="eastAsia"/>
          <w:b/>
          <w:bCs/>
          <w:color w:val="auto"/>
          <w:sz w:val="32"/>
        </w:rPr>
        <w:t>参加</w:t>
      </w:r>
      <w:r w:rsidR="00FF2D99" w:rsidRPr="00BB3DFD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lang w:eastAsia="zh-TW"/>
        </w:rPr>
        <w:t>申込書</w:t>
      </w:r>
    </w:p>
    <w:p w:rsidR="00FF2D99" w:rsidRPr="00764F00" w:rsidRDefault="00C05C88" w:rsidP="00C05C88">
      <w:pPr>
        <w:adjustRightInd/>
        <w:ind w:left="546" w:right="200" w:hanging="546"/>
        <w:jc w:val="right"/>
        <w:rPr>
          <w:rFonts w:ascii="HG丸ｺﾞｼｯｸM-PRO" w:eastAsia="HG丸ｺﾞｼｯｸM-PRO" w:hAnsi="HG丸ｺﾞｼｯｸM-PRO" w:cs="Times New Roman"/>
          <w:color w:val="auto"/>
          <w:lang w:eastAsia="zh-TW"/>
        </w:rPr>
      </w:pPr>
      <w:r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　　</w:t>
      </w:r>
      <w:r w:rsidR="00246F1C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提出年月日：平成３０年</w:t>
      </w:r>
      <w:r w:rsidR="00BB3DFD"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　</w:t>
      </w:r>
      <w:r w:rsid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月　</w:t>
      </w:r>
      <w:r w:rsidR="00BB3DFD"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</w:t>
      </w:r>
      <w:r w:rsidR="00FF2D99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日</w:t>
      </w:r>
    </w:p>
    <w:tbl>
      <w:tblPr>
        <w:tblW w:w="91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7952"/>
      </w:tblGrid>
      <w:tr w:rsidR="00BB3DFD" w:rsidRPr="00764F00" w:rsidTr="00BB3DFD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BB3DFD" w:rsidRPr="00764F00" w:rsidRDefault="00BB3DFD" w:rsidP="00BB3DFD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会社名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DFD" w:rsidRPr="00764F00" w:rsidRDefault="00BB3DF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FF2D99" w:rsidRPr="00764F00" w:rsidTr="00BB3DFD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764F00" w:rsidRDefault="00FF2D99" w:rsidP="00BB3D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DC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〒</w:t>
            </w:r>
            <w:r w:rsidR="00BB3DF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　-　　　　</w:t>
            </w:r>
          </w:p>
          <w:p w:rsidR="00FF2D99" w:rsidRP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　</w:t>
            </w:r>
            <w:r w:rsidR="00FF2D99"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764F00" w:rsidRPr="00764F00" w:rsidTr="00BB3DFD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Pr="00764F00" w:rsidRDefault="00764F00" w:rsidP="00BB3D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電話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00" w:rsidRPr="00BB3DFD" w:rsidRDefault="00764F00" w:rsidP="00BB3D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764F00" w:rsidRPr="00764F00" w:rsidTr="00BB3DFD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Default="00764F00" w:rsidP="00BB3D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FAX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00" w:rsidRP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FF2D99" w:rsidRPr="00764F00" w:rsidTr="00BB3DFD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764F00" w:rsidRDefault="00FF2D99" w:rsidP="00BB3D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代表者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Default="00795603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役職名：</w:t>
            </w:r>
          </w:p>
          <w:p w:rsidR="00795603" w:rsidRPr="00BB3DFD" w:rsidRDefault="00795603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氏名：</w:t>
            </w:r>
          </w:p>
        </w:tc>
      </w:tr>
      <w:tr w:rsidR="00FF2D99" w:rsidRPr="00764F00" w:rsidTr="00BB3DFD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764F00" w:rsidRDefault="00FF2D99" w:rsidP="00BB3D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所属・役職名：</w:t>
            </w:r>
          </w:p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氏名：</w:t>
            </w:r>
          </w:p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/>
                <w:color w:val="auto"/>
                <w:spacing w:val="4"/>
                <w:sz w:val="22"/>
                <w:szCs w:val="22"/>
              </w:rPr>
              <w:t>E-mail</w:t>
            </w: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4"/>
                <w:sz w:val="22"/>
                <w:szCs w:val="22"/>
              </w:rPr>
              <w:t>：</w:t>
            </w: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　　　　　　　　　　　　　　</w:t>
            </w:r>
          </w:p>
        </w:tc>
      </w:tr>
    </w:tbl>
    <w:p w:rsidR="00BB3DFD" w:rsidRPr="00BB3DFD" w:rsidRDefault="00BB3DFD" w:rsidP="00795603">
      <w:pPr>
        <w:widowControl/>
        <w:adjustRightInd/>
        <w:ind w:left="147" w:hangingChars="67" w:hanging="147"/>
        <w:textAlignment w:val="auto"/>
        <w:rPr>
          <w:rFonts w:asciiTheme="majorEastAsia" w:eastAsiaTheme="majorEastAsia" w:hAnsiTheme="majorEastAsia" w:cs="ＭＳ 明朝"/>
          <w:sz w:val="22"/>
          <w:szCs w:val="21"/>
        </w:rPr>
      </w:pPr>
      <w:r w:rsidRPr="00BB3DFD">
        <w:rPr>
          <w:rFonts w:asciiTheme="majorEastAsia" w:eastAsiaTheme="majorEastAsia" w:hAnsiTheme="majorEastAsia" w:cs="ＭＳ 明朝" w:hint="eastAsia"/>
          <w:sz w:val="22"/>
          <w:szCs w:val="21"/>
        </w:rPr>
        <w:t xml:space="preserve">【締　　　　切】　</w:t>
      </w:r>
      <w:r w:rsidRPr="00795603">
        <w:rPr>
          <w:rFonts w:asciiTheme="majorEastAsia" w:eastAsiaTheme="majorEastAsia" w:hAnsiTheme="majorEastAsia" w:cs="ＭＳ 明朝" w:hint="eastAsia"/>
          <w:sz w:val="22"/>
          <w:szCs w:val="21"/>
        </w:rPr>
        <w:t>8</w:t>
      </w:r>
      <w:r w:rsidRPr="00BB3DFD">
        <w:rPr>
          <w:rFonts w:asciiTheme="majorEastAsia" w:eastAsiaTheme="majorEastAsia" w:hAnsiTheme="majorEastAsia" w:cs="ＭＳ 明朝" w:hint="eastAsia"/>
          <w:sz w:val="22"/>
          <w:szCs w:val="21"/>
        </w:rPr>
        <w:t>月</w:t>
      </w:r>
      <w:r w:rsidR="00F934C1">
        <w:rPr>
          <w:rFonts w:asciiTheme="majorEastAsia" w:eastAsiaTheme="majorEastAsia" w:hAnsiTheme="majorEastAsia" w:cs="ＭＳ 明朝" w:hint="eastAsia"/>
          <w:sz w:val="22"/>
          <w:szCs w:val="21"/>
        </w:rPr>
        <w:t>15日（水</w:t>
      </w:r>
      <w:r w:rsidRPr="00BB3DFD">
        <w:rPr>
          <w:rFonts w:asciiTheme="majorEastAsia" w:eastAsiaTheme="majorEastAsia" w:hAnsiTheme="majorEastAsia" w:cs="ＭＳ 明朝" w:hint="eastAsia"/>
          <w:sz w:val="22"/>
          <w:szCs w:val="21"/>
        </w:rPr>
        <w:t>）17:00</w:t>
      </w:r>
      <w:bookmarkStart w:id="0" w:name="_GoBack"/>
      <w:bookmarkEnd w:id="0"/>
    </w:p>
    <w:p w:rsidR="00BB3DFD" w:rsidRPr="00BB3DFD" w:rsidRDefault="00BB3DFD" w:rsidP="00795603">
      <w:pPr>
        <w:widowControl/>
        <w:adjustRightInd/>
        <w:ind w:left="147" w:hangingChars="67" w:hanging="147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1"/>
        </w:rPr>
      </w:pPr>
      <w:r w:rsidRPr="00BB3DFD">
        <w:rPr>
          <w:rFonts w:asciiTheme="majorEastAsia" w:eastAsiaTheme="majorEastAsia" w:hAnsiTheme="majorEastAsia" w:cs="ＭＳ 明朝" w:hint="eastAsia"/>
          <w:sz w:val="22"/>
          <w:szCs w:val="21"/>
        </w:rPr>
        <w:t>【必要添付書類】　海外向け商品提案書（既にご提出いただいている方は、提出不要です。）</w:t>
      </w:r>
    </w:p>
    <w:p w:rsidR="00FF2D99" w:rsidRPr="00795603" w:rsidRDefault="00FF2D99" w:rsidP="00C50184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1"/>
        </w:rPr>
      </w:pPr>
    </w:p>
    <w:sectPr w:rsidR="00FF2D99" w:rsidRPr="00795603" w:rsidSect="00795603">
      <w:pgSz w:w="11906" w:h="16838"/>
      <w:pgMar w:top="1560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94" w:rsidRDefault="00792794" w:rsidP="009A414A">
      <w:r>
        <w:separator/>
      </w:r>
    </w:p>
  </w:endnote>
  <w:endnote w:type="continuationSeparator" w:id="0">
    <w:p w:rsidR="00792794" w:rsidRDefault="00792794" w:rsidP="009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94" w:rsidRDefault="00792794" w:rsidP="009A414A">
      <w:r>
        <w:separator/>
      </w:r>
    </w:p>
  </w:footnote>
  <w:footnote w:type="continuationSeparator" w:id="0">
    <w:p w:rsidR="00792794" w:rsidRDefault="00792794" w:rsidP="009A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AFF"/>
    <w:multiLevelType w:val="hybridMultilevel"/>
    <w:tmpl w:val="545A9C24"/>
    <w:lvl w:ilvl="0" w:tplc="CAD84A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E4F4447"/>
    <w:multiLevelType w:val="hybridMultilevel"/>
    <w:tmpl w:val="E8AE00D6"/>
    <w:lvl w:ilvl="0" w:tplc="474A644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b w:val="0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F6E1036"/>
    <w:multiLevelType w:val="hybridMultilevel"/>
    <w:tmpl w:val="90CEAE14"/>
    <w:lvl w:ilvl="0" w:tplc="931038FC">
      <w:start w:val="5"/>
      <w:numFmt w:val="bullet"/>
      <w:lvlText w:val="-"/>
      <w:lvlJc w:val="left"/>
      <w:pPr>
        <w:ind w:left="1032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99"/>
    <w:rsid w:val="00092AF2"/>
    <w:rsid w:val="000A2753"/>
    <w:rsid w:val="00150885"/>
    <w:rsid w:val="00180A61"/>
    <w:rsid w:val="00206839"/>
    <w:rsid w:val="00246F1C"/>
    <w:rsid w:val="00255687"/>
    <w:rsid w:val="003178FD"/>
    <w:rsid w:val="00393DDC"/>
    <w:rsid w:val="003D1608"/>
    <w:rsid w:val="004266D6"/>
    <w:rsid w:val="00494653"/>
    <w:rsid w:val="004A2517"/>
    <w:rsid w:val="00764F00"/>
    <w:rsid w:val="00792794"/>
    <w:rsid w:val="00795603"/>
    <w:rsid w:val="007F165A"/>
    <w:rsid w:val="008C5013"/>
    <w:rsid w:val="009A414A"/>
    <w:rsid w:val="00AA776A"/>
    <w:rsid w:val="00BB3DFD"/>
    <w:rsid w:val="00C05BDD"/>
    <w:rsid w:val="00C05C88"/>
    <w:rsid w:val="00C50184"/>
    <w:rsid w:val="00C77953"/>
    <w:rsid w:val="00C968F1"/>
    <w:rsid w:val="00CD2CB0"/>
    <w:rsid w:val="00D233FA"/>
    <w:rsid w:val="00DD3FE8"/>
    <w:rsid w:val="00E356CA"/>
    <w:rsid w:val="00E43033"/>
    <w:rsid w:val="00EA5400"/>
    <w:rsid w:val="00EB5600"/>
    <w:rsid w:val="00EC0DB5"/>
    <w:rsid w:val="00EC4EA3"/>
    <w:rsid w:val="00F6250C"/>
    <w:rsid w:val="00F934C1"/>
    <w:rsid w:val="00FE36DF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B108C20D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maesaka kyouji</dc:creator>
  <cp:lastModifiedBy>126250</cp:lastModifiedBy>
  <cp:revision>6</cp:revision>
  <cp:lastPrinted>2018-07-05T01:53:00Z</cp:lastPrinted>
  <dcterms:created xsi:type="dcterms:W3CDTF">2018-07-26T02:49:00Z</dcterms:created>
  <dcterms:modified xsi:type="dcterms:W3CDTF">2018-07-30T22:23:00Z</dcterms:modified>
</cp:coreProperties>
</file>