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D1" w:rsidRPr="00931AD1" w:rsidRDefault="00931AD1" w:rsidP="00931AD1">
      <w:pPr>
        <w:rPr>
          <w:rFonts w:asciiTheme="minorEastAsia" w:hAnsiTheme="minorEastAsia"/>
          <w:sz w:val="24"/>
          <w:szCs w:val="24"/>
        </w:rPr>
      </w:pPr>
      <w:r w:rsidRPr="00931AD1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</w:t>
      </w:r>
      <w:r w:rsidR="00861751">
        <w:rPr>
          <w:rFonts w:asciiTheme="minorEastAsia" w:hAnsiTheme="minorEastAsia" w:hint="eastAsia"/>
          <w:sz w:val="24"/>
          <w:szCs w:val="24"/>
          <w:bdr w:val="single" w:sz="4" w:space="0" w:color="auto"/>
        </w:rPr>
        <w:t>①</w:t>
      </w:r>
      <w:r w:rsidRPr="00931AD1">
        <w:rPr>
          <w:rFonts w:asciiTheme="minorEastAsia" w:hAnsiTheme="minorEastAsia" w:hint="eastAsia"/>
          <w:sz w:val="24"/>
          <w:szCs w:val="24"/>
        </w:rPr>
        <w:t xml:space="preserve">　　出演者関係</w:t>
      </w:r>
    </w:p>
    <w:p w:rsidR="00931AD1" w:rsidRPr="00931AD1" w:rsidRDefault="00931AD1" w:rsidP="00931AD1">
      <w:pPr>
        <w:rPr>
          <w:rFonts w:asciiTheme="minorEastAsia" w:hAnsiTheme="minorEastAsia"/>
          <w:sz w:val="24"/>
          <w:szCs w:val="24"/>
        </w:rPr>
      </w:pPr>
    </w:p>
    <w:p w:rsidR="00931AD1" w:rsidRPr="00931AD1" w:rsidRDefault="00931AD1" w:rsidP="00931AD1">
      <w:pPr>
        <w:rPr>
          <w:sz w:val="24"/>
          <w:szCs w:val="24"/>
        </w:rPr>
      </w:pPr>
      <w:r w:rsidRPr="004D5420">
        <w:rPr>
          <w:rFonts w:hint="eastAsia"/>
          <w:sz w:val="24"/>
          <w:szCs w:val="24"/>
        </w:rPr>
        <w:t>（１）出演料</w:t>
      </w:r>
      <w:r w:rsidR="000A1BD9" w:rsidRPr="004D5420">
        <w:rPr>
          <w:rFonts w:hint="eastAsia"/>
          <w:sz w:val="24"/>
          <w:szCs w:val="24"/>
        </w:rPr>
        <w:t>（一式）</w:t>
      </w:r>
      <w:r w:rsidRPr="004D5420">
        <w:rPr>
          <w:rFonts w:hint="eastAsia"/>
          <w:sz w:val="24"/>
          <w:szCs w:val="24"/>
        </w:rPr>
        <w:t>：１５０万円（税込）</w:t>
      </w:r>
    </w:p>
    <w:p w:rsidR="00931AD1" w:rsidRPr="00931AD1" w:rsidRDefault="00931AD1" w:rsidP="00931AD1">
      <w:pPr>
        <w:rPr>
          <w:sz w:val="24"/>
          <w:szCs w:val="24"/>
        </w:rPr>
      </w:pPr>
    </w:p>
    <w:p w:rsidR="00E04FF6" w:rsidRPr="00931AD1" w:rsidRDefault="00931AD1" w:rsidP="00E04FF6">
      <w:pPr>
        <w:snapToGrid w:val="0"/>
        <w:spacing w:afterLines="50" w:after="180"/>
        <w:rPr>
          <w:sz w:val="24"/>
          <w:szCs w:val="24"/>
        </w:rPr>
      </w:pPr>
      <w:r w:rsidRPr="00931AD1">
        <w:rPr>
          <w:rFonts w:hint="eastAsia"/>
          <w:sz w:val="24"/>
          <w:szCs w:val="24"/>
        </w:rPr>
        <w:t>（２）交通及び宿泊に関する条件</w:t>
      </w:r>
    </w:p>
    <w:tbl>
      <w:tblPr>
        <w:tblStyle w:val="a7"/>
        <w:tblW w:w="7196" w:type="dxa"/>
        <w:tblInd w:w="661" w:type="dxa"/>
        <w:tblLook w:val="04A0" w:firstRow="1" w:lastRow="0" w:firstColumn="1" w:lastColumn="0" w:noHBand="0" w:noVBand="1"/>
      </w:tblPr>
      <w:tblGrid>
        <w:gridCol w:w="900"/>
        <w:gridCol w:w="2043"/>
        <w:gridCol w:w="4253"/>
      </w:tblGrid>
      <w:tr w:rsidR="00E04FF6" w:rsidRPr="00931AD1" w:rsidTr="00E04FF6">
        <w:tc>
          <w:tcPr>
            <w:tcW w:w="900" w:type="dxa"/>
          </w:tcPr>
          <w:p w:rsidR="00E04FF6" w:rsidRPr="00931AD1" w:rsidRDefault="00E04FF6" w:rsidP="00931AD1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04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移動方法</w:t>
            </w:r>
          </w:p>
        </w:tc>
        <w:tc>
          <w:tcPr>
            <w:tcW w:w="425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宿泊</w:t>
            </w:r>
          </w:p>
        </w:tc>
      </w:tr>
      <w:tr w:rsidR="00E04FF6" w:rsidRPr="00931AD1" w:rsidTr="00E04FF6">
        <w:tc>
          <w:tcPr>
            <w:tcW w:w="900" w:type="dxa"/>
          </w:tcPr>
          <w:p w:rsidR="00E04FF6" w:rsidRPr="00931AD1" w:rsidRDefault="00E04FF6" w:rsidP="00931AD1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１名</w:t>
            </w:r>
          </w:p>
        </w:tc>
        <w:tc>
          <w:tcPr>
            <w:tcW w:w="204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飛行機</w:t>
            </w:r>
          </w:p>
        </w:tc>
        <w:tc>
          <w:tcPr>
            <w:tcW w:w="425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禁煙・１ランク上のシングル</w:t>
            </w:r>
          </w:p>
        </w:tc>
      </w:tr>
      <w:tr w:rsidR="00E04FF6" w:rsidRPr="00931AD1" w:rsidTr="00E04FF6">
        <w:tc>
          <w:tcPr>
            <w:tcW w:w="900" w:type="dxa"/>
          </w:tcPr>
          <w:p w:rsidR="00E04FF6" w:rsidRPr="00931AD1" w:rsidRDefault="00E04FF6" w:rsidP="009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931A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4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飛行機</w:t>
            </w:r>
          </w:p>
        </w:tc>
        <w:tc>
          <w:tcPr>
            <w:tcW w:w="425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禁煙・普通シングル</w:t>
            </w:r>
          </w:p>
        </w:tc>
      </w:tr>
      <w:tr w:rsidR="00E04FF6" w:rsidRPr="00931AD1" w:rsidTr="00E04FF6">
        <w:tc>
          <w:tcPr>
            <w:tcW w:w="900" w:type="dxa"/>
          </w:tcPr>
          <w:p w:rsidR="00E04FF6" w:rsidRPr="00931AD1" w:rsidRDefault="00E04FF6" w:rsidP="00931AD1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３名</w:t>
            </w:r>
          </w:p>
        </w:tc>
        <w:tc>
          <w:tcPr>
            <w:tcW w:w="204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飛行機</w:t>
            </w:r>
          </w:p>
        </w:tc>
        <w:tc>
          <w:tcPr>
            <w:tcW w:w="4253" w:type="dxa"/>
          </w:tcPr>
          <w:p w:rsidR="00E04FF6" w:rsidRPr="00931AD1" w:rsidRDefault="00E04FF6" w:rsidP="00E04FF6">
            <w:pPr>
              <w:jc w:val="center"/>
              <w:rPr>
                <w:sz w:val="24"/>
                <w:szCs w:val="24"/>
              </w:rPr>
            </w:pPr>
            <w:r w:rsidRPr="00931AD1">
              <w:rPr>
                <w:rFonts w:hint="eastAsia"/>
                <w:sz w:val="24"/>
                <w:szCs w:val="24"/>
              </w:rPr>
              <w:t>喫煙・普通シングル</w:t>
            </w:r>
          </w:p>
        </w:tc>
      </w:tr>
    </w:tbl>
    <w:p w:rsidR="00931AD1" w:rsidRDefault="00931AD1" w:rsidP="00931AD1">
      <w:pPr>
        <w:rPr>
          <w:sz w:val="24"/>
          <w:szCs w:val="24"/>
        </w:rPr>
      </w:pPr>
    </w:p>
    <w:p w:rsidR="006A25FA" w:rsidRDefault="009601B5" w:rsidP="009601B5">
      <w:pPr>
        <w:snapToGrid w:val="0"/>
        <w:spacing w:afterLines="50" w:after="1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0873" wp14:editId="097911A0">
                <wp:simplePos x="0" y="0"/>
                <wp:positionH relativeFrom="column">
                  <wp:posOffset>48021</wp:posOffset>
                </wp:positionH>
                <wp:positionV relativeFrom="paragraph">
                  <wp:posOffset>281198</wp:posOffset>
                </wp:positionV>
                <wp:extent cx="5522026" cy="510639"/>
                <wp:effectExtent l="0" t="0" r="2159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26" cy="510639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.8pt;margin-top:22.15pt;width:434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" filled="f" strokecolor="black [3213]" strokeweight="1.25pt"/>
            </w:pict>
          </mc:Fallback>
        </mc:AlternateContent>
      </w:r>
      <w:r w:rsidR="00931AD1">
        <w:rPr>
          <w:rFonts w:hint="eastAsia"/>
          <w:sz w:val="24"/>
          <w:szCs w:val="24"/>
        </w:rPr>
        <w:t>（３</w:t>
      </w:r>
      <w:r w:rsidR="00155D64">
        <w:rPr>
          <w:rFonts w:hint="eastAsia"/>
          <w:sz w:val="24"/>
          <w:szCs w:val="24"/>
        </w:rPr>
        <w:t>）交通費の計上（</w:t>
      </w:r>
      <w:r w:rsidR="006A25FA">
        <w:rPr>
          <w:rFonts w:hint="eastAsia"/>
          <w:sz w:val="24"/>
          <w:szCs w:val="24"/>
        </w:rPr>
        <w:t>経路及び交通手段</w:t>
      </w:r>
      <w:r w:rsidR="00155D64">
        <w:rPr>
          <w:rFonts w:hint="eastAsia"/>
          <w:sz w:val="24"/>
          <w:szCs w:val="24"/>
        </w:rPr>
        <w:t xml:space="preserve">）　　</w:t>
      </w:r>
    </w:p>
    <w:p w:rsidR="006A25FA" w:rsidRDefault="006A25FA" w:rsidP="00931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①羽田空港　　　→　　　</w:t>
      </w:r>
      <w:r w:rsidR="00E04FF6">
        <w:rPr>
          <w:rFonts w:hint="eastAsia"/>
          <w:sz w:val="24"/>
          <w:szCs w:val="24"/>
        </w:rPr>
        <w:t>関西国際空港</w:t>
      </w:r>
      <w:r>
        <w:rPr>
          <w:rFonts w:hint="eastAsia"/>
          <w:sz w:val="24"/>
          <w:szCs w:val="24"/>
        </w:rPr>
        <w:t xml:space="preserve">　　　　→　　　田辺市本宮町</w:t>
      </w:r>
    </w:p>
    <w:p w:rsidR="006A25FA" w:rsidRDefault="00E04FF6" w:rsidP="00E04FF6">
      <w:pPr>
        <w:snapToGrid w:val="0"/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（飛行機）　　　　</w:t>
      </w:r>
      <w:r w:rsidR="006A25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A25FA">
        <w:rPr>
          <w:rFonts w:hint="eastAsia"/>
          <w:sz w:val="24"/>
          <w:szCs w:val="24"/>
        </w:rPr>
        <w:t>（タクシー・レンタカー等）</w:t>
      </w:r>
    </w:p>
    <w:p w:rsidR="006A25FA" w:rsidRDefault="006A25FA" w:rsidP="00931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※宿泊施設と大斎原間の交通等、現地での移動についても事業者にて手配。</w:t>
      </w:r>
    </w:p>
    <w:p w:rsidR="00E04FF6" w:rsidRPr="00E04FF6" w:rsidRDefault="00E04FF6" w:rsidP="00931AD1">
      <w:pPr>
        <w:rPr>
          <w:sz w:val="24"/>
          <w:szCs w:val="24"/>
        </w:rPr>
      </w:pPr>
    </w:p>
    <w:p w:rsidR="006A25FA" w:rsidRDefault="000F0371" w:rsidP="00931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6A25FA">
        <w:rPr>
          <w:rFonts w:hint="eastAsia"/>
          <w:sz w:val="24"/>
          <w:szCs w:val="24"/>
        </w:rPr>
        <w:t>）その他</w:t>
      </w:r>
    </w:p>
    <w:p w:rsidR="00E04FF6" w:rsidRDefault="008B4ABE" w:rsidP="00155D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・出演者（８</w:t>
      </w:r>
      <w:r w:rsidR="00B37A2C">
        <w:rPr>
          <w:rFonts w:hint="eastAsia"/>
          <w:sz w:val="24"/>
          <w:szCs w:val="24"/>
        </w:rPr>
        <w:t>名）は、９月９日入り、９月１０日</w:t>
      </w:r>
      <w:r w:rsidR="00343B9D">
        <w:rPr>
          <w:rFonts w:hint="eastAsia"/>
          <w:sz w:val="24"/>
          <w:szCs w:val="24"/>
        </w:rPr>
        <w:t>帰り</w:t>
      </w:r>
      <w:r>
        <w:rPr>
          <w:rFonts w:hint="eastAsia"/>
          <w:sz w:val="24"/>
          <w:szCs w:val="24"/>
        </w:rPr>
        <w:t>予定</w:t>
      </w:r>
    </w:p>
    <w:p w:rsidR="006A25FA" w:rsidRDefault="00343B9D" w:rsidP="00931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・往路・復路同行程</w:t>
      </w:r>
      <w:r w:rsidR="008B4ABE">
        <w:rPr>
          <w:rFonts w:hint="eastAsia"/>
          <w:sz w:val="24"/>
          <w:szCs w:val="24"/>
        </w:rPr>
        <w:t>予定</w:t>
      </w:r>
      <w:bookmarkStart w:id="0" w:name="_GoBack"/>
      <w:bookmarkEnd w:id="0"/>
    </w:p>
    <w:p w:rsidR="000F0371" w:rsidRDefault="000F0371" w:rsidP="00931AD1">
      <w:pPr>
        <w:rPr>
          <w:sz w:val="24"/>
          <w:szCs w:val="24"/>
        </w:rPr>
      </w:pPr>
    </w:p>
    <w:p w:rsidR="000F0371" w:rsidRPr="000F0371" w:rsidRDefault="000F0371" w:rsidP="00931AD1">
      <w:pPr>
        <w:rPr>
          <w:sz w:val="24"/>
          <w:szCs w:val="24"/>
        </w:rPr>
      </w:pPr>
    </w:p>
    <w:p w:rsidR="000F0371" w:rsidRPr="006A25FA" w:rsidRDefault="000F0371" w:rsidP="00931AD1">
      <w:pPr>
        <w:rPr>
          <w:sz w:val="24"/>
          <w:szCs w:val="24"/>
        </w:rPr>
      </w:pPr>
    </w:p>
    <w:sectPr w:rsidR="000F0371" w:rsidRPr="006A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66" w:rsidRDefault="00314366" w:rsidP="00931AD1">
      <w:r>
        <w:separator/>
      </w:r>
    </w:p>
  </w:endnote>
  <w:endnote w:type="continuationSeparator" w:id="0">
    <w:p w:rsidR="00314366" w:rsidRDefault="00314366" w:rsidP="0093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66" w:rsidRDefault="00314366" w:rsidP="00931AD1">
      <w:r>
        <w:separator/>
      </w:r>
    </w:p>
  </w:footnote>
  <w:footnote w:type="continuationSeparator" w:id="0">
    <w:p w:rsidR="00314366" w:rsidRDefault="00314366" w:rsidP="0093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B8"/>
    <w:rsid w:val="000A1BD9"/>
    <w:rsid w:val="000F0371"/>
    <w:rsid w:val="00155D64"/>
    <w:rsid w:val="00314366"/>
    <w:rsid w:val="00343B9D"/>
    <w:rsid w:val="00360DB8"/>
    <w:rsid w:val="003B7476"/>
    <w:rsid w:val="00433E2D"/>
    <w:rsid w:val="004D5420"/>
    <w:rsid w:val="004E15B8"/>
    <w:rsid w:val="006A25FA"/>
    <w:rsid w:val="00756146"/>
    <w:rsid w:val="00763A49"/>
    <w:rsid w:val="00861751"/>
    <w:rsid w:val="008B4ABE"/>
    <w:rsid w:val="00931AD1"/>
    <w:rsid w:val="009601B5"/>
    <w:rsid w:val="00987F18"/>
    <w:rsid w:val="00B37A2C"/>
    <w:rsid w:val="00B65B72"/>
    <w:rsid w:val="00DA60DD"/>
    <w:rsid w:val="00E04FF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AD1"/>
  </w:style>
  <w:style w:type="paragraph" w:styleId="a5">
    <w:name w:val="footer"/>
    <w:basedOn w:val="a"/>
    <w:link w:val="a6"/>
    <w:uiPriority w:val="99"/>
    <w:unhideWhenUsed/>
    <w:rsid w:val="0093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AD1"/>
  </w:style>
  <w:style w:type="table" w:styleId="a7">
    <w:name w:val="Table Grid"/>
    <w:basedOn w:val="a1"/>
    <w:uiPriority w:val="59"/>
    <w:rsid w:val="0093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AD1"/>
  </w:style>
  <w:style w:type="paragraph" w:styleId="a5">
    <w:name w:val="footer"/>
    <w:basedOn w:val="a"/>
    <w:link w:val="a6"/>
    <w:uiPriority w:val="99"/>
    <w:unhideWhenUsed/>
    <w:rsid w:val="0093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AD1"/>
  </w:style>
  <w:style w:type="table" w:styleId="a7">
    <w:name w:val="Table Grid"/>
    <w:basedOn w:val="a1"/>
    <w:uiPriority w:val="59"/>
    <w:rsid w:val="0093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453A-704A-4FF8-B724-980B3D78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D00F426E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120731</dc:creator>
  <cp:keywords/>
  <dc:description/>
  <cp:lastModifiedBy>120731</cp:lastModifiedBy>
  <cp:revision>15</cp:revision>
  <cp:lastPrinted>2018-05-15T07:13:00Z</cp:lastPrinted>
  <dcterms:created xsi:type="dcterms:W3CDTF">2018-04-23T04:23:00Z</dcterms:created>
  <dcterms:modified xsi:type="dcterms:W3CDTF">2018-05-16T05:54:00Z</dcterms:modified>
</cp:coreProperties>
</file>