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28D" w:rsidRDefault="00921DB6">
      <w:r>
        <w:rPr>
          <w:rFonts w:hint="eastAsia"/>
        </w:rPr>
        <w:t>様式第</w:t>
      </w:r>
      <w:r w:rsidR="00C76759">
        <w:rPr>
          <w:rFonts w:hint="eastAsia"/>
        </w:rPr>
        <w:t>８</w:t>
      </w:r>
      <w:bookmarkStart w:id="0" w:name="_GoBack"/>
      <w:bookmarkEnd w:id="0"/>
      <w:r w:rsidR="00D57B08">
        <w:rPr>
          <w:rFonts w:hint="eastAsia"/>
        </w:rPr>
        <w:t>号（第</w:t>
      </w:r>
      <w:r w:rsidR="00E627DD">
        <w:rPr>
          <w:rFonts w:hint="eastAsia"/>
        </w:rPr>
        <w:t>９</w:t>
      </w:r>
      <w:r w:rsidR="00214307">
        <w:rPr>
          <w:rFonts w:hint="eastAsia"/>
        </w:rPr>
        <w:t>条関係）</w:t>
      </w:r>
    </w:p>
    <w:p w:rsidR="004F628D" w:rsidRDefault="00214307" w:rsidP="003A4899">
      <w:pPr>
        <w:jc w:val="right"/>
      </w:pPr>
      <w:r>
        <w:rPr>
          <w:rFonts w:hint="eastAsia"/>
        </w:rPr>
        <w:t>年　　月　　日</w:t>
      </w:r>
    </w:p>
    <w:p w:rsidR="001331D6" w:rsidRDefault="001331D6" w:rsidP="006D1FCB">
      <w:pPr>
        <w:jc w:val="center"/>
      </w:pPr>
    </w:p>
    <w:p w:rsidR="000B6B72" w:rsidRDefault="000B6B72" w:rsidP="000B6B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和歌山県中核産業人材確保強化のための奨学金返還に係る</w:t>
      </w:r>
    </w:p>
    <w:p w:rsidR="000B6B72" w:rsidRPr="000B6B72" w:rsidRDefault="000B6B72" w:rsidP="000B6B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助成金内容書</w:t>
      </w:r>
    </w:p>
    <w:p w:rsidR="00DD3C81" w:rsidRPr="00EA12CC" w:rsidRDefault="00DD3C81" w:rsidP="006D1FC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993"/>
      </w:tblGrid>
      <w:tr w:rsidR="00EA12CC" w:rsidRPr="00EA12CC" w:rsidTr="00DD3C81">
        <w:trPr>
          <w:trHeight w:val="809"/>
        </w:trPr>
        <w:tc>
          <w:tcPr>
            <w:tcW w:w="534" w:type="dxa"/>
            <w:vMerge w:val="restart"/>
            <w:vAlign w:val="center"/>
          </w:tcPr>
          <w:p w:rsidR="003A4899" w:rsidRPr="00EA12CC" w:rsidRDefault="003A4899" w:rsidP="00A96354">
            <w:pPr>
              <w:jc w:val="center"/>
            </w:pPr>
            <w:r w:rsidRPr="00EA12CC">
              <w:rPr>
                <w:rFonts w:hint="eastAsia"/>
              </w:rPr>
              <w:t>申請者</w:t>
            </w:r>
          </w:p>
        </w:tc>
        <w:tc>
          <w:tcPr>
            <w:tcW w:w="1417" w:type="dxa"/>
            <w:vAlign w:val="center"/>
          </w:tcPr>
          <w:p w:rsidR="003A4899" w:rsidRPr="00EA12CC" w:rsidRDefault="003A4899" w:rsidP="006F05D4">
            <w:pPr>
              <w:jc w:val="center"/>
            </w:pPr>
            <w:r w:rsidRPr="00EA12CC">
              <w:rPr>
                <w:rFonts w:hint="eastAsia"/>
              </w:rPr>
              <w:t>住　　所</w:t>
            </w:r>
          </w:p>
        </w:tc>
        <w:tc>
          <w:tcPr>
            <w:tcW w:w="7993" w:type="dxa"/>
          </w:tcPr>
          <w:p w:rsidR="003A4899" w:rsidRPr="00EA12CC" w:rsidRDefault="003A4899" w:rsidP="00DD3C81">
            <w:r w:rsidRPr="00EA12CC">
              <w:rPr>
                <w:rFonts w:hint="eastAsia"/>
              </w:rPr>
              <w:t>〒</w:t>
            </w:r>
          </w:p>
        </w:tc>
      </w:tr>
      <w:tr w:rsidR="00EA12CC" w:rsidRPr="00EA12CC" w:rsidTr="000B6B72">
        <w:trPr>
          <w:trHeight w:val="572"/>
        </w:trPr>
        <w:tc>
          <w:tcPr>
            <w:tcW w:w="534" w:type="dxa"/>
            <w:vMerge/>
          </w:tcPr>
          <w:p w:rsidR="003A4899" w:rsidRPr="00EA12CC" w:rsidRDefault="003A489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4899" w:rsidRPr="00EA12CC" w:rsidRDefault="003A4899" w:rsidP="006F05D4">
            <w:pPr>
              <w:jc w:val="center"/>
            </w:pPr>
            <w:r w:rsidRPr="00EA12CC">
              <w:rPr>
                <w:rFonts w:hint="eastAsia"/>
              </w:rPr>
              <w:t>氏　　名</w:t>
            </w:r>
          </w:p>
        </w:tc>
        <w:tc>
          <w:tcPr>
            <w:tcW w:w="7993" w:type="dxa"/>
            <w:vAlign w:val="center"/>
          </w:tcPr>
          <w:p w:rsidR="003A4899" w:rsidRPr="00EA12CC" w:rsidRDefault="003A4899" w:rsidP="006D1FCB"/>
        </w:tc>
      </w:tr>
      <w:tr w:rsidR="00EA12CC" w:rsidRPr="00EA12CC" w:rsidTr="000B6B72">
        <w:trPr>
          <w:trHeight w:val="552"/>
        </w:trPr>
        <w:tc>
          <w:tcPr>
            <w:tcW w:w="534" w:type="dxa"/>
            <w:vMerge/>
          </w:tcPr>
          <w:p w:rsidR="003A4899" w:rsidRPr="00EA12CC" w:rsidRDefault="003A489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4899" w:rsidRPr="00EA12CC" w:rsidRDefault="003A4899" w:rsidP="000265A6">
            <w:pPr>
              <w:jc w:val="center"/>
            </w:pPr>
            <w:r w:rsidRPr="00EA12CC">
              <w:rPr>
                <w:rFonts w:hint="eastAsia"/>
              </w:rPr>
              <w:t>生年月日</w:t>
            </w:r>
          </w:p>
        </w:tc>
        <w:tc>
          <w:tcPr>
            <w:tcW w:w="7993" w:type="dxa"/>
            <w:vAlign w:val="center"/>
          </w:tcPr>
          <w:p w:rsidR="003A4899" w:rsidRPr="00EA12CC" w:rsidRDefault="003A4899" w:rsidP="000265A6">
            <w:pPr>
              <w:jc w:val="center"/>
            </w:pPr>
            <w:r w:rsidRPr="00EA12CC">
              <w:rPr>
                <w:rFonts w:hint="eastAsia"/>
              </w:rPr>
              <w:t>年　　　　　月　　　　　日</w:t>
            </w:r>
          </w:p>
        </w:tc>
      </w:tr>
      <w:tr w:rsidR="00EA12CC" w:rsidRPr="00EA12CC" w:rsidTr="000B6B72">
        <w:trPr>
          <w:trHeight w:val="560"/>
        </w:trPr>
        <w:tc>
          <w:tcPr>
            <w:tcW w:w="534" w:type="dxa"/>
            <w:vMerge/>
          </w:tcPr>
          <w:p w:rsidR="003A4899" w:rsidRPr="00EA12CC" w:rsidRDefault="003A489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4899" w:rsidRPr="00EA12CC" w:rsidRDefault="003A4899" w:rsidP="006F05D4">
            <w:pPr>
              <w:jc w:val="center"/>
            </w:pPr>
            <w:r w:rsidRPr="00EA12CC">
              <w:rPr>
                <w:rFonts w:hint="eastAsia"/>
              </w:rPr>
              <w:t>電話番号</w:t>
            </w:r>
          </w:p>
        </w:tc>
        <w:tc>
          <w:tcPr>
            <w:tcW w:w="7993" w:type="dxa"/>
          </w:tcPr>
          <w:p w:rsidR="003A4899" w:rsidRPr="00EA12CC" w:rsidRDefault="00AC162D" w:rsidP="006F05D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※必ず本人に連絡が取れる</w:t>
            </w:r>
            <w:r w:rsidR="003A4899" w:rsidRPr="00EA12CC">
              <w:rPr>
                <w:rFonts w:hint="eastAsia"/>
                <w:sz w:val="16"/>
                <w:szCs w:val="16"/>
              </w:rPr>
              <w:t>電話番号を記載すること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EA12CC" w:rsidRPr="00EA12CC" w:rsidTr="000B6B72">
        <w:trPr>
          <w:trHeight w:val="568"/>
        </w:trPr>
        <w:tc>
          <w:tcPr>
            <w:tcW w:w="534" w:type="dxa"/>
            <w:vMerge/>
          </w:tcPr>
          <w:p w:rsidR="003A4899" w:rsidRPr="00EA12CC" w:rsidRDefault="003A4899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3A4899" w:rsidRPr="00EA12CC" w:rsidRDefault="003A4899" w:rsidP="003A4899">
            <w:pPr>
              <w:jc w:val="right"/>
            </w:pPr>
            <w:r w:rsidRPr="00C76759">
              <w:rPr>
                <w:rFonts w:hint="eastAsia"/>
                <w:spacing w:val="15"/>
                <w:w w:val="71"/>
                <w:kern w:val="0"/>
                <w:fitText w:val="1050" w:id="1093856000"/>
              </w:rPr>
              <w:t>メールアドレス</w:t>
            </w:r>
          </w:p>
        </w:tc>
        <w:tc>
          <w:tcPr>
            <w:tcW w:w="7993" w:type="dxa"/>
            <w:vAlign w:val="center"/>
          </w:tcPr>
          <w:p w:rsidR="003A4899" w:rsidRPr="00EA12CC" w:rsidRDefault="003A4899" w:rsidP="003A4899">
            <w:pPr>
              <w:jc w:val="center"/>
              <w:rPr>
                <w:szCs w:val="21"/>
              </w:rPr>
            </w:pPr>
            <w:r w:rsidRPr="00EA12CC">
              <w:rPr>
                <w:rFonts w:hint="eastAsia"/>
                <w:szCs w:val="21"/>
              </w:rPr>
              <w:t>＠</w:t>
            </w:r>
          </w:p>
        </w:tc>
      </w:tr>
      <w:tr w:rsidR="00EA12CC" w:rsidRPr="00EA12CC" w:rsidTr="00DD3C81">
        <w:trPr>
          <w:trHeight w:val="816"/>
        </w:trPr>
        <w:tc>
          <w:tcPr>
            <w:tcW w:w="534" w:type="dxa"/>
            <w:vMerge w:val="restart"/>
            <w:vAlign w:val="center"/>
          </w:tcPr>
          <w:p w:rsidR="006F05D4" w:rsidRPr="00EA12CC" w:rsidRDefault="00D006C8" w:rsidP="006F05D4">
            <w:pPr>
              <w:jc w:val="center"/>
            </w:pPr>
            <w:r w:rsidRPr="00EA12CC">
              <w:rPr>
                <w:rFonts w:hint="eastAsia"/>
              </w:rPr>
              <w:t>就業先</w:t>
            </w:r>
            <w:r w:rsidR="000265A6" w:rsidRPr="00EA12CC">
              <w:rPr>
                <w:rFonts w:hint="eastAsia"/>
              </w:rPr>
              <w:t>事業所</w:t>
            </w:r>
          </w:p>
        </w:tc>
        <w:tc>
          <w:tcPr>
            <w:tcW w:w="1417" w:type="dxa"/>
            <w:vAlign w:val="center"/>
          </w:tcPr>
          <w:p w:rsidR="006F05D4" w:rsidRPr="00EA12CC" w:rsidRDefault="00D57B08" w:rsidP="006D1FCB">
            <w:pPr>
              <w:jc w:val="center"/>
            </w:pPr>
            <w:r w:rsidRPr="00EA12CC">
              <w:rPr>
                <w:rFonts w:hint="eastAsia"/>
              </w:rPr>
              <w:t>所</w:t>
            </w:r>
            <w:r w:rsidRPr="00EA12CC">
              <w:rPr>
                <w:rFonts w:hint="eastAsia"/>
              </w:rPr>
              <w:t xml:space="preserve"> </w:t>
            </w:r>
            <w:r w:rsidRPr="00EA12CC">
              <w:rPr>
                <w:rFonts w:hint="eastAsia"/>
              </w:rPr>
              <w:t>在</w:t>
            </w:r>
            <w:r w:rsidRPr="00EA12CC">
              <w:rPr>
                <w:rFonts w:hint="eastAsia"/>
              </w:rPr>
              <w:t xml:space="preserve"> </w:t>
            </w:r>
            <w:r w:rsidRPr="00EA12CC">
              <w:rPr>
                <w:rFonts w:hint="eastAsia"/>
              </w:rPr>
              <w:t>地</w:t>
            </w:r>
          </w:p>
        </w:tc>
        <w:tc>
          <w:tcPr>
            <w:tcW w:w="7993" w:type="dxa"/>
          </w:tcPr>
          <w:p w:rsidR="00DD7C3D" w:rsidRPr="00EA12CC" w:rsidRDefault="00D57B08" w:rsidP="00DD3C81">
            <w:r w:rsidRPr="00EA12CC">
              <w:rPr>
                <w:rFonts w:hint="eastAsia"/>
              </w:rPr>
              <w:t>〒</w:t>
            </w:r>
          </w:p>
        </w:tc>
      </w:tr>
      <w:tr w:rsidR="00EA12CC" w:rsidRPr="00EA12CC" w:rsidTr="00DD3C81">
        <w:trPr>
          <w:trHeight w:val="842"/>
        </w:trPr>
        <w:tc>
          <w:tcPr>
            <w:tcW w:w="534" w:type="dxa"/>
            <w:vMerge/>
          </w:tcPr>
          <w:p w:rsidR="006F05D4" w:rsidRPr="00EA12CC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05D4" w:rsidRPr="00EA12CC" w:rsidRDefault="00D57B08" w:rsidP="006F05D4">
            <w:pPr>
              <w:jc w:val="center"/>
            </w:pPr>
            <w:r w:rsidRPr="00EA12CC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6F05D4" w:rsidRPr="00EA12CC" w:rsidRDefault="006F05D4" w:rsidP="00DD7C3D">
            <w:pPr>
              <w:jc w:val="left"/>
            </w:pPr>
          </w:p>
        </w:tc>
      </w:tr>
      <w:tr w:rsidR="00EA12CC" w:rsidRPr="00EA12CC" w:rsidTr="00D006C8">
        <w:trPr>
          <w:trHeight w:val="422"/>
        </w:trPr>
        <w:tc>
          <w:tcPr>
            <w:tcW w:w="534" w:type="dxa"/>
            <w:vMerge/>
          </w:tcPr>
          <w:p w:rsidR="006F05D4" w:rsidRPr="00EA12CC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6F05D4" w:rsidRPr="00EA12CC" w:rsidRDefault="000265A6" w:rsidP="000265A6">
            <w:pPr>
              <w:jc w:val="center"/>
            </w:pPr>
            <w:r w:rsidRPr="00EA12CC">
              <w:rPr>
                <w:rFonts w:hint="eastAsia"/>
              </w:rPr>
              <w:t>代表者名</w:t>
            </w:r>
          </w:p>
        </w:tc>
        <w:tc>
          <w:tcPr>
            <w:tcW w:w="7993" w:type="dxa"/>
            <w:vAlign w:val="center"/>
          </w:tcPr>
          <w:p w:rsidR="006F05D4" w:rsidRPr="00EA12CC" w:rsidRDefault="006F05D4" w:rsidP="000265A6">
            <w:pPr>
              <w:jc w:val="left"/>
            </w:pPr>
          </w:p>
        </w:tc>
      </w:tr>
      <w:tr w:rsidR="00EA12CC" w:rsidRPr="00EA12CC" w:rsidTr="00D006C8">
        <w:trPr>
          <w:trHeight w:val="415"/>
        </w:trPr>
        <w:tc>
          <w:tcPr>
            <w:tcW w:w="534" w:type="dxa"/>
            <w:vMerge/>
          </w:tcPr>
          <w:p w:rsidR="00D57B08" w:rsidRPr="00EA12CC" w:rsidRDefault="00D57B08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57B08" w:rsidRPr="00EA12CC" w:rsidRDefault="000265A6" w:rsidP="000265A6">
            <w:pPr>
              <w:jc w:val="center"/>
            </w:pPr>
            <w:r w:rsidRPr="00EA12CC">
              <w:rPr>
                <w:rFonts w:hint="eastAsia"/>
              </w:rPr>
              <w:t>電話番号</w:t>
            </w:r>
          </w:p>
        </w:tc>
        <w:tc>
          <w:tcPr>
            <w:tcW w:w="7993" w:type="dxa"/>
            <w:vAlign w:val="center"/>
          </w:tcPr>
          <w:p w:rsidR="00D57B08" w:rsidRPr="00EA12CC" w:rsidRDefault="00D57B08" w:rsidP="000265A6"/>
        </w:tc>
      </w:tr>
      <w:tr w:rsidR="00EA12CC" w:rsidRPr="00EA12CC" w:rsidTr="00D006C8">
        <w:trPr>
          <w:trHeight w:val="407"/>
        </w:trPr>
        <w:tc>
          <w:tcPr>
            <w:tcW w:w="534" w:type="dxa"/>
            <w:vMerge/>
          </w:tcPr>
          <w:p w:rsidR="006F05D4" w:rsidRPr="00EA12CC" w:rsidRDefault="006F05D4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D7C3D" w:rsidRPr="00EA12CC" w:rsidRDefault="000265A6" w:rsidP="006D1FCB">
            <w:pPr>
              <w:jc w:val="center"/>
            </w:pPr>
            <w:r w:rsidRPr="00EA12CC">
              <w:rPr>
                <w:rFonts w:hint="eastAsia"/>
              </w:rPr>
              <w:t>就業</w:t>
            </w:r>
            <w:r w:rsidR="00DD7C3D" w:rsidRPr="00EA12CC">
              <w:rPr>
                <w:rFonts w:hint="eastAsia"/>
              </w:rPr>
              <w:t>年月日</w:t>
            </w:r>
          </w:p>
        </w:tc>
        <w:tc>
          <w:tcPr>
            <w:tcW w:w="7993" w:type="dxa"/>
            <w:vAlign w:val="center"/>
          </w:tcPr>
          <w:p w:rsidR="00DD7C3D" w:rsidRPr="00EA12CC" w:rsidRDefault="00DD7C3D" w:rsidP="006D1FCB">
            <w:pPr>
              <w:ind w:firstLineChars="1200" w:firstLine="2520"/>
            </w:pPr>
            <w:r w:rsidRPr="00EA12CC">
              <w:rPr>
                <w:rFonts w:hint="eastAsia"/>
              </w:rPr>
              <w:t xml:space="preserve">年　</w:t>
            </w:r>
            <w:r w:rsidR="000265A6" w:rsidRPr="00EA12CC">
              <w:rPr>
                <w:rFonts w:hint="eastAsia"/>
              </w:rPr>
              <w:t xml:space="preserve">　　</w:t>
            </w:r>
            <w:r w:rsidRPr="00EA12CC">
              <w:rPr>
                <w:rFonts w:hint="eastAsia"/>
              </w:rPr>
              <w:t xml:space="preserve">　　月</w:t>
            </w:r>
            <w:r w:rsidR="000265A6" w:rsidRPr="00EA12CC">
              <w:rPr>
                <w:rFonts w:hint="eastAsia"/>
              </w:rPr>
              <w:t xml:space="preserve">　　</w:t>
            </w:r>
            <w:r w:rsidRPr="00EA12CC">
              <w:rPr>
                <w:rFonts w:hint="eastAsia"/>
              </w:rPr>
              <w:t xml:space="preserve">　　　日</w:t>
            </w:r>
          </w:p>
        </w:tc>
      </w:tr>
      <w:tr w:rsidR="00EA12CC" w:rsidRPr="00EA12CC" w:rsidTr="00DD3C81">
        <w:trPr>
          <w:trHeight w:val="427"/>
        </w:trPr>
        <w:tc>
          <w:tcPr>
            <w:tcW w:w="534" w:type="dxa"/>
            <w:vMerge w:val="restart"/>
            <w:vAlign w:val="center"/>
          </w:tcPr>
          <w:p w:rsidR="00D006C8" w:rsidRPr="00EA12CC" w:rsidRDefault="00DD3C81" w:rsidP="00DD3C81">
            <w:pPr>
              <w:jc w:val="center"/>
            </w:pPr>
            <w:r>
              <w:rPr>
                <w:rFonts w:hint="eastAsia"/>
              </w:rPr>
              <w:t>奨学金</w:t>
            </w:r>
          </w:p>
        </w:tc>
        <w:tc>
          <w:tcPr>
            <w:tcW w:w="1417" w:type="dxa"/>
            <w:vAlign w:val="center"/>
          </w:tcPr>
          <w:p w:rsidR="00D006C8" w:rsidRPr="00EA12CC" w:rsidRDefault="00D006C8" w:rsidP="006D1FCB">
            <w:pPr>
              <w:jc w:val="center"/>
            </w:pPr>
            <w:r w:rsidRPr="00EA12CC">
              <w:rPr>
                <w:rFonts w:hint="eastAsia"/>
              </w:rPr>
              <w:t>名　　称</w:t>
            </w:r>
          </w:p>
        </w:tc>
        <w:tc>
          <w:tcPr>
            <w:tcW w:w="7993" w:type="dxa"/>
            <w:vAlign w:val="center"/>
          </w:tcPr>
          <w:p w:rsidR="00D006C8" w:rsidRPr="00EA12CC" w:rsidRDefault="00D006C8" w:rsidP="006D1FCB"/>
        </w:tc>
      </w:tr>
      <w:tr w:rsidR="00EA12CC" w:rsidRPr="00EA12CC" w:rsidTr="000B6B72">
        <w:trPr>
          <w:trHeight w:val="574"/>
        </w:trPr>
        <w:tc>
          <w:tcPr>
            <w:tcW w:w="534" w:type="dxa"/>
            <w:vMerge/>
          </w:tcPr>
          <w:p w:rsidR="00D006C8" w:rsidRPr="00EA12CC" w:rsidRDefault="00D006C8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06C8" w:rsidRPr="00EA12CC" w:rsidRDefault="00D006C8" w:rsidP="00DD7C3D">
            <w:pPr>
              <w:jc w:val="center"/>
            </w:pPr>
            <w:r w:rsidRPr="00EA12CC">
              <w:rPr>
                <w:rFonts w:hint="eastAsia"/>
              </w:rPr>
              <w:t>区　　分</w:t>
            </w:r>
          </w:p>
        </w:tc>
        <w:tc>
          <w:tcPr>
            <w:tcW w:w="7993" w:type="dxa"/>
            <w:vAlign w:val="center"/>
          </w:tcPr>
          <w:p w:rsidR="00D006C8" w:rsidRPr="00EA12CC" w:rsidRDefault="00AC162D" w:rsidP="00DD7C3D">
            <w:pPr>
              <w:jc w:val="left"/>
            </w:pPr>
            <w:r>
              <w:rPr>
                <w:rFonts w:hint="eastAsia"/>
              </w:rPr>
              <w:t>無利子・有利子　※該当するものを○で囲んで</w:t>
            </w:r>
            <w:r w:rsidR="00D006C8" w:rsidRPr="00EA12CC">
              <w:rPr>
                <w:rFonts w:hint="eastAsia"/>
              </w:rPr>
              <w:t>ください</w:t>
            </w:r>
          </w:p>
        </w:tc>
      </w:tr>
      <w:tr w:rsidR="00EA12CC" w:rsidRPr="00EA12CC" w:rsidTr="000B6B72">
        <w:trPr>
          <w:trHeight w:val="554"/>
        </w:trPr>
        <w:tc>
          <w:tcPr>
            <w:tcW w:w="534" w:type="dxa"/>
            <w:vMerge/>
          </w:tcPr>
          <w:p w:rsidR="00D006C8" w:rsidRPr="00EA12CC" w:rsidRDefault="00D006C8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06C8" w:rsidRPr="00EA12CC" w:rsidRDefault="00D006C8" w:rsidP="00DD7C3D">
            <w:pPr>
              <w:jc w:val="center"/>
            </w:pPr>
            <w:r w:rsidRPr="00EA12CC">
              <w:rPr>
                <w:rFonts w:hint="eastAsia"/>
              </w:rPr>
              <w:t>金　　額</w:t>
            </w:r>
          </w:p>
        </w:tc>
        <w:tc>
          <w:tcPr>
            <w:tcW w:w="7993" w:type="dxa"/>
            <w:vAlign w:val="center"/>
          </w:tcPr>
          <w:p w:rsidR="00D006C8" w:rsidRPr="00EA12CC" w:rsidRDefault="00D006C8" w:rsidP="00DD7C3D">
            <w:pPr>
              <w:jc w:val="left"/>
            </w:pPr>
            <w:r w:rsidRPr="00EA12CC">
              <w:rPr>
                <w:rFonts w:hint="eastAsia"/>
              </w:rPr>
              <w:t xml:space="preserve">　　　　　　　　　　　　　　円／月</w:t>
            </w:r>
            <w:r w:rsidRPr="00EA12CC">
              <w:rPr>
                <w:rFonts w:hint="eastAsia"/>
              </w:rPr>
              <w:t xml:space="preserve"> </w:t>
            </w:r>
            <w:r w:rsidRPr="00EA12CC">
              <w:rPr>
                <w:rFonts w:hint="eastAsia"/>
              </w:rPr>
              <w:t>（総額　　　　　　　　　　　　　　円）</w:t>
            </w:r>
          </w:p>
        </w:tc>
      </w:tr>
      <w:tr w:rsidR="00EA12CC" w:rsidRPr="00EA12CC" w:rsidTr="000B6B72">
        <w:trPr>
          <w:trHeight w:val="548"/>
        </w:trPr>
        <w:tc>
          <w:tcPr>
            <w:tcW w:w="534" w:type="dxa"/>
            <w:vMerge/>
          </w:tcPr>
          <w:p w:rsidR="00D006C8" w:rsidRPr="00EA12CC" w:rsidRDefault="00D006C8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06C8" w:rsidRPr="00EA12CC" w:rsidRDefault="00D006C8" w:rsidP="000265A6">
            <w:pPr>
              <w:jc w:val="center"/>
            </w:pPr>
            <w:r w:rsidRPr="00EA12CC">
              <w:rPr>
                <w:rFonts w:hint="eastAsia"/>
              </w:rPr>
              <w:t>貸与期間</w:t>
            </w:r>
          </w:p>
        </w:tc>
        <w:tc>
          <w:tcPr>
            <w:tcW w:w="7993" w:type="dxa"/>
            <w:vAlign w:val="center"/>
          </w:tcPr>
          <w:p w:rsidR="00D006C8" w:rsidRPr="00EA12CC" w:rsidRDefault="00D006C8" w:rsidP="000265A6">
            <w:pPr>
              <w:jc w:val="center"/>
            </w:pPr>
            <w:r w:rsidRPr="00EA12CC">
              <w:rPr>
                <w:rFonts w:hint="eastAsia"/>
              </w:rPr>
              <w:t>年　　　　月　　　　日～　　　　　年　　　　月　　　　日</w:t>
            </w:r>
          </w:p>
        </w:tc>
      </w:tr>
      <w:tr w:rsidR="00EA12CC" w:rsidRPr="00EA12CC" w:rsidTr="000B6B72">
        <w:trPr>
          <w:trHeight w:val="570"/>
        </w:trPr>
        <w:tc>
          <w:tcPr>
            <w:tcW w:w="534" w:type="dxa"/>
            <w:vMerge/>
          </w:tcPr>
          <w:p w:rsidR="00D006C8" w:rsidRPr="00EA12CC" w:rsidRDefault="00D006C8" w:rsidP="00214307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06C8" w:rsidRPr="00EA12CC" w:rsidRDefault="00D006C8" w:rsidP="000265A6">
            <w:pPr>
              <w:jc w:val="center"/>
            </w:pPr>
            <w:r w:rsidRPr="00EA12CC">
              <w:rPr>
                <w:rFonts w:hint="eastAsia"/>
              </w:rPr>
              <w:t>返還金額</w:t>
            </w:r>
          </w:p>
        </w:tc>
        <w:tc>
          <w:tcPr>
            <w:tcW w:w="7993" w:type="dxa"/>
            <w:vAlign w:val="center"/>
          </w:tcPr>
          <w:p w:rsidR="00D006C8" w:rsidRPr="00EA12CC" w:rsidRDefault="00D006C8" w:rsidP="000265A6">
            <w:pPr>
              <w:jc w:val="left"/>
            </w:pPr>
          </w:p>
        </w:tc>
      </w:tr>
      <w:tr w:rsidR="00EA12CC" w:rsidRPr="00EA12CC" w:rsidTr="000B6B72">
        <w:trPr>
          <w:trHeight w:val="550"/>
        </w:trPr>
        <w:tc>
          <w:tcPr>
            <w:tcW w:w="534" w:type="dxa"/>
            <w:vMerge/>
          </w:tcPr>
          <w:p w:rsidR="00D006C8" w:rsidRPr="00EA12CC" w:rsidRDefault="00D006C8" w:rsidP="00214307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006C8" w:rsidRPr="00EA12CC" w:rsidRDefault="00D006C8" w:rsidP="000265A6">
            <w:pPr>
              <w:jc w:val="center"/>
            </w:pPr>
            <w:r w:rsidRPr="00EA12CC">
              <w:rPr>
                <w:rFonts w:hint="eastAsia"/>
              </w:rPr>
              <w:t>返還期間</w:t>
            </w:r>
          </w:p>
        </w:tc>
        <w:tc>
          <w:tcPr>
            <w:tcW w:w="7993" w:type="dxa"/>
            <w:tcBorders>
              <w:bottom w:val="nil"/>
            </w:tcBorders>
            <w:vAlign w:val="center"/>
          </w:tcPr>
          <w:p w:rsidR="00D006C8" w:rsidRPr="00EA12CC" w:rsidRDefault="00D006C8" w:rsidP="000265A6">
            <w:pPr>
              <w:jc w:val="left"/>
            </w:pPr>
          </w:p>
        </w:tc>
      </w:tr>
      <w:tr w:rsidR="00EA12CC" w:rsidRPr="00EA12CC" w:rsidTr="00174C13">
        <w:trPr>
          <w:trHeight w:val="410"/>
        </w:trPr>
        <w:tc>
          <w:tcPr>
            <w:tcW w:w="534" w:type="dxa"/>
            <w:vMerge/>
            <w:vAlign w:val="center"/>
          </w:tcPr>
          <w:p w:rsidR="00D006C8" w:rsidRPr="00EA12CC" w:rsidRDefault="00D006C8" w:rsidP="00D006C8"/>
        </w:tc>
        <w:tc>
          <w:tcPr>
            <w:tcW w:w="1417" w:type="dxa"/>
            <w:vAlign w:val="center"/>
          </w:tcPr>
          <w:p w:rsidR="00D006C8" w:rsidRPr="00EA12CC" w:rsidRDefault="00D006C8" w:rsidP="00D006C8">
            <w:pPr>
              <w:ind w:left="90"/>
              <w:rPr>
                <w:kern w:val="0"/>
              </w:rPr>
            </w:pPr>
            <w:r w:rsidRPr="00EA12CC">
              <w:rPr>
                <w:rFonts w:hint="eastAsia"/>
                <w:kern w:val="0"/>
              </w:rPr>
              <w:t>前年度まで</w:t>
            </w:r>
          </w:p>
          <w:p w:rsidR="00D006C8" w:rsidRPr="00EA12CC" w:rsidRDefault="00D006C8" w:rsidP="00D006C8">
            <w:pPr>
              <w:ind w:left="90"/>
            </w:pPr>
            <w:r w:rsidRPr="00EA12CC">
              <w:rPr>
                <w:rFonts w:hint="eastAsia"/>
                <w:kern w:val="0"/>
              </w:rPr>
              <w:t>の返還額</w:t>
            </w:r>
          </w:p>
        </w:tc>
        <w:tc>
          <w:tcPr>
            <w:tcW w:w="7993" w:type="dxa"/>
            <w:vAlign w:val="center"/>
          </w:tcPr>
          <w:p w:rsidR="00D006C8" w:rsidRPr="00EA12CC" w:rsidRDefault="00D006C8" w:rsidP="00D006C8"/>
        </w:tc>
      </w:tr>
    </w:tbl>
    <w:p w:rsidR="00D006C8" w:rsidRPr="00EA12CC" w:rsidRDefault="000B6B72" w:rsidP="006D1FCB">
      <w:r>
        <w:rPr>
          <w:rFonts w:hint="eastAsia"/>
        </w:rPr>
        <w:t>※添付資料　・在職証明書（様式第６</w:t>
      </w:r>
      <w:r w:rsidR="00D006C8" w:rsidRPr="00EA12CC">
        <w:rPr>
          <w:rFonts w:hint="eastAsia"/>
        </w:rPr>
        <w:t>号）</w:t>
      </w:r>
    </w:p>
    <w:p w:rsidR="006D1FCB" w:rsidRPr="00EA12CC" w:rsidRDefault="000D0CE6" w:rsidP="006D1FCB">
      <w:r>
        <w:rPr>
          <w:rFonts w:hint="eastAsia"/>
        </w:rPr>
        <w:t xml:space="preserve">　　　　　　・</w:t>
      </w:r>
      <w:r w:rsidRPr="00C269CD">
        <w:rPr>
          <w:rFonts w:hint="eastAsia"/>
          <w:color w:val="000000" w:themeColor="text1"/>
        </w:rPr>
        <w:t>奨学金貸与機関が発行する奨学金の返還額が確認できる書類</w:t>
      </w:r>
    </w:p>
    <w:p w:rsidR="00D006C8" w:rsidRPr="00EA12CC" w:rsidRDefault="0024656E" w:rsidP="006D1FCB">
      <w:r>
        <w:rPr>
          <w:rFonts w:hint="eastAsia"/>
        </w:rPr>
        <w:t xml:space="preserve">　　　　　　・</w:t>
      </w:r>
      <w:r w:rsidRPr="007B57CC">
        <w:rPr>
          <w:rFonts w:hint="eastAsia"/>
        </w:rPr>
        <w:t>認定</w:t>
      </w:r>
      <w:r w:rsidR="00167501">
        <w:rPr>
          <w:rFonts w:hint="eastAsia"/>
        </w:rPr>
        <w:t>通知</w:t>
      </w:r>
      <w:r w:rsidR="000B6B72">
        <w:rPr>
          <w:rFonts w:hint="eastAsia"/>
        </w:rPr>
        <w:t>書</w:t>
      </w:r>
      <w:r w:rsidR="006D1FCB" w:rsidRPr="00EA12CC">
        <w:rPr>
          <w:rFonts w:hint="eastAsia"/>
        </w:rPr>
        <w:t>の写し</w:t>
      </w:r>
    </w:p>
    <w:sectPr w:rsidR="00D006C8" w:rsidRPr="00EA12CC" w:rsidSect="003A4899">
      <w:pgSz w:w="11906" w:h="16838"/>
      <w:pgMar w:top="1440" w:right="1077" w:bottom="1440" w:left="1077" w:header="851" w:footer="992" w:gutter="0"/>
      <w:cols w:space="425"/>
      <w:docGrid w:type="lines" w:linePitch="286" w:charSpace="402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C8" w:rsidRDefault="00D006C8" w:rsidP="00B177D5">
      <w:r>
        <w:separator/>
      </w:r>
    </w:p>
  </w:endnote>
  <w:endnote w:type="continuationSeparator" w:id="0">
    <w:p w:rsidR="00D006C8" w:rsidRDefault="00D006C8" w:rsidP="00B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C8" w:rsidRDefault="00D006C8" w:rsidP="00B177D5">
      <w:r>
        <w:separator/>
      </w:r>
    </w:p>
  </w:footnote>
  <w:footnote w:type="continuationSeparator" w:id="0">
    <w:p w:rsidR="00D006C8" w:rsidRDefault="00D006C8" w:rsidP="00B1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07"/>
    <w:rsid w:val="000265A6"/>
    <w:rsid w:val="000B6B72"/>
    <w:rsid w:val="000D0CE6"/>
    <w:rsid w:val="001331D6"/>
    <w:rsid w:val="00167501"/>
    <w:rsid w:val="00174C13"/>
    <w:rsid w:val="001D5F93"/>
    <w:rsid w:val="00214307"/>
    <w:rsid w:val="0024656E"/>
    <w:rsid w:val="002D5F8D"/>
    <w:rsid w:val="002F1F3B"/>
    <w:rsid w:val="00312BBF"/>
    <w:rsid w:val="003A4899"/>
    <w:rsid w:val="004F628D"/>
    <w:rsid w:val="00526E88"/>
    <w:rsid w:val="0053610C"/>
    <w:rsid w:val="005C73E2"/>
    <w:rsid w:val="006D1FCB"/>
    <w:rsid w:val="006F05D4"/>
    <w:rsid w:val="007B57CC"/>
    <w:rsid w:val="008503E2"/>
    <w:rsid w:val="008A31A8"/>
    <w:rsid w:val="008F4B0B"/>
    <w:rsid w:val="00912ADB"/>
    <w:rsid w:val="00921DB6"/>
    <w:rsid w:val="00960DF5"/>
    <w:rsid w:val="009B4883"/>
    <w:rsid w:val="00A96354"/>
    <w:rsid w:val="00AC162D"/>
    <w:rsid w:val="00AF5854"/>
    <w:rsid w:val="00B146B2"/>
    <w:rsid w:val="00B177D5"/>
    <w:rsid w:val="00C76759"/>
    <w:rsid w:val="00CE612C"/>
    <w:rsid w:val="00D006C8"/>
    <w:rsid w:val="00D57B08"/>
    <w:rsid w:val="00DC41A1"/>
    <w:rsid w:val="00DD3C81"/>
    <w:rsid w:val="00DD7C3D"/>
    <w:rsid w:val="00E627DD"/>
    <w:rsid w:val="00E963BB"/>
    <w:rsid w:val="00EA12CC"/>
    <w:rsid w:val="00ED4C42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7D5"/>
  </w:style>
  <w:style w:type="paragraph" w:styleId="a6">
    <w:name w:val="footer"/>
    <w:basedOn w:val="a"/>
    <w:link w:val="a7"/>
    <w:uiPriority w:val="99"/>
    <w:unhideWhenUsed/>
    <w:rsid w:val="00B1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7D5"/>
  </w:style>
  <w:style w:type="paragraph" w:styleId="a8">
    <w:name w:val="Note Heading"/>
    <w:basedOn w:val="a"/>
    <w:next w:val="a"/>
    <w:link w:val="a9"/>
    <w:uiPriority w:val="99"/>
    <w:unhideWhenUsed/>
    <w:rsid w:val="001331D6"/>
    <w:pPr>
      <w:jc w:val="center"/>
    </w:pPr>
  </w:style>
  <w:style w:type="character" w:customStyle="1" w:styleId="a9">
    <w:name w:val="記 (文字)"/>
    <w:basedOn w:val="a0"/>
    <w:link w:val="a8"/>
    <w:uiPriority w:val="99"/>
    <w:rsid w:val="001331D6"/>
  </w:style>
  <w:style w:type="paragraph" w:styleId="aa">
    <w:name w:val="Closing"/>
    <w:basedOn w:val="a"/>
    <w:link w:val="ab"/>
    <w:uiPriority w:val="99"/>
    <w:unhideWhenUsed/>
    <w:rsid w:val="001331D6"/>
    <w:pPr>
      <w:jc w:val="right"/>
    </w:pPr>
  </w:style>
  <w:style w:type="character" w:customStyle="1" w:styleId="ab">
    <w:name w:val="結語 (文字)"/>
    <w:basedOn w:val="a0"/>
    <w:link w:val="aa"/>
    <w:uiPriority w:val="99"/>
    <w:rsid w:val="0013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5886-8C57-448D-8DEC-0D9E6E19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B852DE87</Template>
  <TotalTime>231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109444</dc:creator>
  <cp:lastModifiedBy>114031</cp:lastModifiedBy>
  <cp:revision>33</cp:revision>
  <cp:lastPrinted>2016-01-08T04:49:00Z</cp:lastPrinted>
  <dcterms:created xsi:type="dcterms:W3CDTF">2015-12-22T08:21:00Z</dcterms:created>
  <dcterms:modified xsi:type="dcterms:W3CDTF">2020-03-22T04:09:00Z</dcterms:modified>
</cp:coreProperties>
</file>