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AD" w:rsidRDefault="00127AAD" w:rsidP="00127AAD">
      <w:pPr>
        <w:ind w:right="848"/>
        <w:rPr>
          <w:rFonts w:asciiTheme="minorEastAsia" w:eastAsiaTheme="minorEastAsia" w:hAnsiTheme="minorEastAsia"/>
          <w:b/>
          <w:sz w:val="28"/>
        </w:rPr>
      </w:pPr>
    </w:p>
    <w:p w:rsidR="00127AAD" w:rsidRDefault="00127AAD" w:rsidP="00127AAD">
      <w:pPr>
        <w:ind w:right="848"/>
        <w:rPr>
          <w:rFonts w:asciiTheme="minorEastAsia" w:eastAsiaTheme="minorEastAsia" w:hAnsiTheme="minorEastAsia"/>
          <w:b/>
          <w:sz w:val="28"/>
        </w:rPr>
      </w:pPr>
    </w:p>
    <w:p w:rsidR="00127AAD" w:rsidRPr="00A914E9" w:rsidRDefault="00127AAD" w:rsidP="00127AAD">
      <w:pPr>
        <w:widowControl/>
        <w:suppressAutoHyphens w:val="0"/>
        <w:kinsoku/>
        <w:wordWrap/>
        <w:overflowPunct/>
        <w:autoSpaceDE/>
        <w:autoSpaceDN/>
        <w:adjustRightInd/>
        <w:jc w:val="center"/>
        <w:textAlignment w:val="auto"/>
        <w:rPr>
          <w:rFonts w:asciiTheme="majorEastAsia" w:eastAsiaTheme="majorEastAsia" w:hAnsiTheme="majorEastAsia"/>
          <w:b/>
          <w:color w:val="000000" w:themeColor="text1"/>
          <w:sz w:val="32"/>
          <w:szCs w:val="24"/>
        </w:rPr>
      </w:pPr>
      <w:r>
        <w:rPr>
          <w:noProof/>
          <w:color w:val="000000" w:themeColor="text1"/>
        </w:rPr>
        <mc:AlternateContent>
          <mc:Choice Requires="wpg">
            <w:drawing>
              <wp:anchor distT="0" distB="0" distL="114300" distR="114300" simplePos="0" relativeHeight="251653632" behindDoc="0" locked="0" layoutInCell="1" allowOverlap="1" wp14:anchorId="6B01737A" wp14:editId="31B81225">
                <wp:simplePos x="0" y="0"/>
                <wp:positionH relativeFrom="column">
                  <wp:posOffset>-108585</wp:posOffset>
                </wp:positionH>
                <wp:positionV relativeFrom="paragraph">
                  <wp:posOffset>-133985</wp:posOffset>
                </wp:positionV>
                <wp:extent cx="5969000" cy="2753360"/>
                <wp:effectExtent l="0" t="0" r="0" b="0"/>
                <wp:wrapNone/>
                <wp:docPr id="235" name="グループ化 235"/>
                <wp:cNvGraphicFramePr/>
                <a:graphic xmlns:a="http://schemas.openxmlformats.org/drawingml/2006/main">
                  <a:graphicData uri="http://schemas.microsoft.com/office/word/2010/wordprocessingGroup">
                    <wpg:wgp>
                      <wpg:cNvGrpSpPr/>
                      <wpg:grpSpPr>
                        <a:xfrm>
                          <a:off x="0" y="0"/>
                          <a:ext cx="5969000" cy="2753360"/>
                          <a:chOff x="0" y="0"/>
                          <a:chExt cx="5969000" cy="2753360"/>
                        </a:xfrm>
                      </wpg:grpSpPr>
                      <wpg:grpSp>
                        <wpg:cNvPr id="234" name="グループ化 234"/>
                        <wpg:cNvGrpSpPr/>
                        <wpg:grpSpPr>
                          <a:xfrm>
                            <a:off x="730250" y="1289050"/>
                            <a:ext cx="4763135" cy="1464310"/>
                            <a:chOff x="0" y="0"/>
                            <a:chExt cx="4763135" cy="1464310"/>
                          </a:xfrm>
                        </wpg:grpSpPr>
                        <wpg:grpSp>
                          <wpg:cNvPr id="233" name="グループ化 233"/>
                          <wpg:cNvGrpSpPr/>
                          <wpg:grpSpPr>
                            <a:xfrm>
                              <a:off x="1187450" y="0"/>
                              <a:ext cx="1993900" cy="1019175"/>
                              <a:chOff x="0" y="0"/>
                              <a:chExt cx="1993900" cy="1019175"/>
                            </a:xfrm>
                          </wpg:grpSpPr>
                          <wpg:grpSp>
                            <wpg:cNvPr id="31" name="グループ化 31"/>
                            <wpg:cNvGrpSpPr/>
                            <wpg:grpSpPr>
                              <a:xfrm>
                                <a:off x="0" y="0"/>
                                <a:ext cx="1758950" cy="1019175"/>
                                <a:chOff x="0" y="0"/>
                                <a:chExt cx="1758950" cy="1019175"/>
                              </a:xfrm>
                            </wpg:grpSpPr>
                            <wps:wsp>
                              <wps:cNvPr id="13" name="テキスト ボックス 13"/>
                              <wps:cNvSpPr txBox="1"/>
                              <wps:spPr>
                                <a:xfrm>
                                  <a:off x="0" y="127000"/>
                                  <a:ext cx="647700" cy="619125"/>
                                </a:xfrm>
                                <a:prstGeom prst="rect">
                                  <a:avLst/>
                                </a:prstGeom>
                                <a:noFill/>
                                <a:ln w="6350">
                                  <a:noFill/>
                                </a:ln>
                                <a:effectLst/>
                              </wps:spPr>
                              <wps:txbx>
                                <w:txbxContent>
                                  <w:p w:rsidR="00127AAD" w:rsidRPr="00DB22FB" w:rsidRDefault="00127AAD" w:rsidP="00127AAD">
                                    <w:pPr>
                                      <w:rPr>
                                        <w:rFonts w:ascii="HG創英角ｺﾞｼｯｸUB" w:eastAsia="HG創英角ｺﾞｼｯｸUB" w:hAnsi="HG創英角ｺﾞｼｯｸUB"/>
                                        <w:sz w:val="72"/>
                                        <w:szCs w:val="72"/>
                                      </w:rPr>
                                    </w:pPr>
                                    <w:r>
                                      <w:rPr>
                                        <w:rFonts w:ascii="HG創英角ｺﾞｼｯｸUB" w:eastAsia="HG創英角ｺﾞｼｯｸUB" w:hAnsi="HG創英角ｺﾞｼｯｸUB" w:hint="eastAsia"/>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425450" y="0"/>
                                  <a:ext cx="1333500" cy="1019175"/>
                                </a:xfrm>
                                <a:prstGeom prst="rect">
                                  <a:avLst/>
                                </a:prstGeom>
                                <a:noFill/>
                                <a:ln w="6350">
                                  <a:noFill/>
                                </a:ln>
                                <a:effectLst/>
                              </wps:spPr>
                              <wps:txbx>
                                <w:txbxContent>
                                  <w:p w:rsidR="00127AAD" w:rsidRPr="00224147" w:rsidRDefault="00127AAD" w:rsidP="00127AAD">
                                    <w:pPr>
                                      <w:rPr>
                                        <w:rFonts w:ascii="HG創英角ｺﾞｼｯｸUB" w:eastAsia="HG創英角ｺﾞｼｯｸUB" w:hAnsi="HG創英角ｺﾞｼｯｸUB"/>
                                        <w:sz w:val="96"/>
                                        <w:szCs w:val="72"/>
                                      </w:rPr>
                                    </w:pPr>
                                    <w:r w:rsidRPr="00224147">
                                      <w:rPr>
                                        <w:rFonts w:ascii="HG創英角ｺﾞｼｯｸUB" w:eastAsia="HG創英角ｺﾞｼｯｸUB" w:hAnsi="HG創英角ｺﾞｼｯｸUB" w:hint="eastAsia"/>
                                        <w:sz w:val="96"/>
                                        <w:szCs w:val="72"/>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 name="テキスト ボックス 62"/>
                            <wps:cNvSpPr txBox="1"/>
                            <wps:spPr>
                              <a:xfrm>
                                <a:off x="1346200" y="127000"/>
                                <a:ext cx="647700" cy="619125"/>
                              </a:xfrm>
                              <a:prstGeom prst="rect">
                                <a:avLst/>
                              </a:prstGeom>
                              <a:noFill/>
                              <a:ln w="6350">
                                <a:noFill/>
                              </a:ln>
                              <a:effectLst/>
                            </wps:spPr>
                            <wps:txbx>
                              <w:txbxContent>
                                <w:p w:rsidR="00127AAD" w:rsidRPr="00DB22FB" w:rsidRDefault="00127AAD" w:rsidP="00127AAD">
                                  <w:pPr>
                                    <w:rPr>
                                      <w:rFonts w:ascii="HG創英角ｺﾞｼｯｸUB" w:eastAsia="HG創英角ｺﾞｼｯｸUB" w:hAnsi="HG創英角ｺﾞｼｯｸUB"/>
                                      <w:sz w:val="72"/>
                                      <w:szCs w:val="72"/>
                                    </w:rPr>
                                  </w:pPr>
                                  <w:r>
                                    <w:rPr>
                                      <w:rFonts w:ascii="HG創英角ｺﾞｼｯｸUB" w:eastAsia="HG創英角ｺﾞｼｯｸUB" w:hAnsi="HG創英角ｺﾞｼｯｸUB" w:hint="eastAsia"/>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3" name="テキスト ボックス 63"/>
                          <wps:cNvSpPr txBox="1"/>
                          <wps:spPr>
                            <a:xfrm>
                              <a:off x="0" y="1028700"/>
                              <a:ext cx="4763135" cy="435610"/>
                            </a:xfrm>
                            <a:prstGeom prst="rect">
                              <a:avLst/>
                            </a:prstGeom>
                            <a:noFill/>
                            <a:ln w="6350">
                              <a:noFill/>
                            </a:ln>
                            <a:effectLst/>
                          </wps:spPr>
                          <wps:txbx>
                            <w:txbxContent>
                              <w:p w:rsidR="00127AAD" w:rsidRPr="008B69DA" w:rsidRDefault="00127AAD" w:rsidP="00127AAD">
                                <w:pPr>
                                  <w:rPr>
                                    <w:rFonts w:asciiTheme="majorEastAsia" w:eastAsiaTheme="majorEastAsia" w:hAnsiTheme="majorEastAsia"/>
                                    <w:sz w:val="22"/>
                                    <w:szCs w:val="72"/>
                                  </w:rPr>
                                </w:pPr>
                                <w:r w:rsidRPr="008B69DA">
                                  <w:rPr>
                                    <w:rFonts w:asciiTheme="majorEastAsia" w:eastAsiaTheme="majorEastAsia" w:hAnsiTheme="majorEastAsia" w:hint="eastAsia"/>
                                    <w:szCs w:val="72"/>
                                  </w:rPr>
                                  <w:t>※</w:t>
                                </w:r>
                                <w:r>
                                  <w:rPr>
                                    <w:rFonts w:asciiTheme="majorEastAsia" w:eastAsiaTheme="majorEastAsia" w:hAnsiTheme="majorEastAsia" w:hint="eastAsia"/>
                                    <w:szCs w:val="72"/>
                                  </w:rPr>
                                  <w:t>申請額に１，０００円未満の端数が生じる場合は切</w:t>
                                </w:r>
                                <w:r w:rsidRPr="008B69DA">
                                  <w:rPr>
                                    <w:rFonts w:asciiTheme="majorEastAsia" w:eastAsiaTheme="majorEastAsia" w:hAnsiTheme="majorEastAsia" w:hint="eastAsia"/>
                                    <w:szCs w:val="72"/>
                                  </w:rPr>
                                  <w:t>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 name="グループ化 6"/>
                        <wpg:cNvGrpSpPr/>
                        <wpg:grpSpPr>
                          <a:xfrm>
                            <a:off x="0" y="0"/>
                            <a:ext cx="5969000" cy="1141730"/>
                            <a:chOff x="0" y="0"/>
                            <a:chExt cx="5969000" cy="1141730"/>
                          </a:xfrm>
                        </wpg:grpSpPr>
                        <wps:wsp>
                          <wps:cNvPr id="59" name="テキスト ボックス 59"/>
                          <wps:cNvSpPr txBox="1"/>
                          <wps:spPr>
                            <a:xfrm>
                              <a:off x="0" y="673100"/>
                              <a:ext cx="5779770" cy="468630"/>
                            </a:xfrm>
                            <a:prstGeom prst="rect">
                              <a:avLst/>
                            </a:prstGeom>
                            <a:solidFill>
                              <a:schemeClr val="tx1">
                                <a:lumMod val="65000"/>
                                <a:lumOff val="35000"/>
                              </a:schemeClr>
                            </a:solidFill>
                            <a:ln w="25400">
                              <a:noFill/>
                            </a:ln>
                            <a:effectLst/>
                          </wps:spPr>
                          <wps:txbx>
                            <w:txbxContent>
                              <w:p w:rsidR="00127AAD" w:rsidRDefault="00127AAD" w:rsidP="00127AAD">
                                <w:pPr>
                                  <w:pStyle w:val="1"/>
                                  <w:tabs>
                                    <w:tab w:val="left" w:pos="567"/>
                                  </w:tabs>
                                  <w:ind w:left="262" w:hangingChars="108" w:hanging="262"/>
                                  <w:rPr>
                                    <w:rFonts w:asciiTheme="majorEastAsia" w:hAnsiTheme="majorEastAsia"/>
                                    <w:b/>
                                    <w:color w:val="FFFFFF" w:themeColor="background1"/>
                                    <w:sz w:val="22"/>
                                  </w:rPr>
                                </w:pPr>
                                <w:r>
                                  <w:rPr>
                                    <w:rFonts w:asciiTheme="majorEastAsia" w:hAnsiTheme="majorEastAsia" w:cstheme="majorHAnsi" w:hint="eastAsia"/>
                                    <w:b/>
                                    <w:color w:val="FFFFFF" w:themeColor="background1"/>
                                  </w:rPr>
                                  <w:t>1-1</w:t>
                                </w:r>
                                <w:r w:rsidRPr="00ED13CD">
                                  <w:rPr>
                                    <w:rFonts w:asciiTheme="majorEastAsia" w:hAnsiTheme="majorEastAsia" w:hint="eastAsia"/>
                                    <w:b/>
                                    <w:color w:val="FFFFFF" w:themeColor="background1"/>
                                  </w:rPr>
                                  <w:t xml:space="preserve">　</w:t>
                                </w:r>
                                <w:r w:rsidRPr="00746E03">
                                  <w:rPr>
                                    <w:rFonts w:asciiTheme="majorEastAsia" w:hAnsiTheme="majorEastAsia" w:hint="eastAsia"/>
                                    <w:b/>
                                    <w:color w:val="FFFFFF" w:themeColor="background1"/>
                                    <w:sz w:val="22"/>
                                  </w:rPr>
                                  <w:t>令和</w:t>
                                </w:r>
                                <w:r w:rsidRPr="00746E03">
                                  <w:rPr>
                                    <w:rFonts w:asciiTheme="majorEastAsia" w:hAnsiTheme="majorEastAsia" w:cstheme="majorHAnsi"/>
                                    <w:b/>
                                    <w:color w:val="FFFFFF" w:themeColor="background1"/>
                                    <w:sz w:val="22"/>
                                  </w:rPr>
                                  <w:t>2</w:t>
                                </w:r>
                                <w:r w:rsidRPr="00746E03">
                                  <w:rPr>
                                    <w:rFonts w:asciiTheme="majorEastAsia" w:hAnsiTheme="majorEastAsia" w:hint="eastAsia"/>
                                    <w:b/>
                                    <w:color w:val="FFFFFF" w:themeColor="background1"/>
                                    <w:sz w:val="22"/>
                                  </w:rPr>
                                  <w:t>年</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日から</w:t>
                                </w:r>
                                <w:r w:rsidRPr="00746E03">
                                  <w:rPr>
                                    <w:rFonts w:asciiTheme="majorEastAsia" w:hAnsiTheme="majorEastAsia" w:cstheme="majorHAnsi"/>
                                    <w:b/>
                                    <w:color w:val="FFFFFF" w:themeColor="background1"/>
                                    <w:sz w:val="22"/>
                                  </w:rPr>
                                  <w:t>3</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31</w:t>
                                </w:r>
                                <w:r w:rsidRPr="00746E03">
                                  <w:rPr>
                                    <w:rFonts w:asciiTheme="majorEastAsia" w:hAnsiTheme="majorEastAsia" w:hint="eastAsia"/>
                                    <w:b/>
                                    <w:color w:val="FFFFFF" w:themeColor="background1"/>
                                    <w:sz w:val="22"/>
                                  </w:rPr>
                                  <w:t>日までに創業し、国の家賃支援給付金の給付を</w:t>
                                </w:r>
                              </w:p>
                              <w:p w:rsidR="00127AAD" w:rsidRPr="00ED13CD" w:rsidRDefault="00127AAD" w:rsidP="00127AAD">
                                <w:pPr>
                                  <w:pStyle w:val="1"/>
                                  <w:ind w:leftChars="100" w:left="212" w:firstLineChars="50" w:firstLine="111"/>
                                  <w:rPr>
                                    <w:rFonts w:asciiTheme="majorEastAsia" w:hAnsiTheme="majorEastAsia" w:cstheme="majorHAnsi"/>
                                    <w:b/>
                                    <w:color w:val="FFFFFF" w:themeColor="background1"/>
                                  </w:rPr>
                                </w:pPr>
                                <w:r w:rsidRPr="006042D1">
                                  <w:rPr>
                                    <w:rFonts w:asciiTheme="majorEastAsia" w:hAnsiTheme="majorEastAsia" w:hint="eastAsia"/>
                                    <w:b/>
                                    <w:color w:val="FFFFFF" w:themeColor="background1"/>
                                    <w:sz w:val="22"/>
                                    <w:u w:val="double"/>
                                  </w:rPr>
                                  <w:t>受けている</w:t>
                                </w:r>
                                <w:r w:rsidRPr="00746E03">
                                  <w:rPr>
                                    <w:rFonts w:asciiTheme="majorEastAsia" w:hAnsiTheme="majorEastAsia" w:hint="eastAsia"/>
                                    <w:b/>
                                    <w:color w:val="FFFFFF" w:themeColor="background1"/>
                                    <w:sz w:val="22"/>
                                  </w:rPr>
                                  <w:t>事業者の場合</w:t>
                                </w:r>
                                <w:r w:rsidRPr="00746E03">
                                  <w:rPr>
                                    <w:rFonts w:asciiTheme="majorEastAsia" w:hAnsiTheme="majorEastAsia" w:hint="eastAsia"/>
                                    <w:b/>
                                    <w:color w:val="FFFFFF" w:themeColor="background1"/>
                                    <w:sz w:val="21"/>
                                  </w:rPr>
                                  <w:t>（</w:t>
                                </w:r>
                                <w:r w:rsidRPr="00746E03">
                                  <w:rPr>
                                    <w:rFonts w:asciiTheme="majorEastAsia" w:hAnsiTheme="majorEastAsia" w:hint="eastAsia"/>
                                    <w:b/>
                                    <w:color w:val="FFFFFF" w:themeColor="background1"/>
                                    <w:sz w:val="21"/>
                                    <w:u w:val="single"/>
                                  </w:rPr>
                                  <w:t>他団体家賃支援金等を受給しない場合</w:t>
                                </w:r>
                                <w:r w:rsidRPr="00746E03">
                                  <w:rPr>
                                    <w:rFonts w:asciiTheme="majorEastAsia" w:hAnsiTheme="majorEastAsia" w:hint="eastAsia"/>
                                    <w:b/>
                                    <w:color w:val="FFFFFF" w:themeColor="background1"/>
                                    <w:sz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cNvPr id="3" name="グループ化 3"/>
                          <wpg:cNvGrpSpPr/>
                          <wpg:grpSpPr>
                            <a:xfrm>
                              <a:off x="38100" y="0"/>
                              <a:ext cx="5930900" cy="673100"/>
                              <a:chOff x="0" y="0"/>
                              <a:chExt cx="5930900" cy="673100"/>
                            </a:xfrm>
                          </wpg:grpSpPr>
                          <wps:wsp>
                            <wps:cNvPr id="65" name="テキスト ボックス 65"/>
                            <wps:cNvSpPr txBox="1"/>
                            <wps:spPr>
                              <a:xfrm>
                                <a:off x="120650" y="323850"/>
                                <a:ext cx="5810250" cy="349250"/>
                              </a:xfrm>
                              <a:prstGeom prst="rect">
                                <a:avLst/>
                              </a:prstGeom>
                              <a:noFill/>
                              <a:ln w="6350">
                                <a:noFill/>
                              </a:ln>
                              <a:effectLst/>
                            </wps:spPr>
                            <wps:txbx>
                              <w:txbxContent>
                                <w:p w:rsidR="00127AAD" w:rsidRPr="00082AB9" w:rsidRDefault="00127AAD" w:rsidP="00127AAD">
                                  <w:pPr>
                                    <w:jc w:val="both"/>
                                    <w:rPr>
                                      <w:rFonts w:ascii="ＭＳ Ｐ明朝" w:eastAsia="ＭＳ Ｐ明朝" w:hAnsi="ＭＳ Ｐ明朝"/>
                                      <w:sz w:val="20"/>
                                      <w:szCs w:val="20"/>
                                    </w:rPr>
                                  </w:pPr>
                                  <w:r w:rsidRPr="00745874">
                                    <w:rPr>
                                      <w:rFonts w:ascii="ＭＳ Ｐ明朝" w:eastAsia="ＭＳ Ｐ明朝" w:hAnsi="ＭＳ Ｐ明朝" w:hint="eastAsia"/>
                                      <w:w w:val="89"/>
                                      <w:sz w:val="18"/>
                                      <w:szCs w:val="20"/>
                                      <w:fitText w:val="8100" w:id="-2028091392"/>
                                    </w:rPr>
                                    <w:t>※国の家賃支援給付金の受給の有無等に応じて、「1-1</w:t>
                                  </w:r>
                                  <w:r w:rsidRPr="00745874">
                                    <w:rPr>
                                      <w:rFonts w:ascii="ＭＳ Ｐ明朝" w:eastAsia="ＭＳ Ｐ明朝" w:hAnsi="ＭＳ Ｐ明朝"/>
                                      <w:w w:val="89"/>
                                      <w:sz w:val="18"/>
                                      <w:szCs w:val="20"/>
                                      <w:fitText w:val="8100" w:id="-2028091392"/>
                                    </w:rPr>
                                    <w:t>」</w:t>
                                  </w:r>
                                  <w:r w:rsidRPr="00745874">
                                    <w:rPr>
                                      <w:rFonts w:ascii="ＭＳ Ｐ明朝" w:eastAsia="ＭＳ Ｐ明朝" w:hAnsi="ＭＳ Ｐ明朝" w:hint="eastAsia"/>
                                      <w:w w:val="89"/>
                                      <w:sz w:val="18"/>
                                      <w:szCs w:val="20"/>
                                      <w:fitText w:val="8100" w:id="-2028091392"/>
                                    </w:rPr>
                                    <w:t>「1-2」「2-1」「2-2」いずれかの計算方法で申請額を計算くださ</w:t>
                                  </w:r>
                                  <w:r w:rsidRPr="00745874">
                                    <w:rPr>
                                      <w:rFonts w:ascii="ＭＳ Ｐ明朝" w:eastAsia="ＭＳ Ｐ明朝" w:hAnsi="ＭＳ Ｐ明朝" w:hint="eastAsia"/>
                                      <w:spacing w:val="119"/>
                                      <w:w w:val="89"/>
                                      <w:sz w:val="18"/>
                                      <w:szCs w:val="20"/>
                                      <w:fitText w:val="8100" w:id="-202809139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テキスト ボックス 67"/>
                            <wps:cNvSpPr txBox="1"/>
                            <wps:spPr>
                              <a:xfrm>
                                <a:off x="0" y="0"/>
                                <a:ext cx="5740841" cy="38574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27AAD" w:rsidRPr="008B69DA" w:rsidRDefault="00127AAD" w:rsidP="00127AAD">
                                  <w:pPr>
                                    <w:spacing w:line="400" w:lineRule="exact"/>
                                    <w:jc w:val="center"/>
                                    <w:rPr>
                                      <w:sz w:val="22"/>
                                    </w:rPr>
                                  </w:pPr>
                                  <w:r w:rsidRPr="008B69DA">
                                    <w:rPr>
                                      <w:rFonts w:asciiTheme="majorEastAsia" w:eastAsiaTheme="majorEastAsia" w:hAnsiTheme="majorEastAsia" w:hint="eastAsia"/>
                                      <w:b/>
                                      <w:sz w:val="36"/>
                                      <w:szCs w:val="24"/>
                                    </w:rPr>
                                    <w:t>和</w:t>
                                  </w:r>
                                  <w:r>
                                    <w:rPr>
                                      <w:rFonts w:asciiTheme="majorEastAsia" w:eastAsiaTheme="majorEastAsia" w:hAnsiTheme="majorEastAsia" w:hint="eastAsia"/>
                                      <w:b/>
                                      <w:sz w:val="36"/>
                                      <w:szCs w:val="24"/>
                                    </w:rPr>
                                    <w:t>歌山県家賃支援金申請</w:t>
                                  </w:r>
                                  <w:r w:rsidRPr="008B69DA">
                                    <w:rPr>
                                      <w:rFonts w:asciiTheme="majorEastAsia" w:eastAsiaTheme="majorEastAsia" w:hAnsiTheme="majorEastAsia" w:hint="eastAsia"/>
                                      <w:b/>
                                      <w:sz w:val="36"/>
                                      <w:szCs w:val="24"/>
                                    </w:rPr>
                                    <w:t>額（新規創業）　計算表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6B01737A" id="グループ化 235" o:spid="_x0000_s1026" style="position:absolute;left:0;text-align:left;margin-left:-8.55pt;margin-top:-10.55pt;width:470pt;height:216.8pt;z-index:251653632" coordsize="59690,2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">
                <v:group id="グループ化 234" o:spid="_x0000_s1027" style="position:absolute;left:7302;top:12890;width:47631;height:14643" coordsize="47631,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グループ化 233" o:spid="_x0000_s1028" style="position:absolute;left:11874;width:19939;height:10191" coordsize="19939,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group id="グループ化 31" o:spid="_x0000_s1029" style="position:absolute;width:17589;height:10191" coordsize="17589,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テキスト ボックス 13" o:spid="_x0000_s1030" type="#_x0000_t202" style="position:absolute;top:1270;width:6477;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127AAD" w:rsidRPr="00DB22FB" w:rsidRDefault="00127AAD" w:rsidP="00127AAD">
                              <w:pPr>
                                <w:rPr>
                                  <w:rFonts w:ascii="HG創英角ｺﾞｼｯｸUB" w:eastAsia="HG創英角ｺﾞｼｯｸUB" w:hAnsi="HG創英角ｺﾞｼｯｸUB"/>
                                  <w:sz w:val="72"/>
                                  <w:szCs w:val="72"/>
                                </w:rPr>
                              </w:pPr>
                              <w:r>
                                <w:rPr>
                                  <w:rFonts w:ascii="HG創英角ｺﾞｼｯｸUB" w:eastAsia="HG創英角ｺﾞｼｯｸUB" w:hAnsi="HG創英角ｺﾞｼｯｸUB" w:hint="eastAsia"/>
                                  <w:sz w:val="72"/>
                                  <w:szCs w:val="72"/>
                                </w:rPr>
                                <w:t>×</w:t>
                              </w:r>
                            </w:p>
                          </w:txbxContent>
                        </v:textbox>
                      </v:shape>
                      <v:shape id="テキスト ボックス 7" o:spid="_x0000_s1031" type="#_x0000_t202" style="position:absolute;left:4254;width:13335;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127AAD" w:rsidRPr="00224147" w:rsidRDefault="00127AAD" w:rsidP="00127AAD">
                              <w:pPr>
                                <w:rPr>
                                  <w:rFonts w:ascii="HG創英角ｺﾞｼｯｸUB" w:eastAsia="HG創英角ｺﾞｼｯｸUB" w:hAnsi="HG創英角ｺﾞｼｯｸUB"/>
                                  <w:sz w:val="96"/>
                                  <w:szCs w:val="72"/>
                                </w:rPr>
                              </w:pPr>
                              <w:r w:rsidRPr="00224147">
                                <w:rPr>
                                  <w:rFonts w:ascii="HG創英角ｺﾞｼｯｸUB" w:eastAsia="HG創英角ｺﾞｼｯｸUB" w:hAnsi="HG創英角ｺﾞｼｯｸUB" w:hint="eastAsia"/>
                                  <w:sz w:val="96"/>
                                  <w:szCs w:val="72"/>
                                </w:rPr>
                                <w:t>1/4</w:t>
                              </w:r>
                            </w:p>
                          </w:txbxContent>
                        </v:textbox>
                      </v:shape>
                    </v:group>
                    <v:shape id="テキスト ボックス 62" o:spid="_x0000_s1032" type="#_x0000_t202" style="position:absolute;left:13462;top:1270;width:6477;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127AAD" w:rsidRPr="00DB22FB" w:rsidRDefault="00127AAD" w:rsidP="00127AAD">
                            <w:pPr>
                              <w:rPr>
                                <w:rFonts w:ascii="HG創英角ｺﾞｼｯｸUB" w:eastAsia="HG創英角ｺﾞｼｯｸUB" w:hAnsi="HG創英角ｺﾞｼｯｸUB"/>
                                <w:sz w:val="72"/>
                                <w:szCs w:val="72"/>
                              </w:rPr>
                            </w:pPr>
                            <w:r>
                              <w:rPr>
                                <w:rFonts w:ascii="HG創英角ｺﾞｼｯｸUB" w:eastAsia="HG創英角ｺﾞｼｯｸUB" w:hAnsi="HG創英角ｺﾞｼｯｸUB" w:hint="eastAsia"/>
                                <w:sz w:val="72"/>
                                <w:szCs w:val="72"/>
                              </w:rPr>
                              <w:t>＝</w:t>
                            </w:r>
                          </w:p>
                        </w:txbxContent>
                      </v:textbox>
                    </v:shape>
                  </v:group>
                  <v:shape id="テキスト ボックス 63" o:spid="_x0000_s1033" type="#_x0000_t202" style="position:absolute;top:10287;width:47631;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127AAD" w:rsidRPr="008B69DA" w:rsidRDefault="00127AAD" w:rsidP="00127AAD">
                          <w:pPr>
                            <w:rPr>
                              <w:rFonts w:asciiTheme="majorEastAsia" w:eastAsiaTheme="majorEastAsia" w:hAnsiTheme="majorEastAsia"/>
                              <w:sz w:val="22"/>
                              <w:szCs w:val="72"/>
                            </w:rPr>
                          </w:pPr>
                          <w:r w:rsidRPr="008B69DA">
                            <w:rPr>
                              <w:rFonts w:asciiTheme="majorEastAsia" w:eastAsiaTheme="majorEastAsia" w:hAnsiTheme="majorEastAsia" w:hint="eastAsia"/>
                              <w:szCs w:val="72"/>
                            </w:rPr>
                            <w:t>※</w:t>
                          </w:r>
                          <w:r>
                            <w:rPr>
                              <w:rFonts w:asciiTheme="majorEastAsia" w:eastAsiaTheme="majorEastAsia" w:hAnsiTheme="majorEastAsia" w:hint="eastAsia"/>
                              <w:szCs w:val="72"/>
                            </w:rPr>
                            <w:t>申請額に１，０００円未満の端数が生じる場合は切</w:t>
                          </w:r>
                          <w:r w:rsidRPr="008B69DA">
                            <w:rPr>
                              <w:rFonts w:asciiTheme="majorEastAsia" w:eastAsiaTheme="majorEastAsia" w:hAnsiTheme="majorEastAsia" w:hint="eastAsia"/>
                              <w:szCs w:val="72"/>
                            </w:rPr>
                            <w:t>捨て</w:t>
                          </w:r>
                        </w:p>
                      </w:txbxContent>
                    </v:textbox>
                  </v:shape>
                </v:group>
                <v:group id="グループ化 6" o:spid="_x0000_s1034" style="position:absolute;width:59690;height:11417" coordsize="59690,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9" o:spid="_x0000_s1035" type="#_x0000_t202" style="position:absolute;top:6731;width:57797;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" fillcolor="#5a5a5a [2109]" stroked="f" strokeweight="2pt">
                    <v:textbox style="mso-fit-shape-to-text:t" inset="5.85pt,.7pt,5.85pt,.7pt">
                      <w:txbxContent>
                        <w:p w:rsidR="00127AAD" w:rsidRDefault="00127AAD" w:rsidP="00127AAD">
                          <w:pPr>
                            <w:pStyle w:val="1"/>
                            <w:tabs>
                              <w:tab w:val="left" w:pos="567"/>
                            </w:tabs>
                            <w:ind w:left="262" w:hangingChars="108" w:hanging="262"/>
                            <w:rPr>
                              <w:rFonts w:asciiTheme="majorEastAsia" w:hAnsiTheme="majorEastAsia"/>
                              <w:b/>
                              <w:color w:val="FFFFFF" w:themeColor="background1"/>
                              <w:sz w:val="22"/>
                            </w:rPr>
                          </w:pPr>
                          <w:r>
                            <w:rPr>
                              <w:rFonts w:asciiTheme="majorEastAsia" w:hAnsiTheme="majorEastAsia" w:cstheme="majorHAnsi" w:hint="eastAsia"/>
                              <w:b/>
                              <w:color w:val="FFFFFF" w:themeColor="background1"/>
                            </w:rPr>
                            <w:t>1-1</w:t>
                          </w:r>
                          <w:r w:rsidRPr="00ED13CD">
                            <w:rPr>
                              <w:rFonts w:asciiTheme="majorEastAsia" w:hAnsiTheme="majorEastAsia" w:hint="eastAsia"/>
                              <w:b/>
                              <w:color w:val="FFFFFF" w:themeColor="background1"/>
                            </w:rPr>
                            <w:t xml:space="preserve">　</w:t>
                          </w:r>
                          <w:r w:rsidRPr="00746E03">
                            <w:rPr>
                              <w:rFonts w:asciiTheme="majorEastAsia" w:hAnsiTheme="majorEastAsia" w:hint="eastAsia"/>
                              <w:b/>
                              <w:color w:val="FFFFFF" w:themeColor="background1"/>
                              <w:sz w:val="22"/>
                            </w:rPr>
                            <w:t>令和</w:t>
                          </w:r>
                          <w:r w:rsidRPr="00746E03">
                            <w:rPr>
                              <w:rFonts w:asciiTheme="majorEastAsia" w:hAnsiTheme="majorEastAsia" w:cstheme="majorHAnsi"/>
                              <w:b/>
                              <w:color w:val="FFFFFF" w:themeColor="background1"/>
                              <w:sz w:val="22"/>
                            </w:rPr>
                            <w:t>2</w:t>
                          </w:r>
                          <w:r w:rsidRPr="00746E03">
                            <w:rPr>
                              <w:rFonts w:asciiTheme="majorEastAsia" w:hAnsiTheme="majorEastAsia" w:hint="eastAsia"/>
                              <w:b/>
                              <w:color w:val="FFFFFF" w:themeColor="background1"/>
                              <w:sz w:val="22"/>
                            </w:rPr>
                            <w:t>年</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日から</w:t>
                          </w:r>
                          <w:r w:rsidRPr="00746E03">
                            <w:rPr>
                              <w:rFonts w:asciiTheme="majorEastAsia" w:hAnsiTheme="majorEastAsia" w:cstheme="majorHAnsi"/>
                              <w:b/>
                              <w:color w:val="FFFFFF" w:themeColor="background1"/>
                              <w:sz w:val="22"/>
                            </w:rPr>
                            <w:t>3</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31</w:t>
                          </w:r>
                          <w:r w:rsidRPr="00746E03">
                            <w:rPr>
                              <w:rFonts w:asciiTheme="majorEastAsia" w:hAnsiTheme="majorEastAsia" w:hint="eastAsia"/>
                              <w:b/>
                              <w:color w:val="FFFFFF" w:themeColor="background1"/>
                              <w:sz w:val="22"/>
                            </w:rPr>
                            <w:t>日までに創業し、国の家賃支援給付金の給付を</w:t>
                          </w:r>
                        </w:p>
                        <w:p w:rsidR="00127AAD" w:rsidRPr="00ED13CD" w:rsidRDefault="00127AAD" w:rsidP="00127AAD">
                          <w:pPr>
                            <w:pStyle w:val="1"/>
                            <w:ind w:leftChars="100" w:left="212" w:firstLineChars="50" w:firstLine="111"/>
                            <w:rPr>
                              <w:rFonts w:asciiTheme="majorEastAsia" w:hAnsiTheme="majorEastAsia" w:cstheme="majorHAnsi"/>
                              <w:b/>
                              <w:color w:val="FFFFFF" w:themeColor="background1"/>
                            </w:rPr>
                          </w:pPr>
                          <w:r w:rsidRPr="006042D1">
                            <w:rPr>
                              <w:rFonts w:asciiTheme="majorEastAsia" w:hAnsiTheme="majorEastAsia" w:hint="eastAsia"/>
                              <w:b/>
                              <w:color w:val="FFFFFF" w:themeColor="background1"/>
                              <w:sz w:val="22"/>
                              <w:u w:val="double"/>
                            </w:rPr>
                            <w:t>受けている</w:t>
                          </w:r>
                          <w:r w:rsidRPr="00746E03">
                            <w:rPr>
                              <w:rFonts w:asciiTheme="majorEastAsia" w:hAnsiTheme="majorEastAsia" w:hint="eastAsia"/>
                              <w:b/>
                              <w:color w:val="FFFFFF" w:themeColor="background1"/>
                              <w:sz w:val="22"/>
                            </w:rPr>
                            <w:t>事業者の場合</w:t>
                          </w:r>
                          <w:r w:rsidRPr="00746E03">
                            <w:rPr>
                              <w:rFonts w:asciiTheme="majorEastAsia" w:hAnsiTheme="majorEastAsia" w:hint="eastAsia"/>
                              <w:b/>
                              <w:color w:val="FFFFFF" w:themeColor="background1"/>
                              <w:sz w:val="21"/>
                            </w:rPr>
                            <w:t>（</w:t>
                          </w:r>
                          <w:r w:rsidRPr="00746E03">
                            <w:rPr>
                              <w:rFonts w:asciiTheme="majorEastAsia" w:hAnsiTheme="majorEastAsia" w:hint="eastAsia"/>
                              <w:b/>
                              <w:color w:val="FFFFFF" w:themeColor="background1"/>
                              <w:sz w:val="21"/>
                              <w:u w:val="single"/>
                            </w:rPr>
                            <w:t>他団体家賃支援金等を受給しない場合</w:t>
                          </w:r>
                          <w:r w:rsidRPr="00746E03">
                            <w:rPr>
                              <w:rFonts w:asciiTheme="majorEastAsia" w:hAnsiTheme="majorEastAsia" w:hint="eastAsia"/>
                              <w:b/>
                              <w:color w:val="FFFFFF" w:themeColor="background1"/>
                              <w:sz w:val="21"/>
                            </w:rPr>
                            <w:t>）</w:t>
                          </w:r>
                        </w:p>
                      </w:txbxContent>
                    </v:textbox>
                  </v:shape>
                  <v:group id="グループ化 3" o:spid="_x0000_s1036" style="position:absolute;left:381;width:59309;height:6731" coordsize="59309,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テキスト ボックス 65" o:spid="_x0000_s1037" type="#_x0000_t202" style="position:absolute;left:1206;top:3238;width:58103;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127AAD" w:rsidRPr="00082AB9" w:rsidRDefault="00127AAD" w:rsidP="00127AAD">
                            <w:pPr>
                              <w:jc w:val="both"/>
                              <w:rPr>
                                <w:rFonts w:ascii="ＭＳ Ｐ明朝" w:eastAsia="ＭＳ Ｐ明朝" w:hAnsi="ＭＳ Ｐ明朝"/>
                                <w:sz w:val="20"/>
                                <w:szCs w:val="20"/>
                              </w:rPr>
                            </w:pPr>
                            <w:r w:rsidRPr="00745874">
                              <w:rPr>
                                <w:rFonts w:ascii="ＭＳ Ｐ明朝" w:eastAsia="ＭＳ Ｐ明朝" w:hAnsi="ＭＳ Ｐ明朝" w:hint="eastAsia"/>
                                <w:w w:val="89"/>
                                <w:sz w:val="18"/>
                                <w:szCs w:val="20"/>
                                <w:fitText w:val="8100" w:id="-2028091392"/>
                              </w:rPr>
                              <w:t>※国の家賃支援給付金の受給の有無等に応じて、「1-1</w:t>
                            </w:r>
                            <w:r w:rsidRPr="00745874">
                              <w:rPr>
                                <w:rFonts w:ascii="ＭＳ Ｐ明朝" w:eastAsia="ＭＳ Ｐ明朝" w:hAnsi="ＭＳ Ｐ明朝"/>
                                <w:w w:val="89"/>
                                <w:sz w:val="18"/>
                                <w:szCs w:val="20"/>
                                <w:fitText w:val="8100" w:id="-2028091392"/>
                              </w:rPr>
                              <w:t>」</w:t>
                            </w:r>
                            <w:r w:rsidRPr="00745874">
                              <w:rPr>
                                <w:rFonts w:ascii="ＭＳ Ｐ明朝" w:eastAsia="ＭＳ Ｐ明朝" w:hAnsi="ＭＳ Ｐ明朝" w:hint="eastAsia"/>
                                <w:w w:val="89"/>
                                <w:sz w:val="18"/>
                                <w:szCs w:val="20"/>
                                <w:fitText w:val="8100" w:id="-2028091392"/>
                              </w:rPr>
                              <w:t>「1-2」「2-1」「2-2」いずれかの計算方法で申請額を計算くださ</w:t>
                            </w:r>
                            <w:r w:rsidRPr="00745874">
                              <w:rPr>
                                <w:rFonts w:ascii="ＭＳ Ｐ明朝" w:eastAsia="ＭＳ Ｐ明朝" w:hAnsi="ＭＳ Ｐ明朝" w:hint="eastAsia"/>
                                <w:spacing w:val="119"/>
                                <w:w w:val="89"/>
                                <w:sz w:val="18"/>
                                <w:szCs w:val="20"/>
                                <w:fitText w:val="8100" w:id="-2028091392"/>
                              </w:rPr>
                              <w:t>い</w:t>
                            </w:r>
                          </w:p>
                        </w:txbxContent>
                      </v:textbox>
                    </v:shape>
                    <v:shape id="テキスト ボックス 67" o:spid="_x0000_s1038" type="#_x0000_t202" style="position:absolute;width:57408;height:3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" filled="f" strokecolor="black [3213]" strokeweight=".5pt">
                      <v:textbox>
                        <w:txbxContent>
                          <w:p w:rsidR="00127AAD" w:rsidRPr="008B69DA" w:rsidRDefault="00127AAD" w:rsidP="00127AAD">
                            <w:pPr>
                              <w:spacing w:line="400" w:lineRule="exact"/>
                              <w:jc w:val="center"/>
                              <w:rPr>
                                <w:sz w:val="22"/>
                              </w:rPr>
                            </w:pPr>
                            <w:r w:rsidRPr="008B69DA">
                              <w:rPr>
                                <w:rFonts w:asciiTheme="majorEastAsia" w:eastAsiaTheme="majorEastAsia" w:hAnsiTheme="majorEastAsia" w:hint="eastAsia"/>
                                <w:b/>
                                <w:sz w:val="36"/>
                                <w:szCs w:val="24"/>
                              </w:rPr>
                              <w:t>和</w:t>
                            </w:r>
                            <w:r>
                              <w:rPr>
                                <w:rFonts w:asciiTheme="majorEastAsia" w:eastAsiaTheme="majorEastAsia" w:hAnsiTheme="majorEastAsia" w:hint="eastAsia"/>
                                <w:b/>
                                <w:sz w:val="36"/>
                                <w:szCs w:val="24"/>
                              </w:rPr>
                              <w:t>歌山県家賃支援金申請</w:t>
                            </w:r>
                            <w:r w:rsidRPr="008B69DA">
                              <w:rPr>
                                <w:rFonts w:asciiTheme="majorEastAsia" w:eastAsiaTheme="majorEastAsia" w:hAnsiTheme="majorEastAsia" w:hint="eastAsia"/>
                                <w:b/>
                                <w:sz w:val="36"/>
                                <w:szCs w:val="24"/>
                              </w:rPr>
                              <w:t>額（新規創業）　計算表</w:t>
                            </w:r>
                          </w:p>
                        </w:txbxContent>
                      </v:textbox>
                    </v:shape>
                  </v:group>
                </v:group>
              </v:group>
            </w:pict>
          </mc:Fallback>
        </mc:AlternateContent>
      </w:r>
      <w:r w:rsidRPr="00A914E9">
        <w:rPr>
          <w:noProof/>
          <w:color w:val="000000" w:themeColor="text1"/>
        </w:rPr>
        <mc:AlternateContent>
          <mc:Choice Requires="wps">
            <w:drawing>
              <wp:anchor distT="0" distB="0" distL="114300" distR="114300" simplePos="0" relativeHeight="251652608" behindDoc="0" locked="0" layoutInCell="1" allowOverlap="1" wp14:anchorId="7D9CF4F9" wp14:editId="096EE501">
                <wp:simplePos x="0" y="0"/>
                <wp:positionH relativeFrom="column">
                  <wp:posOffset>-107315</wp:posOffset>
                </wp:positionH>
                <wp:positionV relativeFrom="paragraph">
                  <wp:posOffset>-582295</wp:posOffset>
                </wp:positionV>
                <wp:extent cx="1828800" cy="1828800"/>
                <wp:effectExtent l="0" t="0" r="0" b="7620"/>
                <wp:wrapSquare wrapText="bothSides"/>
                <wp:docPr id="61" name="テキスト ボックス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27AAD" w:rsidRPr="00D20883" w:rsidRDefault="00127AAD" w:rsidP="00127AAD">
                            <w:pPr>
                              <w:ind w:right="848"/>
                              <w:rPr>
                                <w:rFonts w:asciiTheme="minorEastAsia" w:hAnsiTheme="minorEastAsia"/>
                                <w:b/>
                                <w:sz w:val="28"/>
                                <w:u w:val="single"/>
                              </w:rPr>
                            </w:pPr>
                            <w:r w:rsidRPr="00A1220C">
                              <w:rPr>
                                <w:rFonts w:asciiTheme="minorEastAsia" w:eastAsiaTheme="minorEastAsia" w:hAnsiTheme="minorEastAsia" w:hint="eastAsia"/>
                                <w:b/>
                                <w:sz w:val="28"/>
                                <w:u w:val="single"/>
                              </w:rPr>
                              <w:t>別紙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D9CF4F9" id="テキスト ボックス 61" o:spid="_x0000_s1039" type="#_x0000_t202" style="position:absolute;left:0;text-align:left;margin-left:-8.45pt;margin-top:-45.85pt;width:2in;height:2in;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" filled="f" stroked="f" strokeweight=".5pt">
                <v:textbox style="mso-fit-shape-to-text:t" inset="5.85pt,.7pt,5.85pt,.7pt">
                  <w:txbxContent>
                    <w:p w:rsidR="00127AAD" w:rsidRPr="00D20883" w:rsidRDefault="00127AAD" w:rsidP="00127AAD">
                      <w:pPr>
                        <w:ind w:right="848"/>
                        <w:rPr>
                          <w:rFonts w:asciiTheme="minorEastAsia" w:hAnsiTheme="minorEastAsia"/>
                          <w:b/>
                          <w:sz w:val="28"/>
                          <w:u w:val="single"/>
                        </w:rPr>
                      </w:pPr>
                      <w:r w:rsidRPr="00A1220C">
                        <w:rPr>
                          <w:rFonts w:asciiTheme="minorEastAsia" w:eastAsiaTheme="minorEastAsia" w:hAnsiTheme="minorEastAsia" w:hint="eastAsia"/>
                          <w:b/>
                          <w:sz w:val="28"/>
                          <w:u w:val="single"/>
                        </w:rPr>
                        <w:t>別紙</w:t>
                      </w:r>
                    </w:p>
                  </w:txbxContent>
                </v:textbox>
                <w10:wrap type="square"/>
              </v:shape>
            </w:pict>
          </mc:Fallback>
        </mc:AlternateContent>
      </w:r>
    </w:p>
    <w:p w:rsidR="00127AAD" w:rsidRPr="00A914E9" w:rsidRDefault="00127AAD" w:rsidP="00127AAD">
      <w:pPr>
        <w:jc w:val="center"/>
        <w:rPr>
          <w:rFonts w:asciiTheme="minorEastAsia" w:eastAsiaTheme="minorEastAsia" w:hAnsiTheme="minorEastAsia"/>
          <w:color w:val="000000" w:themeColor="text1"/>
        </w:rPr>
      </w:pPr>
    </w:p>
    <w:p w:rsidR="00127AAD" w:rsidRPr="00A914E9" w:rsidRDefault="00127AAD" w:rsidP="00127AAD">
      <w:pPr>
        <w:jc w:val="center"/>
        <w:rPr>
          <w:rFonts w:asciiTheme="minorEastAsia" w:eastAsiaTheme="minorEastAsia" w:hAnsiTheme="minorEastAsia"/>
          <w:color w:val="000000" w:themeColor="text1"/>
        </w:rPr>
      </w:pPr>
    </w:p>
    <w:p w:rsidR="00127AAD" w:rsidRPr="008D1C86" w:rsidRDefault="00127AAD" w:rsidP="00127AAD">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p>
    <w:tbl>
      <w:tblPr>
        <w:tblStyle w:val="af"/>
        <w:tblpPr w:leftFromText="142" w:rightFromText="142" w:vertAnchor="page" w:horzAnchor="margin" w:tblpY="4206"/>
        <w:tblW w:w="0" w:type="auto"/>
        <w:tblLook w:val="04A0" w:firstRow="1" w:lastRow="0" w:firstColumn="1" w:lastColumn="0" w:noHBand="0" w:noVBand="1"/>
      </w:tblPr>
      <w:tblGrid>
        <w:gridCol w:w="2802"/>
      </w:tblGrid>
      <w:tr w:rsidR="00127AAD" w:rsidRPr="00A914E9" w:rsidTr="00820643">
        <w:trPr>
          <w:trHeight w:val="627"/>
        </w:trPr>
        <w:tc>
          <w:tcPr>
            <w:tcW w:w="2802" w:type="dxa"/>
            <w:tcBorders>
              <w:top w:val="dashSmallGap" w:sz="12" w:space="0" w:color="auto"/>
              <w:left w:val="dashSmallGap" w:sz="12" w:space="0" w:color="auto"/>
              <w:bottom w:val="dashSmallGap" w:sz="12" w:space="0" w:color="auto"/>
              <w:right w:val="dashSmallGap" w:sz="12" w:space="0" w:color="auto"/>
            </w:tcBorders>
            <w:vAlign w:val="center"/>
          </w:tcPr>
          <w:p w:rsidR="00127AAD" w:rsidRPr="00A914E9" w:rsidRDefault="00127AAD" w:rsidP="00820643">
            <w:pPr>
              <w:spacing w:line="280" w:lineRule="exact"/>
              <w:jc w:val="center"/>
              <w:rPr>
                <w:rFonts w:asciiTheme="majorEastAsia" w:eastAsiaTheme="majorEastAsia" w:hAnsiTheme="majorEastAsia"/>
                <w:color w:val="000000" w:themeColor="text1"/>
                <w:sz w:val="24"/>
                <w:szCs w:val="24"/>
              </w:rPr>
            </w:pPr>
            <w:r w:rsidRPr="00A914E9">
              <w:rPr>
                <w:rFonts w:asciiTheme="majorEastAsia" w:eastAsiaTheme="majorEastAsia" w:hAnsiTheme="majorEastAsia" w:hint="eastAsia"/>
                <w:color w:val="000000" w:themeColor="text1"/>
                <w:sz w:val="24"/>
                <w:szCs w:val="24"/>
              </w:rPr>
              <w:t>国の家賃支援給付金</w:t>
            </w:r>
          </w:p>
          <w:p w:rsidR="00127AAD" w:rsidRPr="00A914E9" w:rsidRDefault="00127AAD" w:rsidP="00820643">
            <w:pPr>
              <w:spacing w:line="280" w:lineRule="exact"/>
              <w:jc w:val="center"/>
              <w:rPr>
                <w:rFonts w:asciiTheme="minorEastAsia" w:eastAsiaTheme="minorEastAsia" w:hAnsiTheme="minorEastAsia"/>
                <w:color w:val="000000" w:themeColor="text1"/>
                <w:sz w:val="24"/>
                <w:szCs w:val="24"/>
              </w:rPr>
            </w:pPr>
            <w:r w:rsidRPr="00A914E9">
              <w:rPr>
                <w:rFonts w:asciiTheme="majorEastAsia" w:eastAsiaTheme="majorEastAsia" w:hAnsiTheme="majorEastAsia" w:hint="eastAsia"/>
                <w:color w:val="000000" w:themeColor="text1"/>
                <w:sz w:val="24"/>
                <w:szCs w:val="24"/>
              </w:rPr>
              <w:t>の給付額</w:t>
            </w:r>
          </w:p>
        </w:tc>
      </w:tr>
      <w:tr w:rsidR="00127AAD" w:rsidRPr="00A914E9" w:rsidTr="00820643">
        <w:trPr>
          <w:trHeight w:val="870"/>
        </w:trPr>
        <w:tc>
          <w:tcPr>
            <w:tcW w:w="2802" w:type="dxa"/>
            <w:tcBorders>
              <w:top w:val="dashSmallGap" w:sz="12" w:space="0" w:color="auto"/>
              <w:left w:val="dashSmallGap" w:sz="12" w:space="0" w:color="auto"/>
              <w:bottom w:val="dashSmallGap" w:sz="12" w:space="0" w:color="auto"/>
              <w:right w:val="dashSmallGap" w:sz="12" w:space="0" w:color="auto"/>
            </w:tcBorders>
            <w:vAlign w:val="center"/>
          </w:tcPr>
          <w:p w:rsidR="00127AAD" w:rsidRPr="008D1C86" w:rsidRDefault="00127AAD" w:rsidP="00820643">
            <w:pPr>
              <w:jc w:val="center"/>
              <w:rPr>
                <w:rFonts w:asciiTheme="minorEastAsia" w:eastAsiaTheme="minorEastAsia" w:hAnsiTheme="minorEastAsia"/>
                <w:color w:val="000000" w:themeColor="text1"/>
              </w:rPr>
            </w:pPr>
          </w:p>
          <w:p w:rsidR="00127AAD" w:rsidRPr="008D1C86" w:rsidRDefault="00127AAD" w:rsidP="00820643">
            <w:pPr>
              <w:jc w:val="center"/>
              <w:rPr>
                <w:rFonts w:ascii="HGP創英角ﾎﾟｯﾌﾟ体" w:eastAsia="HGP創英角ﾎﾟｯﾌﾟ体" w:hAnsi="HGP創英角ﾎﾟｯﾌﾟ体"/>
                <w:b/>
                <w:color w:val="000000" w:themeColor="text1"/>
              </w:rPr>
            </w:pPr>
            <w:r w:rsidRPr="008D1C86">
              <w:rPr>
                <w:rFonts w:ascii="HGP創英角ﾎﾟｯﾌﾟ体" w:eastAsia="HGP創英角ﾎﾟｯﾌﾟ体" w:hAnsi="HGP創英角ﾎﾟｯﾌﾟ体"/>
                <w:b/>
                <w:noProof/>
                <w:color w:val="000000" w:themeColor="text1"/>
              </w:rPr>
              <mc:AlternateContent>
                <mc:Choice Requires="wps">
                  <w:drawing>
                    <wp:anchor distT="0" distB="0" distL="114300" distR="114300" simplePos="0" relativeHeight="251663872" behindDoc="0" locked="0" layoutInCell="1" allowOverlap="1" wp14:anchorId="7E54043E" wp14:editId="7833B728">
                      <wp:simplePos x="0" y="0"/>
                      <wp:positionH relativeFrom="column">
                        <wp:posOffset>1325245</wp:posOffset>
                      </wp:positionH>
                      <wp:positionV relativeFrom="paragraph">
                        <wp:posOffset>74930</wp:posOffset>
                      </wp:positionV>
                      <wp:extent cx="421640" cy="269240"/>
                      <wp:effectExtent l="0" t="0" r="0" b="0"/>
                      <wp:wrapNone/>
                      <wp:docPr id="260" name="テキスト ボックス 260"/>
                      <wp:cNvGraphicFramePr/>
                      <a:graphic xmlns:a="http://schemas.openxmlformats.org/drawingml/2006/main">
                        <a:graphicData uri="http://schemas.microsoft.com/office/word/2010/wordprocessingShape">
                          <wps:wsp>
                            <wps:cNvSpPr txBox="1"/>
                            <wps:spPr>
                              <a:xfrm>
                                <a:off x="0" y="0"/>
                                <a:ext cx="421640" cy="269240"/>
                              </a:xfrm>
                              <a:prstGeom prst="rect">
                                <a:avLst/>
                              </a:prstGeom>
                              <a:noFill/>
                              <a:ln w="6350">
                                <a:noFill/>
                              </a:ln>
                              <a:effectLst/>
                            </wps:spPr>
                            <wps:txbx>
                              <w:txbxContent>
                                <w:p w:rsidR="00127AAD" w:rsidRPr="00777B6E" w:rsidRDefault="00127AAD" w:rsidP="00127AAD">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4043E" id="テキスト ボックス 260" o:spid="_x0000_s1040" type="#_x0000_t202" style="position:absolute;left:0;text-align:left;margin-left:104.35pt;margin-top:5.9pt;width:33.2pt;height:2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" filled="f" stroked="f" strokeweight=".5pt">
                      <v:textbox>
                        <w:txbxContent>
                          <w:p w:rsidR="00127AAD" w:rsidRPr="00777B6E" w:rsidRDefault="00127AAD" w:rsidP="00127AAD">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p>
        </w:tc>
      </w:tr>
    </w:tbl>
    <w:tbl>
      <w:tblPr>
        <w:tblStyle w:val="af"/>
        <w:tblpPr w:leftFromText="142" w:rightFromText="142" w:vertAnchor="page" w:horzAnchor="page" w:tblpX="7497" w:tblpY="4177"/>
        <w:tblW w:w="0" w:type="auto"/>
        <w:tblLook w:val="04A0" w:firstRow="1" w:lastRow="0" w:firstColumn="1" w:lastColumn="0" w:noHBand="0" w:noVBand="1"/>
      </w:tblPr>
      <w:tblGrid>
        <w:gridCol w:w="2943"/>
      </w:tblGrid>
      <w:tr w:rsidR="00127AAD" w:rsidRPr="00A914E9" w:rsidTr="00820643">
        <w:trPr>
          <w:trHeight w:val="622"/>
        </w:trPr>
        <w:tc>
          <w:tcPr>
            <w:tcW w:w="2943" w:type="dxa"/>
            <w:tcBorders>
              <w:top w:val="single" w:sz="36" w:space="0" w:color="auto"/>
              <w:left w:val="single" w:sz="36" w:space="0" w:color="auto"/>
              <w:right w:val="single" w:sz="36" w:space="0" w:color="auto"/>
            </w:tcBorders>
            <w:vAlign w:val="center"/>
          </w:tcPr>
          <w:p w:rsidR="00127AAD" w:rsidRDefault="00127AAD" w:rsidP="00820643">
            <w:pPr>
              <w:spacing w:line="280" w:lineRule="exact"/>
              <w:jc w:val="center"/>
              <w:rPr>
                <w:rFonts w:asciiTheme="majorEastAsia" w:eastAsiaTheme="majorEastAsia" w:hAnsiTheme="majorEastAsia"/>
                <w:b/>
                <w:color w:val="000000" w:themeColor="text1"/>
                <w:sz w:val="24"/>
                <w:szCs w:val="24"/>
              </w:rPr>
            </w:pPr>
            <w:r w:rsidRPr="00A914E9">
              <w:rPr>
                <w:rFonts w:asciiTheme="majorEastAsia" w:eastAsiaTheme="majorEastAsia" w:hAnsiTheme="majorEastAsia" w:hint="eastAsia"/>
                <w:b/>
                <w:color w:val="000000" w:themeColor="text1"/>
                <w:sz w:val="24"/>
                <w:szCs w:val="24"/>
              </w:rPr>
              <w:t>和歌山県家賃支援金</w:t>
            </w:r>
          </w:p>
          <w:p w:rsidR="00127AAD" w:rsidRPr="00A914E9" w:rsidRDefault="00127AAD" w:rsidP="00820643">
            <w:pPr>
              <w:spacing w:line="280" w:lineRule="exact"/>
              <w:jc w:val="center"/>
              <w:rPr>
                <w:rFonts w:asciiTheme="minorEastAsia" w:eastAsiaTheme="minorEastAsia" w:hAnsiTheme="minorEastAsia"/>
                <w:b/>
                <w:color w:val="000000" w:themeColor="text1"/>
                <w:sz w:val="24"/>
                <w:szCs w:val="24"/>
              </w:rPr>
            </w:pPr>
            <w:r w:rsidRPr="00A914E9">
              <w:rPr>
                <w:rFonts w:asciiTheme="majorEastAsia" w:eastAsiaTheme="majorEastAsia" w:hAnsiTheme="majorEastAsia" w:hint="eastAsia"/>
                <w:b/>
                <w:color w:val="000000" w:themeColor="text1"/>
                <w:sz w:val="24"/>
                <w:szCs w:val="24"/>
              </w:rPr>
              <w:t>申請額</w:t>
            </w:r>
          </w:p>
        </w:tc>
      </w:tr>
      <w:tr w:rsidR="00127AAD" w:rsidRPr="008D1C86" w:rsidTr="00820643">
        <w:trPr>
          <w:trHeight w:val="896"/>
        </w:trPr>
        <w:tc>
          <w:tcPr>
            <w:tcW w:w="2943" w:type="dxa"/>
            <w:tcBorders>
              <w:left w:val="single" w:sz="36" w:space="0" w:color="auto"/>
              <w:bottom w:val="single" w:sz="36" w:space="0" w:color="auto"/>
              <w:right w:val="single" w:sz="36" w:space="0" w:color="auto"/>
            </w:tcBorders>
            <w:vAlign w:val="center"/>
          </w:tcPr>
          <w:p w:rsidR="00127AAD" w:rsidRPr="008D1C86" w:rsidRDefault="00127AAD" w:rsidP="00820643">
            <w:pPr>
              <w:rPr>
                <w:rFonts w:asciiTheme="minorEastAsia" w:eastAsiaTheme="minorEastAsia" w:hAnsiTheme="minorEastAsia"/>
                <w:color w:val="000000" w:themeColor="text1"/>
              </w:rPr>
            </w:pPr>
          </w:p>
          <w:p w:rsidR="00127AAD" w:rsidRPr="008D1C86" w:rsidRDefault="00127AAD" w:rsidP="00820643">
            <w:pPr>
              <w:jc w:val="center"/>
              <w:rPr>
                <w:rFonts w:ascii="HGP創英角ﾎﾟｯﾌﾟ体" w:eastAsia="HGP創英角ﾎﾟｯﾌﾟ体" w:hAnsi="HGP創英角ﾎﾟｯﾌﾟ体"/>
                <w:b/>
                <w:color w:val="000000" w:themeColor="text1"/>
              </w:rPr>
            </w:pPr>
            <w:r w:rsidRPr="008D1C86">
              <w:rPr>
                <w:rFonts w:ascii="HGP創英角ﾎﾟｯﾌﾟ体" w:eastAsia="HGP創英角ﾎﾟｯﾌﾟ体" w:hAnsi="HGP創英角ﾎﾟｯﾌﾟ体"/>
                <w:b/>
                <w:noProof/>
                <w:color w:val="000000" w:themeColor="text1"/>
              </w:rPr>
              <mc:AlternateContent>
                <mc:Choice Requires="wps">
                  <w:drawing>
                    <wp:anchor distT="0" distB="0" distL="114300" distR="114300" simplePos="0" relativeHeight="251664896" behindDoc="0" locked="0" layoutInCell="1" allowOverlap="1" wp14:anchorId="73066473" wp14:editId="574897C5">
                      <wp:simplePos x="0" y="0"/>
                      <wp:positionH relativeFrom="column">
                        <wp:posOffset>1322705</wp:posOffset>
                      </wp:positionH>
                      <wp:positionV relativeFrom="paragraph">
                        <wp:posOffset>49530</wp:posOffset>
                      </wp:positionV>
                      <wp:extent cx="421640" cy="269240"/>
                      <wp:effectExtent l="0" t="0" r="0" b="0"/>
                      <wp:wrapNone/>
                      <wp:docPr id="261" name="テキスト ボックス 261"/>
                      <wp:cNvGraphicFramePr/>
                      <a:graphic xmlns:a="http://schemas.openxmlformats.org/drawingml/2006/main">
                        <a:graphicData uri="http://schemas.microsoft.com/office/word/2010/wordprocessingShape">
                          <wps:wsp>
                            <wps:cNvSpPr txBox="1"/>
                            <wps:spPr>
                              <a:xfrm>
                                <a:off x="0" y="0"/>
                                <a:ext cx="421640" cy="269240"/>
                              </a:xfrm>
                              <a:prstGeom prst="rect">
                                <a:avLst/>
                              </a:prstGeom>
                              <a:noFill/>
                              <a:ln w="6350">
                                <a:noFill/>
                              </a:ln>
                              <a:effectLst/>
                            </wps:spPr>
                            <wps:txbx>
                              <w:txbxContent>
                                <w:p w:rsidR="00127AAD" w:rsidRPr="00777B6E" w:rsidRDefault="00127AAD" w:rsidP="00127AAD">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66473" id="テキスト ボックス 261" o:spid="_x0000_s1041" type="#_x0000_t202" style="position:absolute;left:0;text-align:left;margin-left:104.15pt;margin-top:3.9pt;width:33.2pt;height:2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" filled="f" stroked="f" strokeweight=".5pt">
                      <v:textbox>
                        <w:txbxContent>
                          <w:p w:rsidR="00127AAD" w:rsidRPr="00777B6E" w:rsidRDefault="00127AAD" w:rsidP="00127AAD">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p>
        </w:tc>
      </w:tr>
    </w:tbl>
    <w:p w:rsidR="00127AAD" w:rsidRPr="008D1C86" w:rsidRDefault="00127AAD" w:rsidP="00127AAD">
      <w:pPr>
        <w:jc w:val="center"/>
        <w:rPr>
          <w:rFonts w:asciiTheme="minorEastAsia" w:eastAsiaTheme="minorEastAsia" w:hAnsiTheme="minorEastAsia"/>
          <w:color w:val="000000" w:themeColor="text1"/>
        </w:rPr>
      </w:pPr>
      <w:r w:rsidRPr="008D1C86">
        <w:rPr>
          <w:rFonts w:asciiTheme="minorEastAsia" w:eastAsiaTheme="minorEastAsia" w:hAnsiTheme="minorEastAsia" w:hint="eastAsia"/>
          <w:noProof/>
          <w:color w:val="000000" w:themeColor="text1"/>
          <w:sz w:val="20"/>
          <w:szCs w:val="24"/>
        </w:rPr>
        <w:t xml:space="preserve">  </w:t>
      </w:r>
    </w:p>
    <w:p w:rsidR="00127AAD" w:rsidRPr="008D1C86" w:rsidRDefault="00127AAD" w:rsidP="00127AAD">
      <w:pPr>
        <w:jc w:val="center"/>
        <w:rPr>
          <w:rFonts w:asciiTheme="minorEastAsia" w:eastAsiaTheme="minorEastAsia" w:hAnsiTheme="minorEastAsia"/>
          <w:color w:val="000000" w:themeColor="text1"/>
        </w:rPr>
      </w:pPr>
    </w:p>
    <w:p w:rsidR="00127AAD" w:rsidRPr="008D1C86" w:rsidRDefault="00127AAD" w:rsidP="00127AAD">
      <w:pPr>
        <w:rPr>
          <w:rFonts w:asciiTheme="minorEastAsia" w:eastAsiaTheme="minorEastAsia" w:hAnsiTheme="minorEastAsia"/>
          <w:color w:val="000000" w:themeColor="text1"/>
        </w:rPr>
      </w:pPr>
    </w:p>
    <w:p w:rsidR="00127AAD" w:rsidRPr="008D1C86" w:rsidRDefault="00127AAD" w:rsidP="00127AAD">
      <w:pPr>
        <w:rPr>
          <w:rFonts w:asciiTheme="minorEastAsia" w:eastAsiaTheme="minorEastAsia" w:hAnsiTheme="minorEastAsia"/>
          <w:color w:val="000000" w:themeColor="text1"/>
        </w:rPr>
      </w:pPr>
    </w:p>
    <w:p w:rsidR="00127AAD" w:rsidRPr="008D1C86" w:rsidRDefault="00127AAD" w:rsidP="00127AAD">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p>
    <w:p w:rsidR="00127AAD" w:rsidRPr="008D1C86" w:rsidRDefault="00127AAD" w:rsidP="00127AAD">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p>
    <w:p w:rsidR="00127AAD" w:rsidRPr="00A914E9" w:rsidRDefault="00127AAD" w:rsidP="00127AAD">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p>
    <w:p w:rsidR="008F49E8" w:rsidRDefault="008F49E8" w:rsidP="008F49E8">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p>
    <w:p w:rsidR="00127AAD" w:rsidRPr="00A914E9" w:rsidRDefault="00127AAD" w:rsidP="008F49E8">
      <w:pPr>
        <w:widowControl/>
        <w:suppressAutoHyphens w:val="0"/>
        <w:kinsoku/>
        <w:wordWrap/>
        <w:overflowPunct/>
        <w:autoSpaceDE/>
        <w:autoSpaceDN/>
        <w:adjustRightInd/>
        <w:textAlignment w:val="auto"/>
        <w:rPr>
          <w:rFonts w:asciiTheme="minorEastAsia" w:eastAsiaTheme="minorEastAsia" w:hAnsiTheme="minorEastAsia" w:hint="eastAsia"/>
          <w:b/>
          <w:color w:val="000000" w:themeColor="text1"/>
          <w:sz w:val="20"/>
        </w:rPr>
      </w:pPr>
    </w:p>
    <w:p w:rsidR="008F49E8" w:rsidRPr="00A914E9" w:rsidRDefault="008F49E8" w:rsidP="008F49E8">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r>
        <w:rPr>
          <w:rFonts w:asciiTheme="minorEastAsia" w:eastAsiaTheme="minorEastAsia" w:hAnsiTheme="minorEastAsia"/>
          <w:b/>
          <w:noProof/>
          <w:color w:val="000000" w:themeColor="text1"/>
          <w:sz w:val="20"/>
        </w:rPr>
        <mc:AlternateContent>
          <mc:Choice Requires="wpg">
            <w:drawing>
              <wp:anchor distT="0" distB="0" distL="114300" distR="114300" simplePos="0" relativeHeight="251728896" behindDoc="0" locked="0" layoutInCell="1" allowOverlap="1" wp14:anchorId="47E63DEC" wp14:editId="66E26EE2">
                <wp:simplePos x="0" y="0"/>
                <wp:positionH relativeFrom="column">
                  <wp:posOffset>-114046</wp:posOffset>
                </wp:positionH>
                <wp:positionV relativeFrom="paragraph">
                  <wp:posOffset>45974</wp:posOffset>
                </wp:positionV>
                <wp:extent cx="7378700" cy="5492750"/>
                <wp:effectExtent l="0" t="0" r="0" b="0"/>
                <wp:wrapNone/>
                <wp:docPr id="244" name="グループ化 244"/>
                <wp:cNvGraphicFramePr/>
                <a:graphic xmlns:a="http://schemas.openxmlformats.org/drawingml/2006/main">
                  <a:graphicData uri="http://schemas.microsoft.com/office/word/2010/wordprocessingGroup">
                    <wpg:wgp>
                      <wpg:cNvGrpSpPr/>
                      <wpg:grpSpPr>
                        <a:xfrm>
                          <a:off x="0" y="0"/>
                          <a:ext cx="7378700" cy="5492750"/>
                          <a:chOff x="0" y="0"/>
                          <a:chExt cx="7378700" cy="5492750"/>
                        </a:xfrm>
                      </wpg:grpSpPr>
                      <wpg:grpSp>
                        <wpg:cNvPr id="243" name="グループ化 243"/>
                        <wpg:cNvGrpSpPr/>
                        <wpg:grpSpPr>
                          <a:xfrm>
                            <a:off x="0" y="0"/>
                            <a:ext cx="6003925" cy="1907099"/>
                            <a:chOff x="0" y="0"/>
                            <a:chExt cx="6003925" cy="1907099"/>
                          </a:xfrm>
                        </wpg:grpSpPr>
                        <wpg:grpSp>
                          <wpg:cNvPr id="109" name="グループ化 109"/>
                          <wpg:cNvGrpSpPr/>
                          <wpg:grpSpPr>
                            <a:xfrm>
                              <a:off x="107950" y="1092200"/>
                              <a:ext cx="5598246" cy="814899"/>
                              <a:chOff x="0" y="0"/>
                              <a:chExt cx="5598246" cy="814899"/>
                            </a:xfrm>
                          </wpg:grpSpPr>
                          <wps:wsp>
                            <wps:cNvPr id="42" name="テキスト ボックス 42"/>
                            <wps:cNvSpPr txBox="1"/>
                            <wps:spPr>
                              <a:xfrm>
                                <a:off x="4498537" y="75760"/>
                                <a:ext cx="1099709" cy="619125"/>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グループ化 108"/>
                            <wpg:cNvGrpSpPr/>
                            <wpg:grpSpPr>
                              <a:xfrm>
                                <a:off x="0" y="0"/>
                                <a:ext cx="4619625" cy="814899"/>
                                <a:chOff x="0" y="0"/>
                                <a:chExt cx="4619625" cy="814899"/>
                              </a:xfrm>
                            </wpg:grpSpPr>
                            <wpg:grpSp>
                              <wpg:cNvPr id="107" name="グループ化 107"/>
                              <wpg:cNvGrpSpPr/>
                              <wpg:grpSpPr>
                                <a:xfrm>
                                  <a:off x="2043485" y="0"/>
                                  <a:ext cx="2576140" cy="762000"/>
                                  <a:chOff x="0" y="0"/>
                                  <a:chExt cx="2576140" cy="762000"/>
                                </a:xfrm>
                              </wpg:grpSpPr>
                              <wps:wsp>
                                <wps:cNvPr id="39" name="テキスト ボックス 39"/>
                                <wps:cNvSpPr txBox="1"/>
                                <wps:spPr>
                                  <a:xfrm>
                                    <a:off x="0" y="0"/>
                                    <a:ext cx="1142365" cy="619125"/>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sidRPr="00A332C7">
                                        <w:rPr>
                                          <w:rFonts w:ascii="HG創英角ｺﾞｼｯｸUB" w:eastAsia="HG創英角ｺﾞｼｯｸUB" w:hAnsi="HG創英角ｺﾞｼｯｸUB" w:hint="eastAsia"/>
                                          <w:sz w:val="28"/>
                                          <w:szCs w:val="28"/>
                                        </w:rPr>
                                        <w:t>×</w:t>
                                      </w:r>
                                      <w:r w:rsidRPr="0060531E">
                                        <w:rPr>
                                          <w:rFonts w:ascii="HG創英角ｺﾞｼｯｸUB" w:eastAsia="HG創英角ｺﾞｼｯｸUB" w:hAnsi="HG創英角ｺﾞｼｯｸUB" w:hint="eastAsia"/>
                                          <w:sz w:val="72"/>
                                          <w:szCs w:val="28"/>
                                        </w:rPr>
                                        <w:t>６</w:t>
                                      </w:r>
                                      <w:r>
                                        <w:rPr>
                                          <w:rFonts w:ascii="HG創英角ｺﾞｼｯｸUB" w:eastAsia="HG創英角ｺﾞｼｯｸUB" w:hAnsi="HG創英角ｺﾞｼｯｸUB" w:hint="eastAsia"/>
                                          <w:sz w:val="52"/>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正方形/長方形 44"/>
                                <wps:cNvSpPr/>
                                <wps:spPr>
                                  <a:xfrm>
                                    <a:off x="1272209" y="15903"/>
                                    <a:ext cx="1241425" cy="667385"/>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2153865" y="352425"/>
                                    <a:ext cx="422275" cy="409575"/>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6" name="グループ化 106"/>
                              <wpg:cNvGrpSpPr/>
                              <wpg:grpSpPr>
                                <a:xfrm>
                                  <a:off x="0" y="7951"/>
                                  <a:ext cx="2083963" cy="806948"/>
                                  <a:chOff x="0" y="0"/>
                                  <a:chExt cx="2083963" cy="806948"/>
                                </a:xfrm>
                              </wpg:grpSpPr>
                              <wps:wsp>
                                <wps:cNvPr id="90" name="テキスト ボックス 90"/>
                                <wps:cNvSpPr txBox="1"/>
                                <wps:spPr>
                                  <a:xfrm>
                                    <a:off x="63593" y="7684"/>
                                    <a:ext cx="1823085" cy="354330"/>
                                  </a:xfrm>
                                  <a:prstGeom prst="rect">
                                    <a:avLst/>
                                  </a:prstGeom>
                                  <a:noFill/>
                                  <a:ln w="6350">
                                    <a:noFill/>
                                  </a:ln>
                                  <a:effectLst/>
                                </wps:spPr>
                                <wps:txbx>
                                  <w:txbxContent>
                                    <w:p w:rsidR="008F5912" w:rsidRPr="00F53BD8" w:rsidRDefault="008F5912" w:rsidP="008F49E8">
                                      <w:pPr>
                                        <w:spacing w:line="260" w:lineRule="exact"/>
                                        <w:rPr>
                                          <w:rFonts w:asciiTheme="majorEastAsia" w:eastAsiaTheme="majorEastAsia" w:hAnsiTheme="majorEastAsia"/>
                                          <w:sz w:val="20"/>
                                          <w:szCs w:val="20"/>
                                        </w:rPr>
                                      </w:pPr>
                                      <w:r w:rsidRPr="00F53BD8">
                                        <w:rPr>
                                          <w:rFonts w:asciiTheme="majorEastAsia" w:eastAsiaTheme="majorEastAsia" w:hAnsiTheme="majorEastAsia" w:hint="eastAsia"/>
                                          <w:sz w:val="20"/>
                                          <w:szCs w:val="20"/>
                                        </w:rPr>
                                        <w:t>国の家賃支援給付金申請時の</w:t>
                                      </w:r>
                                    </w:p>
                                    <w:p w:rsidR="008F5912" w:rsidRPr="00F53BD8" w:rsidRDefault="008F5912" w:rsidP="008F49E8">
                                      <w:pPr>
                                        <w:spacing w:line="260" w:lineRule="exact"/>
                                        <w:rPr>
                                          <w:rFonts w:asciiTheme="majorEastAsia" w:eastAsiaTheme="majorEastAsia" w:hAnsiTheme="majorEastAsia"/>
                                          <w:sz w:val="20"/>
                                          <w:szCs w:val="20"/>
                                        </w:rPr>
                                      </w:pPr>
                                      <w:r w:rsidRPr="00F53BD8">
                                        <w:rPr>
                                          <w:rFonts w:asciiTheme="majorEastAsia" w:eastAsiaTheme="majorEastAsia" w:hAnsiTheme="majorEastAsia" w:hint="eastAsia"/>
                                          <w:sz w:val="20"/>
                                          <w:szCs w:val="20"/>
                                        </w:rPr>
                                        <w:t>直前１か月分の賃料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grpSp>
                                <wpg:cNvPr id="105" name="グループ化 105"/>
                                <wpg:cNvGrpSpPr/>
                                <wpg:grpSpPr>
                                  <a:xfrm>
                                    <a:off x="0" y="0"/>
                                    <a:ext cx="2083963" cy="806948"/>
                                    <a:chOff x="0" y="0"/>
                                    <a:chExt cx="2083963" cy="806948"/>
                                  </a:xfrm>
                                </wpg:grpSpPr>
                                <wpg:grpSp>
                                  <wpg:cNvPr id="27" name="グループ化 27"/>
                                  <wpg:cNvGrpSpPr/>
                                  <wpg:grpSpPr>
                                    <a:xfrm>
                                      <a:off x="0" y="0"/>
                                      <a:ext cx="2018030" cy="686934"/>
                                      <a:chOff x="0" y="0"/>
                                      <a:chExt cx="1151890" cy="686934"/>
                                    </a:xfrm>
                                  </wpg:grpSpPr>
                                  <wps:wsp>
                                    <wps:cNvPr id="37" name="正方形/長方形 37"/>
                                    <wps:cNvSpPr/>
                                    <wps:spPr>
                                      <a:xfrm>
                                        <a:off x="0" y="0"/>
                                        <a:ext cx="1151890" cy="686934"/>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コネクタ 38"/>
                                    <wps:cNvCnPr/>
                                    <wps:spPr>
                                      <a:xfrm>
                                        <a:off x="0" y="369433"/>
                                        <a:ext cx="1151890" cy="0"/>
                                      </a:xfrm>
                                      <a:prstGeom prst="line">
                                        <a:avLst/>
                                      </a:prstGeom>
                                      <a:noFill/>
                                      <a:ln w="22225" cap="flat" cmpd="sng" algn="ctr">
                                        <a:solidFill>
                                          <a:sysClr val="windowText" lastClr="000000"/>
                                        </a:solidFill>
                                        <a:prstDash val="sysDash"/>
                                      </a:ln>
                                      <a:effectLst/>
                                    </wps:spPr>
                                    <wps:bodyPr/>
                                  </wps:wsp>
                                </wpg:grpSp>
                                <wps:wsp>
                                  <wps:cNvPr id="40" name="テキスト ボックス 40"/>
                                  <wps:cNvSpPr txBox="1"/>
                                  <wps:spPr>
                                    <a:xfrm>
                                      <a:off x="1699846" y="397373"/>
                                      <a:ext cx="384117" cy="409575"/>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cNvPr id="236" name="グループ化 236"/>
                          <wpg:cNvGrpSpPr/>
                          <wpg:grpSpPr>
                            <a:xfrm>
                              <a:off x="0" y="0"/>
                              <a:ext cx="6003925" cy="1019810"/>
                              <a:chOff x="0" y="0"/>
                              <a:chExt cx="6003925" cy="1019810"/>
                            </a:xfrm>
                          </wpg:grpSpPr>
                          <wps:wsp>
                            <wps:cNvPr id="17" name="テキスト ボックス 17"/>
                            <wps:cNvSpPr txBox="1"/>
                            <wps:spPr>
                              <a:xfrm>
                                <a:off x="0" y="527050"/>
                                <a:ext cx="6003925" cy="492760"/>
                              </a:xfrm>
                              <a:prstGeom prst="rect">
                                <a:avLst/>
                              </a:prstGeom>
                              <a:noFill/>
                              <a:ln w="6350">
                                <a:noFill/>
                              </a:ln>
                              <a:effectLst/>
                            </wps:spPr>
                            <wps:txbx>
                              <w:txbxContent>
                                <w:p w:rsidR="008F5912" w:rsidRPr="00FF1FCC" w:rsidRDefault="008F5912" w:rsidP="008F49E8">
                                  <w:pPr>
                                    <w:spacing w:line="200" w:lineRule="exact"/>
                                    <w:rPr>
                                      <w:rFonts w:ascii="ＭＳ Ｐゴシック" w:eastAsia="ＭＳ Ｐゴシック" w:hAnsi="ＭＳ Ｐゴシック"/>
                                      <w:sz w:val="18"/>
                                    </w:rPr>
                                  </w:pPr>
                                  <w:r w:rsidRPr="00FF1FCC">
                                    <w:rPr>
                                      <w:rFonts w:ascii="ＭＳ Ｐゴシック" w:eastAsia="ＭＳ Ｐゴシック" w:hAnsi="ＭＳ Ｐゴシック" w:hint="eastAsia"/>
                                      <w:sz w:val="18"/>
                                    </w:rPr>
                                    <w:t>※　和歌山県以外の地方公共団体から国の家賃支援給付金の申請日以降６か月の間のいずれかの月分の賃料に充てるための支援金を受給している場合又は受給することが決定している場合</w:t>
                                  </w:r>
                                  <w:r w:rsidRPr="00FF1FCC">
                                    <w:rPr>
                                      <w:rFonts w:ascii="ＭＳ Ｐゴシック" w:eastAsia="ＭＳ Ｐゴシック" w:hAnsi="ＭＳ Ｐゴシック" w:hint="eastAsia"/>
                                      <w:sz w:val="18"/>
                                      <w:u w:val="double"/>
                                    </w:rPr>
                                    <w:t>のみ</w:t>
                                  </w:r>
                                  <w:r w:rsidRPr="00FF1FCC">
                                    <w:rPr>
                                      <w:rFonts w:ascii="ＭＳ Ｐゴシック" w:eastAsia="ＭＳ Ｐゴシック" w:hAnsi="ＭＳ Ｐゴシック" w:hint="eastAsia"/>
                                      <w:sz w:val="18"/>
                                    </w:rPr>
                                    <w:t>本様式で申請額を計算ください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テキスト ボックス 101"/>
                            <wps:cNvSpPr txBox="1"/>
                            <wps:spPr>
                              <a:xfrm>
                                <a:off x="38100" y="0"/>
                                <a:ext cx="5750814" cy="468630"/>
                              </a:xfrm>
                              <a:prstGeom prst="rect">
                                <a:avLst/>
                              </a:prstGeom>
                              <a:solidFill>
                                <a:schemeClr val="tx1">
                                  <a:lumMod val="65000"/>
                                  <a:lumOff val="35000"/>
                                </a:schemeClr>
                              </a:solidFill>
                              <a:ln w="25400">
                                <a:noFill/>
                              </a:ln>
                              <a:effectLst/>
                            </wps:spPr>
                            <wps:txbx>
                              <w:txbxContent>
                                <w:p w:rsidR="008F5912" w:rsidRDefault="008F5912" w:rsidP="008F49E8">
                                  <w:pPr>
                                    <w:pStyle w:val="1"/>
                                    <w:tabs>
                                      <w:tab w:val="left" w:pos="567"/>
                                    </w:tabs>
                                    <w:ind w:left="262" w:hangingChars="108" w:hanging="262"/>
                                    <w:rPr>
                                      <w:rFonts w:asciiTheme="majorEastAsia" w:hAnsiTheme="majorEastAsia"/>
                                      <w:b/>
                                      <w:color w:val="FFFFFF" w:themeColor="background1"/>
                                      <w:sz w:val="22"/>
                                    </w:rPr>
                                  </w:pPr>
                                  <w:r>
                                    <w:rPr>
                                      <w:rFonts w:asciiTheme="majorEastAsia" w:hAnsiTheme="majorEastAsia" w:cstheme="majorHAnsi" w:hint="eastAsia"/>
                                      <w:b/>
                                      <w:color w:val="FFFFFF" w:themeColor="background1"/>
                                    </w:rPr>
                                    <w:t>1-2</w:t>
                                  </w:r>
                                  <w:r w:rsidRPr="00ED13CD">
                                    <w:rPr>
                                      <w:rFonts w:asciiTheme="majorEastAsia" w:hAnsiTheme="majorEastAsia" w:hint="eastAsia"/>
                                      <w:b/>
                                      <w:color w:val="FFFFFF" w:themeColor="background1"/>
                                    </w:rPr>
                                    <w:t xml:space="preserve">　</w:t>
                                  </w:r>
                                  <w:r w:rsidRPr="00746E03">
                                    <w:rPr>
                                      <w:rFonts w:asciiTheme="majorEastAsia" w:hAnsiTheme="majorEastAsia" w:hint="eastAsia"/>
                                      <w:b/>
                                      <w:color w:val="FFFFFF" w:themeColor="background1"/>
                                      <w:sz w:val="22"/>
                                    </w:rPr>
                                    <w:t>令和</w:t>
                                  </w:r>
                                  <w:r w:rsidRPr="00746E03">
                                    <w:rPr>
                                      <w:rFonts w:asciiTheme="majorEastAsia" w:hAnsiTheme="majorEastAsia" w:cstheme="majorHAnsi"/>
                                      <w:b/>
                                      <w:color w:val="FFFFFF" w:themeColor="background1"/>
                                      <w:sz w:val="22"/>
                                    </w:rPr>
                                    <w:t>2</w:t>
                                  </w:r>
                                  <w:r w:rsidRPr="00746E03">
                                    <w:rPr>
                                      <w:rFonts w:asciiTheme="majorEastAsia" w:hAnsiTheme="majorEastAsia" w:hint="eastAsia"/>
                                      <w:b/>
                                      <w:color w:val="FFFFFF" w:themeColor="background1"/>
                                      <w:sz w:val="22"/>
                                    </w:rPr>
                                    <w:t>年</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日から</w:t>
                                  </w:r>
                                  <w:r w:rsidRPr="00746E03">
                                    <w:rPr>
                                      <w:rFonts w:asciiTheme="majorEastAsia" w:hAnsiTheme="majorEastAsia" w:cstheme="majorHAnsi"/>
                                      <w:b/>
                                      <w:color w:val="FFFFFF" w:themeColor="background1"/>
                                      <w:sz w:val="22"/>
                                    </w:rPr>
                                    <w:t>3</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31</w:t>
                                  </w:r>
                                  <w:r w:rsidRPr="00746E03">
                                    <w:rPr>
                                      <w:rFonts w:asciiTheme="majorEastAsia" w:hAnsiTheme="majorEastAsia" w:hint="eastAsia"/>
                                      <w:b/>
                                      <w:color w:val="FFFFFF" w:themeColor="background1"/>
                                      <w:sz w:val="22"/>
                                    </w:rPr>
                                    <w:t>日までに創業し、国の家賃支援給付金の給付を</w:t>
                                  </w:r>
                                </w:p>
                                <w:p w:rsidR="008F5912" w:rsidRPr="00ED13CD" w:rsidRDefault="008F5912" w:rsidP="008F49E8">
                                  <w:pPr>
                                    <w:pStyle w:val="1"/>
                                    <w:tabs>
                                      <w:tab w:val="left" w:pos="567"/>
                                    </w:tabs>
                                    <w:ind w:leftChars="100" w:left="212" w:firstLineChars="50" w:firstLine="111"/>
                                    <w:rPr>
                                      <w:rFonts w:asciiTheme="majorEastAsia" w:hAnsiTheme="majorEastAsia" w:cstheme="majorHAnsi"/>
                                      <w:b/>
                                      <w:color w:val="FFFFFF" w:themeColor="background1"/>
                                    </w:rPr>
                                  </w:pPr>
                                  <w:r w:rsidRPr="006042D1">
                                    <w:rPr>
                                      <w:rFonts w:asciiTheme="majorEastAsia" w:hAnsiTheme="majorEastAsia" w:hint="eastAsia"/>
                                      <w:b/>
                                      <w:color w:val="FFFFFF" w:themeColor="background1"/>
                                      <w:sz w:val="22"/>
                                      <w:u w:val="double"/>
                                    </w:rPr>
                                    <w:t>受けている</w:t>
                                  </w:r>
                                  <w:r w:rsidRPr="00746E03">
                                    <w:rPr>
                                      <w:rFonts w:asciiTheme="majorEastAsia" w:hAnsiTheme="majorEastAsia" w:hint="eastAsia"/>
                                      <w:b/>
                                      <w:color w:val="FFFFFF" w:themeColor="background1"/>
                                      <w:sz w:val="22"/>
                                    </w:rPr>
                                    <w:t>事業者の場合</w:t>
                                  </w:r>
                                  <w:r w:rsidRPr="00746E03">
                                    <w:rPr>
                                      <w:rFonts w:asciiTheme="majorEastAsia" w:hAnsiTheme="majorEastAsia" w:hint="eastAsia"/>
                                      <w:b/>
                                      <w:color w:val="FFFFFF" w:themeColor="background1"/>
                                      <w:sz w:val="21"/>
                                    </w:rPr>
                                    <w:t>（</w:t>
                                  </w:r>
                                  <w:r w:rsidRPr="00746E03">
                                    <w:rPr>
                                      <w:rFonts w:asciiTheme="majorEastAsia" w:hAnsiTheme="majorEastAsia" w:hint="eastAsia"/>
                                      <w:b/>
                                      <w:color w:val="FFFFFF" w:themeColor="background1"/>
                                      <w:sz w:val="21"/>
                                      <w:u w:val="single"/>
                                    </w:rPr>
                                    <w:t>他団体家賃支援金等を受給</w:t>
                                  </w:r>
                                  <w:r>
                                    <w:rPr>
                                      <w:rFonts w:asciiTheme="majorEastAsia" w:hAnsiTheme="majorEastAsia" w:hint="eastAsia"/>
                                      <w:b/>
                                      <w:color w:val="FFFFFF" w:themeColor="background1"/>
                                      <w:sz w:val="21"/>
                                      <w:u w:val="single"/>
                                    </w:rPr>
                                    <w:t>する</w:t>
                                  </w:r>
                                  <w:r w:rsidRPr="00746E03">
                                    <w:rPr>
                                      <w:rFonts w:asciiTheme="majorEastAsia" w:hAnsiTheme="majorEastAsia" w:hint="eastAsia"/>
                                      <w:b/>
                                      <w:color w:val="FFFFFF" w:themeColor="background1"/>
                                      <w:sz w:val="21"/>
                                      <w:u w:val="single"/>
                                    </w:rPr>
                                    <w:t>場合</w:t>
                                  </w:r>
                                  <w:r w:rsidRPr="00746E03">
                                    <w:rPr>
                                      <w:rFonts w:asciiTheme="majorEastAsia" w:hAnsiTheme="majorEastAsia" w:hint="eastAsia"/>
                                      <w:b/>
                                      <w:color w:val="FFFFFF" w:themeColor="background1"/>
                                      <w:sz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grpSp>
                      <wpg:grpSp>
                        <wpg:cNvPr id="242" name="グループ化 242"/>
                        <wpg:cNvGrpSpPr/>
                        <wpg:grpSpPr>
                          <a:xfrm>
                            <a:off x="38100" y="1854200"/>
                            <a:ext cx="7340600" cy="3638550"/>
                            <a:chOff x="0" y="0"/>
                            <a:chExt cx="7340600" cy="3638550"/>
                          </a:xfrm>
                        </wpg:grpSpPr>
                        <wps:wsp>
                          <wps:cNvPr id="88" name="テキスト ボックス 88"/>
                          <wps:cNvSpPr txBox="1"/>
                          <wps:spPr>
                            <a:xfrm>
                              <a:off x="3384550" y="2927350"/>
                              <a:ext cx="3956050" cy="711200"/>
                            </a:xfrm>
                            <a:prstGeom prst="rect">
                              <a:avLst/>
                            </a:prstGeom>
                            <a:noFill/>
                            <a:ln w="6350">
                              <a:noFill/>
                            </a:ln>
                            <a:effectLst/>
                          </wps:spPr>
                          <wps:txbx>
                            <w:txbxContent>
                              <w:p w:rsidR="008F5912" w:rsidRDefault="008F5912" w:rsidP="008F49E8">
                                <w:pPr>
                                  <w:rPr>
                                    <w:rFonts w:asciiTheme="majorEastAsia" w:eastAsiaTheme="majorEastAsia" w:hAnsiTheme="majorEastAsia"/>
                                    <w:szCs w:val="22"/>
                                  </w:rPr>
                                </w:pPr>
                                <w:r w:rsidRPr="001C2768">
                                  <w:rPr>
                                    <w:rFonts w:asciiTheme="majorEastAsia" w:eastAsiaTheme="majorEastAsia" w:hAnsiTheme="majorEastAsia" w:hint="eastAsia"/>
                                    <w:szCs w:val="22"/>
                                  </w:rPr>
                                  <w:t>※申請額に１，０００円未満の端数</w:t>
                                </w:r>
                              </w:p>
                              <w:p w:rsidR="008F5912" w:rsidRPr="001C2768" w:rsidRDefault="008F5912" w:rsidP="008F49E8">
                                <w:pPr>
                                  <w:ind w:firstLineChars="100" w:firstLine="212"/>
                                  <w:rPr>
                                    <w:rFonts w:asciiTheme="majorEastAsia" w:eastAsiaTheme="majorEastAsia" w:hAnsiTheme="majorEastAsia"/>
                                    <w:szCs w:val="22"/>
                                  </w:rPr>
                                </w:pPr>
                                <w:r w:rsidRPr="001C2768">
                                  <w:rPr>
                                    <w:rFonts w:asciiTheme="majorEastAsia" w:eastAsiaTheme="majorEastAsia" w:hAnsiTheme="majorEastAsia" w:hint="eastAsia"/>
                                    <w:szCs w:val="22"/>
                                  </w:rPr>
                                  <w:t>が生じる場合は切捨て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3" name="グループ化 123"/>
                          <wpg:cNvGrpSpPr/>
                          <wpg:grpSpPr>
                            <a:xfrm>
                              <a:off x="1162050" y="2711450"/>
                              <a:ext cx="2305050" cy="803345"/>
                              <a:chOff x="0" y="1"/>
                              <a:chExt cx="2305050" cy="803472"/>
                            </a:xfrm>
                          </wpg:grpSpPr>
                          <wpg:grpSp>
                            <wpg:cNvPr id="122" name="グループ化 122"/>
                            <wpg:cNvGrpSpPr/>
                            <wpg:grpSpPr>
                              <a:xfrm>
                                <a:off x="0" y="1"/>
                                <a:ext cx="2305050" cy="747540"/>
                                <a:chOff x="-23854" y="1"/>
                                <a:chExt cx="2305050" cy="747540"/>
                              </a:xfrm>
                            </wpg:grpSpPr>
                            <wpg:grpSp>
                              <wpg:cNvPr id="83" name="グループ化 83"/>
                              <wpg:cNvGrpSpPr/>
                              <wpg:grpSpPr>
                                <a:xfrm>
                                  <a:off x="0" y="1"/>
                                  <a:ext cx="2193925" cy="747540"/>
                                  <a:chOff x="0" y="1"/>
                                  <a:chExt cx="1151890" cy="758390"/>
                                </a:xfrm>
                              </wpg:grpSpPr>
                              <wps:wsp>
                                <wps:cNvPr id="84" name="正方形/長方形 84"/>
                                <wps:cNvSpPr/>
                                <wps:spPr>
                                  <a:xfrm>
                                    <a:off x="0" y="1"/>
                                    <a:ext cx="1151890" cy="758390"/>
                                  </a:xfrm>
                                  <a:prstGeom prst="rect">
                                    <a:avLst/>
                                  </a:prstGeom>
                                  <a:noFill/>
                                  <a:ln w="635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直線コネクタ 85"/>
                                <wps:cNvCnPr/>
                                <wps:spPr>
                                  <a:xfrm>
                                    <a:off x="0" y="391886"/>
                                    <a:ext cx="1151890" cy="0"/>
                                  </a:xfrm>
                                  <a:prstGeom prst="line">
                                    <a:avLst/>
                                  </a:prstGeom>
                                  <a:noFill/>
                                  <a:ln w="22225" cap="flat" cmpd="sng" algn="ctr">
                                    <a:solidFill>
                                      <a:sysClr val="windowText" lastClr="000000"/>
                                    </a:solidFill>
                                    <a:prstDash val="solid"/>
                                  </a:ln>
                                  <a:effectLst/>
                                </wps:spPr>
                                <wps:bodyPr/>
                              </wps:wsp>
                            </wpg:grpSp>
                            <wps:wsp>
                              <wps:cNvPr id="89" name="テキスト ボックス 89"/>
                              <wps:cNvSpPr txBox="1"/>
                              <wps:spPr>
                                <a:xfrm>
                                  <a:off x="-23854" y="55660"/>
                                  <a:ext cx="2305050" cy="341279"/>
                                </a:xfrm>
                                <a:prstGeom prst="rect">
                                  <a:avLst/>
                                </a:prstGeom>
                                <a:noFill/>
                                <a:ln w="6350">
                                  <a:noFill/>
                                </a:ln>
                                <a:effectLst/>
                              </wps:spPr>
                              <wps:txbx>
                                <w:txbxContent>
                                  <w:p w:rsidR="008F5912" w:rsidRPr="008C1790" w:rsidRDefault="008F5912" w:rsidP="008F49E8">
                                    <w:pPr>
                                      <w:rPr>
                                        <w:rFonts w:asciiTheme="majorEastAsia" w:eastAsiaTheme="majorEastAsia" w:hAnsiTheme="majorEastAsia"/>
                                        <w:b/>
                                        <w:sz w:val="24"/>
                                      </w:rPr>
                                    </w:pPr>
                                    <w:r w:rsidRPr="008C1790">
                                      <w:rPr>
                                        <w:rFonts w:asciiTheme="majorEastAsia" w:eastAsiaTheme="majorEastAsia" w:hAnsiTheme="majorEastAsia" w:hint="eastAsia"/>
                                        <w:b/>
                                        <w:sz w:val="24"/>
                                      </w:rPr>
                                      <w:t>和歌山県家賃支援金申請額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1" name="テキスト ボックス 81"/>
                            <wps:cNvSpPr txBox="1"/>
                            <wps:spPr>
                              <a:xfrm>
                                <a:off x="1852654" y="393898"/>
                                <a:ext cx="422275" cy="409575"/>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1" name="グループ化 241"/>
                          <wpg:cNvGrpSpPr/>
                          <wpg:grpSpPr>
                            <a:xfrm>
                              <a:off x="0" y="0"/>
                              <a:ext cx="6124575" cy="2768600"/>
                              <a:chOff x="0" y="0"/>
                              <a:chExt cx="6124575" cy="2768600"/>
                            </a:xfrm>
                          </wpg:grpSpPr>
                          <wpg:grpSp>
                            <wpg:cNvPr id="116" name="グループ化 116"/>
                            <wpg:cNvGrpSpPr/>
                            <wpg:grpSpPr>
                              <a:xfrm>
                                <a:off x="0" y="0"/>
                                <a:ext cx="5634274" cy="945128"/>
                                <a:chOff x="0" y="0"/>
                                <a:chExt cx="5634274" cy="945128"/>
                              </a:xfrm>
                            </wpg:grpSpPr>
                            <wpg:grpSp>
                              <wpg:cNvPr id="112" name="グループ化 112"/>
                              <wpg:cNvGrpSpPr/>
                              <wpg:grpSpPr>
                                <a:xfrm>
                                  <a:off x="0" y="0"/>
                                  <a:ext cx="3062108" cy="945128"/>
                                  <a:chOff x="0" y="0"/>
                                  <a:chExt cx="3062108" cy="945128"/>
                                </a:xfrm>
                              </wpg:grpSpPr>
                              <wpg:grpSp>
                                <wpg:cNvPr id="111" name="グループ化 111"/>
                                <wpg:cNvGrpSpPr/>
                                <wpg:grpSpPr>
                                  <a:xfrm>
                                    <a:off x="0" y="7951"/>
                                    <a:ext cx="1893156" cy="937177"/>
                                    <a:chOff x="0" y="0"/>
                                    <a:chExt cx="1893156" cy="937177"/>
                                  </a:xfrm>
                                </wpg:grpSpPr>
                                <wps:wsp>
                                  <wps:cNvPr id="52" name="テキスト ボックス 52"/>
                                  <wps:cNvSpPr txBox="1"/>
                                  <wps:spPr>
                                    <a:xfrm>
                                      <a:off x="1407381" y="318052"/>
                                      <a:ext cx="485775" cy="619125"/>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0" name="グループ化 110"/>
                                  <wpg:cNvGrpSpPr/>
                                  <wpg:grpSpPr>
                                    <a:xfrm>
                                      <a:off x="0" y="0"/>
                                      <a:ext cx="1583165" cy="894605"/>
                                      <a:chOff x="0" y="0"/>
                                      <a:chExt cx="1583165" cy="894605"/>
                                    </a:xfrm>
                                  </wpg:grpSpPr>
                                  <wpg:grpSp>
                                    <wpg:cNvPr id="93" name="グループ化 93"/>
                                    <wpg:cNvGrpSpPr/>
                                    <wpg:grpSpPr>
                                      <a:xfrm>
                                        <a:off x="0" y="0"/>
                                        <a:ext cx="1557020" cy="742950"/>
                                        <a:chOff x="-71578" y="0"/>
                                        <a:chExt cx="1557837" cy="742950"/>
                                      </a:xfrm>
                                    </wpg:grpSpPr>
                                    <wpg:grpSp>
                                      <wpg:cNvPr id="48" name="グループ化 48"/>
                                      <wpg:cNvGrpSpPr/>
                                      <wpg:grpSpPr>
                                        <a:xfrm>
                                          <a:off x="0" y="0"/>
                                          <a:ext cx="1409700" cy="742950"/>
                                          <a:chOff x="0" y="0"/>
                                          <a:chExt cx="1151890" cy="915248"/>
                                        </a:xfrm>
                                      </wpg:grpSpPr>
                                      <wps:wsp>
                                        <wps:cNvPr id="50" name="正方形/長方形 50"/>
                                        <wps:cNvSpPr/>
                                        <wps:spPr>
                                          <a:xfrm>
                                            <a:off x="0" y="0"/>
                                            <a:ext cx="1151890" cy="915248"/>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直線コネクタ 51"/>
                                        <wps:cNvCnPr/>
                                        <wps:spPr>
                                          <a:xfrm>
                                            <a:off x="0" y="485757"/>
                                            <a:ext cx="1151890" cy="0"/>
                                          </a:xfrm>
                                          <a:prstGeom prst="line">
                                            <a:avLst/>
                                          </a:prstGeom>
                                          <a:noFill/>
                                          <a:ln w="22225" cap="flat" cmpd="sng" algn="ctr">
                                            <a:solidFill>
                                              <a:sysClr val="windowText" lastClr="000000"/>
                                            </a:solidFill>
                                            <a:prstDash val="sysDash"/>
                                          </a:ln>
                                          <a:effectLst/>
                                        </wps:spPr>
                                        <wps:bodyPr/>
                                      </wps:wsp>
                                    </wpg:grpSp>
                                    <wps:wsp>
                                      <wps:cNvPr id="91" name="テキスト ボックス 91"/>
                                      <wps:cNvSpPr txBox="1"/>
                                      <wps:spPr>
                                        <a:xfrm>
                                          <a:off x="-71578" y="0"/>
                                          <a:ext cx="1557837" cy="354330"/>
                                        </a:xfrm>
                                        <a:prstGeom prst="rect">
                                          <a:avLst/>
                                        </a:prstGeom>
                                        <a:noFill/>
                                        <a:ln w="6350">
                                          <a:noFill/>
                                        </a:ln>
                                        <a:effectLst/>
                                      </wps:spPr>
                                      <wps:txbx>
                                        <w:txbxContent>
                                          <w:p w:rsidR="008F5912" w:rsidRPr="00F53BD8" w:rsidRDefault="008F5912" w:rsidP="008F49E8">
                                            <w:pPr>
                                              <w:spacing w:line="260" w:lineRule="exact"/>
                                              <w:jc w:val="center"/>
                                              <w:rPr>
                                                <w:rFonts w:asciiTheme="majorEastAsia" w:eastAsiaTheme="majorEastAsia" w:hAnsiTheme="majorEastAsia"/>
                                                <w:sz w:val="20"/>
                                                <w:szCs w:val="28"/>
                                              </w:rPr>
                                            </w:pPr>
                                            <w:r w:rsidRPr="00F53BD8">
                                              <w:rPr>
                                                <w:rFonts w:asciiTheme="majorEastAsia" w:eastAsiaTheme="majorEastAsia" w:hAnsiTheme="majorEastAsia" w:hint="eastAsia"/>
                                                <w:sz w:val="20"/>
                                                <w:szCs w:val="28"/>
                                              </w:rPr>
                                              <w:t>国の家賃支援給付金</w:t>
                                            </w:r>
                                          </w:p>
                                          <w:p w:rsidR="008F5912" w:rsidRPr="00F53BD8" w:rsidRDefault="008F5912" w:rsidP="008F49E8">
                                            <w:pPr>
                                              <w:spacing w:line="260" w:lineRule="exact"/>
                                              <w:jc w:val="center"/>
                                              <w:rPr>
                                                <w:rFonts w:asciiTheme="majorEastAsia" w:eastAsiaTheme="majorEastAsia" w:hAnsiTheme="majorEastAsia"/>
                                                <w:sz w:val="20"/>
                                                <w:szCs w:val="28"/>
                                              </w:rPr>
                                            </w:pPr>
                                            <w:r w:rsidRPr="00F53BD8">
                                              <w:rPr>
                                                <w:rFonts w:asciiTheme="majorEastAsia" w:eastAsiaTheme="majorEastAsia" w:hAnsiTheme="majorEastAsia" w:hint="eastAsia"/>
                                                <w:sz w:val="20"/>
                                                <w:szCs w:val="28"/>
                                              </w:rPr>
                                              <w:t>の給付額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s:wsp>
                                    <wps:cNvPr id="69" name="テキスト ボックス 69"/>
                                    <wps:cNvSpPr txBox="1"/>
                                    <wps:spPr>
                                      <a:xfrm>
                                        <a:off x="1160890" y="485030"/>
                                        <a:ext cx="422275" cy="409575"/>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02" name="グループ化 102"/>
                                <wpg:cNvGrpSpPr/>
                                <wpg:grpSpPr>
                                  <a:xfrm>
                                    <a:off x="1725433" y="0"/>
                                    <a:ext cx="1336675" cy="886460"/>
                                    <a:chOff x="0" y="0"/>
                                    <a:chExt cx="1336675" cy="886653"/>
                                  </a:xfrm>
                                </wpg:grpSpPr>
                                <wpg:grpSp>
                                  <wpg:cNvPr id="45" name="グループ化 45"/>
                                  <wpg:cNvGrpSpPr/>
                                  <wpg:grpSpPr>
                                    <a:xfrm>
                                      <a:off x="0" y="0"/>
                                      <a:ext cx="1247775" cy="733425"/>
                                      <a:chOff x="0" y="0"/>
                                      <a:chExt cx="1157782" cy="903514"/>
                                    </a:xfrm>
                                  </wpg:grpSpPr>
                                  <wps:wsp>
                                    <wps:cNvPr id="46" name="正方形/長方形 46"/>
                                    <wps:cNvSpPr/>
                                    <wps:spPr>
                                      <a:xfrm>
                                        <a:off x="0" y="0"/>
                                        <a:ext cx="1151890" cy="903514"/>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線コネクタ 47"/>
                                    <wps:cNvCnPr/>
                                    <wps:spPr>
                                      <a:xfrm>
                                        <a:off x="5892" y="485757"/>
                                        <a:ext cx="1151890" cy="0"/>
                                      </a:xfrm>
                                      <a:prstGeom prst="line">
                                        <a:avLst/>
                                      </a:prstGeom>
                                      <a:noFill/>
                                      <a:ln w="22225" cap="flat" cmpd="sng" algn="ctr">
                                        <a:solidFill>
                                          <a:sysClr val="windowText" lastClr="000000"/>
                                        </a:solidFill>
                                        <a:prstDash val="sysDash"/>
                                      </a:ln>
                                      <a:effectLst/>
                                    </wps:spPr>
                                    <wps:bodyPr/>
                                  </wps:wsp>
                                </wpg:grpSp>
                                <wps:wsp>
                                  <wps:cNvPr id="92" name="テキスト ボックス 92"/>
                                  <wps:cNvSpPr txBox="1"/>
                                  <wps:spPr>
                                    <a:xfrm>
                                      <a:off x="47708" y="0"/>
                                      <a:ext cx="1095375" cy="354330"/>
                                    </a:xfrm>
                                    <a:prstGeom prst="rect">
                                      <a:avLst/>
                                    </a:prstGeom>
                                    <a:noFill/>
                                    <a:ln w="6350">
                                      <a:noFill/>
                                    </a:ln>
                                    <a:effectLst/>
                                  </wps:spPr>
                                  <wps:txbx>
                                    <w:txbxContent>
                                      <w:p w:rsidR="008F5912" w:rsidRDefault="008F5912" w:rsidP="008F49E8">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他団体</w:t>
                                        </w:r>
                                      </w:p>
                                      <w:p w:rsidR="008F5912" w:rsidRPr="001C2768" w:rsidRDefault="008F5912" w:rsidP="008F49E8">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家賃支援金等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70" name="テキスト ボックス 70"/>
                                  <wps:cNvSpPr txBox="1"/>
                                  <wps:spPr>
                                    <a:xfrm>
                                      <a:off x="914400" y="477078"/>
                                      <a:ext cx="422275" cy="409575"/>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15" name="グループ化 115"/>
                              <wpg:cNvGrpSpPr/>
                              <wpg:grpSpPr>
                                <a:xfrm>
                                  <a:off x="2965362" y="31805"/>
                                  <a:ext cx="2668912" cy="857523"/>
                                  <a:chOff x="-474" y="0"/>
                                  <a:chExt cx="2668912" cy="857523"/>
                                </a:xfrm>
                              </wpg:grpSpPr>
                              <wps:wsp>
                                <wps:cNvPr id="64" name="テキスト ボックス 64"/>
                                <wps:cNvSpPr txBox="1"/>
                                <wps:spPr>
                                  <a:xfrm>
                                    <a:off x="1575106" y="71131"/>
                                    <a:ext cx="1093332" cy="619125"/>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4" name="グループ化 114"/>
                                <wpg:cNvGrpSpPr/>
                                <wpg:grpSpPr>
                                  <a:xfrm>
                                    <a:off x="-474" y="0"/>
                                    <a:ext cx="1726763" cy="857523"/>
                                    <a:chOff x="-474" y="0"/>
                                    <a:chExt cx="1726763" cy="857523"/>
                                  </a:xfrm>
                                </wpg:grpSpPr>
                                <wpg:grpSp>
                                  <wpg:cNvPr id="113" name="グループ化 113"/>
                                  <wpg:cNvGrpSpPr/>
                                  <wpg:grpSpPr>
                                    <a:xfrm>
                                      <a:off x="-474" y="0"/>
                                      <a:ext cx="1655367" cy="857523"/>
                                      <a:chOff x="-474" y="0"/>
                                      <a:chExt cx="1655367" cy="857523"/>
                                    </a:xfrm>
                                  </wpg:grpSpPr>
                                  <wps:wsp>
                                    <wps:cNvPr id="66" name="テキスト ボックス 66"/>
                                    <wps:cNvSpPr txBox="1"/>
                                    <wps:spPr>
                                      <a:xfrm>
                                        <a:off x="-474" y="238398"/>
                                        <a:ext cx="376008" cy="619125"/>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正方形/長方形 43"/>
                                    <wps:cNvSpPr/>
                                    <wps:spPr>
                                      <a:xfrm>
                                        <a:off x="413468" y="0"/>
                                        <a:ext cx="1241425" cy="690245"/>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テキスト ボックス 68"/>
                                  <wps:cNvSpPr txBox="1"/>
                                  <wps:spPr>
                                    <a:xfrm>
                                      <a:off x="1304014" y="413468"/>
                                      <a:ext cx="422275" cy="409575"/>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240" name="グループ化 240"/>
                            <wpg:cNvGrpSpPr/>
                            <wpg:grpSpPr>
                              <a:xfrm>
                                <a:off x="44450" y="736600"/>
                                <a:ext cx="6080125" cy="2032000"/>
                                <a:chOff x="0" y="0"/>
                                <a:chExt cx="6080125" cy="2032000"/>
                              </a:xfrm>
                            </wpg:grpSpPr>
                            <wpg:grpSp>
                              <wpg:cNvPr id="119" name="グループ化 119"/>
                              <wpg:cNvGrpSpPr/>
                              <wpg:grpSpPr>
                                <a:xfrm>
                                  <a:off x="38100" y="0"/>
                                  <a:ext cx="5562176" cy="799189"/>
                                  <a:chOff x="0" y="0"/>
                                  <a:chExt cx="5562176" cy="799189"/>
                                </a:xfrm>
                              </wpg:grpSpPr>
                              <wps:wsp>
                                <wps:cNvPr id="80" name="正方形/長方形 80"/>
                                <wps:cNvSpPr/>
                                <wps:spPr>
                                  <a:xfrm>
                                    <a:off x="3291840" y="63611"/>
                                    <a:ext cx="1241425" cy="600075"/>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8" name="グループ化 118"/>
                                <wpg:cNvGrpSpPr/>
                                <wpg:grpSpPr>
                                  <a:xfrm>
                                    <a:off x="0" y="0"/>
                                    <a:ext cx="5562176" cy="799189"/>
                                    <a:chOff x="0" y="0"/>
                                    <a:chExt cx="5562176" cy="799189"/>
                                  </a:xfrm>
                                </wpg:grpSpPr>
                                <wpg:grpSp>
                                  <wpg:cNvPr id="117" name="グループ化 117"/>
                                  <wpg:cNvGrpSpPr/>
                                  <wpg:grpSpPr>
                                    <a:xfrm>
                                      <a:off x="0" y="0"/>
                                      <a:ext cx="5562176" cy="690271"/>
                                      <a:chOff x="0" y="0"/>
                                      <a:chExt cx="5562176" cy="690271"/>
                                    </a:xfrm>
                                  </wpg:grpSpPr>
                                  <wps:wsp>
                                    <wps:cNvPr id="77" name="テキスト ボックス 77"/>
                                    <wps:cNvSpPr txBox="1"/>
                                    <wps:spPr>
                                      <a:xfrm>
                                        <a:off x="0" y="0"/>
                                        <a:ext cx="2889250" cy="685800"/>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w:t>
                                          </w:r>
                                          <w:r>
                                            <w:rPr>
                                              <w:rFonts w:ascii="HG創英角ｺﾞｼｯｸUB" w:eastAsia="HG創英角ｺﾞｼｯｸUB" w:hAnsi="HG創英角ｺﾞｼｯｸUB" w:hint="eastAsia"/>
                                              <w:sz w:val="72"/>
                                              <w:szCs w:val="28"/>
                                            </w:rPr>
                                            <w:t xml:space="preserve">①　―　②　</w:t>
                                          </w:r>
                                          <w:r w:rsidRPr="00754D9B">
                                            <w:rPr>
                                              <w:rFonts w:ascii="HG創英角ｺﾞｼｯｸUB" w:eastAsia="HG創英角ｺﾞｼｯｸUB" w:hAnsi="HG創英角ｺﾞｼｯｸUB" w:hint="eastAsia"/>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テキスト ボックス 78"/>
                                    <wps:cNvSpPr txBox="1"/>
                                    <wps:spPr>
                                      <a:xfrm>
                                        <a:off x="2876985" y="117839"/>
                                        <a:ext cx="367865" cy="572432"/>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テキスト ボックス 82"/>
                                    <wps:cNvSpPr txBox="1"/>
                                    <wps:spPr>
                                      <a:xfrm>
                                        <a:off x="4458561" y="44534"/>
                                        <a:ext cx="1103615" cy="619125"/>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1" name="テキスト ボックス 71"/>
                                  <wps:cNvSpPr txBox="1"/>
                                  <wps:spPr>
                                    <a:xfrm>
                                      <a:off x="4222143" y="389614"/>
                                      <a:ext cx="422275" cy="409575"/>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39" name="グループ化 239"/>
                              <wpg:cNvGrpSpPr/>
                              <wpg:grpSpPr>
                                <a:xfrm>
                                  <a:off x="0" y="279400"/>
                                  <a:ext cx="6080125" cy="1752600"/>
                                  <a:chOff x="0" y="0"/>
                                  <a:chExt cx="6080125" cy="1752600"/>
                                </a:xfrm>
                              </wpg:grpSpPr>
                              <wps:wsp>
                                <wps:cNvPr id="86" name="テキスト ボックス 86"/>
                                <wps:cNvSpPr txBox="1"/>
                                <wps:spPr>
                                  <a:xfrm>
                                    <a:off x="2482850" y="1206500"/>
                                    <a:ext cx="3434715" cy="546100"/>
                                  </a:xfrm>
                                  <a:prstGeom prst="rect">
                                    <a:avLst/>
                                  </a:prstGeom>
                                  <a:noFill/>
                                  <a:ln w="6350">
                                    <a:noFill/>
                                  </a:ln>
                                  <a:effectLst/>
                                </wps:spPr>
                                <wps:txbx>
                                  <w:txbxContent>
                                    <w:p w:rsidR="008F5912" w:rsidRPr="00C22849" w:rsidRDefault="008F5912" w:rsidP="008F49E8">
                                      <w:pPr>
                                        <w:spacing w:line="320" w:lineRule="exact"/>
                                        <w:rPr>
                                          <w:rFonts w:asciiTheme="majorEastAsia" w:eastAsiaTheme="majorEastAsia" w:hAnsiTheme="majorEastAsia"/>
                                          <w:b/>
                                          <w:sz w:val="20"/>
                                          <w:szCs w:val="28"/>
                                        </w:rPr>
                                      </w:pPr>
                                      <w:r w:rsidRPr="008C1790">
                                        <w:rPr>
                                          <w:rFonts w:asciiTheme="majorEastAsia" w:eastAsiaTheme="majorEastAsia" w:hAnsiTheme="majorEastAsia" w:hint="eastAsia"/>
                                          <w:b/>
                                          <w:sz w:val="28"/>
                                          <w:szCs w:val="28"/>
                                        </w:rPr>
                                        <w:t>和歌山県家賃支援金申請額は③</w:t>
                                      </w:r>
                                      <w:r>
                                        <w:rPr>
                                          <w:rFonts w:asciiTheme="majorEastAsia" w:eastAsiaTheme="majorEastAsia" w:hAnsiTheme="majorEastAsia" w:hint="eastAsia"/>
                                          <w:b/>
                                          <w:sz w:val="28"/>
                                          <w:szCs w:val="28"/>
                                        </w:rPr>
                                        <w:t>又は</w:t>
                                      </w:r>
                                      <w:r w:rsidRPr="008C1790">
                                        <w:rPr>
                                          <w:rFonts w:asciiTheme="majorEastAsia" w:eastAsiaTheme="majorEastAsia" w:hAnsiTheme="majorEastAsia" w:hint="eastAsia"/>
                                          <w:b/>
                                          <w:sz w:val="28"/>
                                          <w:szCs w:val="28"/>
                                        </w:rPr>
                                        <w:t>④のいずれか少ない方</w:t>
                                      </w:r>
                                      <w:r w:rsidRPr="00C22849">
                                        <w:rPr>
                                          <w:rFonts w:asciiTheme="majorEastAsia" w:eastAsiaTheme="majorEastAsia" w:hAnsiTheme="majorEastAsia" w:hint="eastAsia"/>
                                          <w:b/>
                                          <w:sz w:val="20"/>
                                          <w:szCs w:val="28"/>
                                        </w:rPr>
                                        <w:t>（０以下の場合は０）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168" name="グループ化 168"/>
                                <wpg:cNvGrpSpPr/>
                                <wpg:grpSpPr>
                                  <a:xfrm>
                                    <a:off x="2260600" y="0"/>
                                    <a:ext cx="3819525" cy="1676975"/>
                                    <a:chOff x="0" y="0"/>
                                    <a:chExt cx="3819525" cy="1676975"/>
                                  </a:xfrm>
                                </wpg:grpSpPr>
                                <wps:wsp>
                                  <wps:cNvPr id="103" name="フリーフォーム 103"/>
                                  <wps:cNvSpPr/>
                                  <wps:spPr>
                                    <a:xfrm>
                                      <a:off x="3148642" y="0"/>
                                      <a:ext cx="190915" cy="829625"/>
                                    </a:xfrm>
                                    <a:custGeom>
                                      <a:avLst/>
                                      <a:gdLst>
                                        <a:gd name="connsiteX0" fmla="*/ 0 w 257175"/>
                                        <a:gd name="connsiteY0" fmla="*/ 0 h 838200"/>
                                        <a:gd name="connsiteX1" fmla="*/ 257175 w 257175"/>
                                        <a:gd name="connsiteY1" fmla="*/ 0 h 838200"/>
                                        <a:gd name="connsiteX2" fmla="*/ 257175 w 257175"/>
                                        <a:gd name="connsiteY2" fmla="*/ 828675 h 838200"/>
                                        <a:gd name="connsiteX3" fmla="*/ 57150 w 257175"/>
                                        <a:gd name="connsiteY3" fmla="*/ 838200 h 838200"/>
                                        <a:gd name="connsiteX0" fmla="*/ 0 w 257175"/>
                                        <a:gd name="connsiteY0" fmla="*/ 0 h 828961"/>
                                        <a:gd name="connsiteX1" fmla="*/ 257175 w 257175"/>
                                        <a:gd name="connsiteY1" fmla="*/ 0 h 828961"/>
                                        <a:gd name="connsiteX2" fmla="*/ 257175 w 257175"/>
                                        <a:gd name="connsiteY2" fmla="*/ 828675 h 828961"/>
                                        <a:gd name="connsiteX3" fmla="*/ 66260 w 257175"/>
                                        <a:gd name="connsiteY3" fmla="*/ 810702 h 828961"/>
                                        <a:gd name="connsiteX0" fmla="*/ 0 w 257175"/>
                                        <a:gd name="connsiteY0" fmla="*/ 0 h 829625"/>
                                        <a:gd name="connsiteX1" fmla="*/ 257175 w 257175"/>
                                        <a:gd name="connsiteY1" fmla="*/ 0 h 829625"/>
                                        <a:gd name="connsiteX2" fmla="*/ 257175 w 257175"/>
                                        <a:gd name="connsiteY2" fmla="*/ 828675 h 829625"/>
                                        <a:gd name="connsiteX3" fmla="*/ 66260 w 257175"/>
                                        <a:gd name="connsiteY3" fmla="*/ 828961 h 829625"/>
                                        <a:gd name="connsiteX0" fmla="*/ 0 w 190915"/>
                                        <a:gd name="connsiteY0" fmla="*/ 0 h 829625"/>
                                        <a:gd name="connsiteX1" fmla="*/ 190915 w 190915"/>
                                        <a:gd name="connsiteY1" fmla="*/ 0 h 829625"/>
                                        <a:gd name="connsiteX2" fmla="*/ 190915 w 190915"/>
                                        <a:gd name="connsiteY2" fmla="*/ 828675 h 829625"/>
                                        <a:gd name="connsiteX3" fmla="*/ 0 w 190915"/>
                                        <a:gd name="connsiteY3" fmla="*/ 828961 h 829625"/>
                                      </a:gdLst>
                                      <a:ahLst/>
                                      <a:cxnLst>
                                        <a:cxn ang="0">
                                          <a:pos x="connsiteX0" y="connsiteY0"/>
                                        </a:cxn>
                                        <a:cxn ang="0">
                                          <a:pos x="connsiteX1" y="connsiteY1"/>
                                        </a:cxn>
                                        <a:cxn ang="0">
                                          <a:pos x="connsiteX2" y="connsiteY2"/>
                                        </a:cxn>
                                        <a:cxn ang="0">
                                          <a:pos x="connsiteX3" y="connsiteY3"/>
                                        </a:cxn>
                                      </a:cxnLst>
                                      <a:rect l="l" t="t" r="r" b="b"/>
                                      <a:pathLst>
                                        <a:path w="190915" h="829625">
                                          <a:moveTo>
                                            <a:pt x="0" y="0"/>
                                          </a:moveTo>
                                          <a:lnTo>
                                            <a:pt x="190915" y="0"/>
                                          </a:lnTo>
                                          <a:lnTo>
                                            <a:pt x="190915" y="828675"/>
                                          </a:lnTo>
                                          <a:cubicBezTo>
                                            <a:pt x="124240" y="831850"/>
                                            <a:pt x="66675" y="825786"/>
                                            <a:pt x="0" y="828961"/>
                                          </a:cubicBezTo>
                                        </a:path>
                                      </a:pathLst>
                                    </a:custGeom>
                                    <a:noFill/>
                                    <a:ln w="539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1" name="グループ化 121"/>
                                  <wpg:cNvGrpSpPr/>
                                  <wpg:grpSpPr>
                                    <a:xfrm>
                                      <a:off x="0" y="396815"/>
                                      <a:ext cx="3819525" cy="1280160"/>
                                      <a:chOff x="0" y="0"/>
                                      <a:chExt cx="3819525" cy="1566455"/>
                                    </a:xfrm>
                                  </wpg:grpSpPr>
                                  <wps:wsp>
                                    <wps:cNvPr id="87" name="フリーフォーム 87"/>
                                    <wps:cNvSpPr/>
                                    <wps:spPr>
                                      <a:xfrm>
                                        <a:off x="0" y="946206"/>
                                        <a:ext cx="3819525" cy="620249"/>
                                      </a:xfrm>
                                      <a:custGeom>
                                        <a:avLst/>
                                        <a:gdLst>
                                          <a:gd name="connsiteX0" fmla="*/ 3067050 w 3467100"/>
                                          <a:gd name="connsiteY0" fmla="*/ 0 h 1828800"/>
                                          <a:gd name="connsiteX1" fmla="*/ 3467100 w 3467100"/>
                                          <a:gd name="connsiteY1" fmla="*/ 0 h 1828800"/>
                                          <a:gd name="connsiteX2" fmla="*/ 3467100 w 3467100"/>
                                          <a:gd name="connsiteY2" fmla="*/ 1571625 h 1828800"/>
                                          <a:gd name="connsiteX3" fmla="*/ 0 w 3467100"/>
                                          <a:gd name="connsiteY3" fmla="*/ 1552575 h 1828800"/>
                                          <a:gd name="connsiteX4" fmla="*/ 0 w 3467100"/>
                                          <a:gd name="connsiteY4" fmla="*/ 1828800 h 1828800"/>
                                          <a:gd name="connsiteX0" fmla="*/ 3067050 w 3467100"/>
                                          <a:gd name="connsiteY0" fmla="*/ 0 h 1828800"/>
                                          <a:gd name="connsiteX1" fmla="*/ 3467100 w 3467100"/>
                                          <a:gd name="connsiteY1" fmla="*/ 0 h 1828800"/>
                                          <a:gd name="connsiteX2" fmla="*/ 3467100 w 3467100"/>
                                          <a:gd name="connsiteY2" fmla="*/ 1209675 h 1828800"/>
                                          <a:gd name="connsiteX3" fmla="*/ 0 w 3467100"/>
                                          <a:gd name="connsiteY3" fmla="*/ 1552575 h 1828800"/>
                                          <a:gd name="connsiteX4" fmla="*/ 0 w 3467100"/>
                                          <a:gd name="connsiteY4" fmla="*/ 1828800 h 1828800"/>
                                          <a:gd name="connsiteX0" fmla="*/ 3067050 w 3467100"/>
                                          <a:gd name="connsiteY0" fmla="*/ 0 h 1828800"/>
                                          <a:gd name="connsiteX1" fmla="*/ 3467100 w 3467100"/>
                                          <a:gd name="connsiteY1" fmla="*/ 0 h 1828800"/>
                                          <a:gd name="connsiteX2" fmla="*/ 3467100 w 3467100"/>
                                          <a:gd name="connsiteY2" fmla="*/ 1209675 h 1828800"/>
                                          <a:gd name="connsiteX3" fmla="*/ 0 w 3467100"/>
                                          <a:gd name="connsiteY3" fmla="*/ 1209675 h 1828800"/>
                                          <a:gd name="connsiteX4" fmla="*/ 0 w 3467100"/>
                                          <a:gd name="connsiteY4" fmla="*/ 1828800 h 1828800"/>
                                          <a:gd name="connsiteX0" fmla="*/ 3067050 w 3467100"/>
                                          <a:gd name="connsiteY0" fmla="*/ 0 h 1828800"/>
                                          <a:gd name="connsiteX1" fmla="*/ 3467100 w 3467100"/>
                                          <a:gd name="connsiteY1" fmla="*/ 1209675 h 1828800"/>
                                          <a:gd name="connsiteX2" fmla="*/ 0 w 3467100"/>
                                          <a:gd name="connsiteY2" fmla="*/ 1209675 h 1828800"/>
                                          <a:gd name="connsiteX3" fmla="*/ 0 w 3467100"/>
                                          <a:gd name="connsiteY3" fmla="*/ 1828800 h 1828800"/>
                                          <a:gd name="connsiteX0" fmla="*/ 3467100 w 3467100"/>
                                          <a:gd name="connsiteY0" fmla="*/ 0 h 619125"/>
                                          <a:gd name="connsiteX1" fmla="*/ 0 w 3467100"/>
                                          <a:gd name="connsiteY1" fmla="*/ 0 h 619125"/>
                                          <a:gd name="connsiteX2" fmla="*/ 0 w 3467100"/>
                                          <a:gd name="connsiteY2" fmla="*/ 619125 h 619125"/>
                                          <a:gd name="connsiteX0" fmla="*/ 3819525 w 3819525"/>
                                          <a:gd name="connsiteY0" fmla="*/ 0 h 619125"/>
                                          <a:gd name="connsiteX1" fmla="*/ 0 w 3819525"/>
                                          <a:gd name="connsiteY1" fmla="*/ 0 h 619125"/>
                                          <a:gd name="connsiteX2" fmla="*/ 0 w 3819525"/>
                                          <a:gd name="connsiteY2" fmla="*/ 619125 h 619125"/>
                                        </a:gdLst>
                                        <a:ahLst/>
                                        <a:cxnLst>
                                          <a:cxn ang="0">
                                            <a:pos x="connsiteX0" y="connsiteY0"/>
                                          </a:cxn>
                                          <a:cxn ang="0">
                                            <a:pos x="connsiteX1" y="connsiteY1"/>
                                          </a:cxn>
                                          <a:cxn ang="0">
                                            <a:pos x="connsiteX2" y="connsiteY2"/>
                                          </a:cxn>
                                        </a:cxnLst>
                                        <a:rect l="l" t="t" r="r" b="b"/>
                                        <a:pathLst>
                                          <a:path w="3819525" h="619125">
                                            <a:moveTo>
                                              <a:pt x="3819525" y="0"/>
                                            </a:moveTo>
                                            <a:lnTo>
                                              <a:pt x="0" y="0"/>
                                            </a:lnTo>
                                            <a:lnTo>
                                              <a:pt x="0" y="619125"/>
                                            </a:lnTo>
                                          </a:path>
                                        </a:pathLst>
                                      </a:custGeom>
                                      <a:noFill/>
                                      <a:ln w="60325" cap="flat" cmpd="sng" algn="ctr">
                                        <a:solidFill>
                                          <a:sysClr val="windowText" lastClr="000000"/>
                                        </a:solidFill>
                                        <a:prstDash val="solid"/>
                                        <a:tailEnd type="stealth"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フリーフォーム 104"/>
                                    <wps:cNvSpPr/>
                                    <wps:spPr>
                                      <a:xfrm>
                                        <a:off x="3339548" y="0"/>
                                        <a:ext cx="476250" cy="942975"/>
                                      </a:xfrm>
                                      <a:custGeom>
                                        <a:avLst/>
                                        <a:gdLst>
                                          <a:gd name="connsiteX0" fmla="*/ 0 w 457200"/>
                                          <a:gd name="connsiteY0" fmla="*/ 0 h 762000"/>
                                          <a:gd name="connsiteX1" fmla="*/ 438150 w 457200"/>
                                          <a:gd name="connsiteY1" fmla="*/ 0 h 762000"/>
                                          <a:gd name="connsiteX2" fmla="*/ 457200 w 457200"/>
                                          <a:gd name="connsiteY2" fmla="*/ 762000 h 762000"/>
                                          <a:gd name="connsiteX0" fmla="*/ 0 w 457200"/>
                                          <a:gd name="connsiteY0" fmla="*/ 0 h 762000"/>
                                          <a:gd name="connsiteX1" fmla="*/ 457200 w 457200"/>
                                          <a:gd name="connsiteY1" fmla="*/ 0 h 762000"/>
                                          <a:gd name="connsiteX2" fmla="*/ 457200 w 457200"/>
                                          <a:gd name="connsiteY2" fmla="*/ 762000 h 762000"/>
                                        </a:gdLst>
                                        <a:ahLst/>
                                        <a:cxnLst>
                                          <a:cxn ang="0">
                                            <a:pos x="connsiteX0" y="connsiteY0"/>
                                          </a:cxn>
                                          <a:cxn ang="0">
                                            <a:pos x="connsiteX1" y="connsiteY1"/>
                                          </a:cxn>
                                          <a:cxn ang="0">
                                            <a:pos x="connsiteX2" y="connsiteY2"/>
                                          </a:cxn>
                                        </a:cxnLst>
                                        <a:rect l="l" t="t" r="r" b="b"/>
                                        <a:pathLst>
                                          <a:path w="457200" h="762000">
                                            <a:moveTo>
                                              <a:pt x="0" y="0"/>
                                            </a:moveTo>
                                            <a:lnTo>
                                              <a:pt x="457200" y="0"/>
                                            </a:lnTo>
                                            <a:lnTo>
                                              <a:pt x="457200" y="762000"/>
                                            </a:lnTo>
                                          </a:path>
                                        </a:pathLst>
                                      </a:custGeom>
                                      <a:noFill/>
                                      <a:ln w="476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38" name="グループ化 238"/>
                                <wpg:cNvGrpSpPr/>
                                <wpg:grpSpPr>
                                  <a:xfrm>
                                    <a:off x="0" y="438150"/>
                                    <a:ext cx="5564450" cy="750901"/>
                                    <a:chOff x="0" y="0"/>
                                    <a:chExt cx="5564450" cy="750901"/>
                                  </a:xfrm>
                                </wpg:grpSpPr>
                                <wpg:grpSp>
                                  <wpg:cNvPr id="120" name="グループ化 120"/>
                                  <wpg:cNvGrpSpPr/>
                                  <wpg:grpSpPr>
                                    <a:xfrm>
                                      <a:off x="0" y="0"/>
                                      <a:ext cx="5564450" cy="750901"/>
                                      <a:chOff x="-45469" y="0"/>
                                      <a:chExt cx="5564538" cy="750901"/>
                                    </a:xfrm>
                                  </wpg:grpSpPr>
                                  <wpg:grpSp>
                                    <wpg:cNvPr id="72" name="グループ化 72"/>
                                    <wpg:cNvGrpSpPr/>
                                    <wpg:grpSpPr>
                                      <a:xfrm>
                                        <a:off x="1486896" y="0"/>
                                        <a:ext cx="4032173" cy="716469"/>
                                        <a:chOff x="1514477" y="9525"/>
                                        <a:chExt cx="4032173" cy="716469"/>
                                      </a:xfrm>
                                    </wpg:grpSpPr>
                                    <wps:wsp>
                                      <wps:cNvPr id="73" name="テキスト ボックス 73"/>
                                      <wps:cNvSpPr txBox="1"/>
                                      <wps:spPr>
                                        <a:xfrm>
                                          <a:off x="1514477" y="9525"/>
                                          <a:ext cx="1395008" cy="619125"/>
                                        </a:xfrm>
                                        <a:prstGeom prst="rect">
                                          <a:avLst/>
                                        </a:prstGeom>
                                        <a:noFill/>
                                        <a:ln w="22225">
                                          <a:noFill/>
                                          <a:prstDash val="sysDash"/>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sidRPr="00A332C7">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28"/>
                                                <w:szCs w:val="28"/>
                                              </w:rPr>
                                              <w:t xml:space="preserve">　</w:t>
                                            </w:r>
                                            <w:r w:rsidRPr="0060531E">
                                              <w:rPr>
                                                <w:rFonts w:ascii="HG創英角ｺﾞｼｯｸUB" w:eastAsia="HG創英角ｺﾞｼｯｸUB" w:hAnsi="HG創英角ｺﾞｼｯｸUB" w:hint="eastAsia"/>
                                                <w:sz w:val="72"/>
                                                <w:szCs w:val="28"/>
                                              </w:rPr>
                                              <w:t>1/4</w:t>
                                            </w:r>
                                            <w:r>
                                              <w:rPr>
                                                <w:rFonts w:ascii="HG創英角ｺﾞｼｯｸUB" w:eastAsia="HG創英角ｺﾞｼｯｸUB" w:hAnsi="HG創英角ｺﾞｼｯｸUB" w:hint="eastAsia"/>
                                                <w:sz w:val="72"/>
                                                <w:szCs w:val="28"/>
                                              </w:rPr>
                                              <w:t xml:space="preserve"> </w:t>
                                            </w:r>
                                            <w:r w:rsidRPr="00754D9B">
                                              <w:rPr>
                                                <w:rFonts w:ascii="HG創英角ｺﾞｼｯｸUB" w:eastAsia="HG創英角ｺﾞｼｯｸUB" w:hAnsi="HG創英角ｺﾞｼｯｸUB" w:hint="eastAsia"/>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正方形/長方形 74"/>
                                      <wps:cNvSpPr/>
                                      <wps:spPr>
                                        <a:xfrm>
                                          <a:off x="3295650" y="28575"/>
                                          <a:ext cx="1241425" cy="600075"/>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4441161" y="106869"/>
                                          <a:ext cx="1105489" cy="619125"/>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4" name="グループ化 94"/>
                                    <wpg:cNvGrpSpPr/>
                                    <wpg:grpSpPr>
                                      <a:xfrm>
                                        <a:off x="-45469" y="7951"/>
                                        <a:ext cx="1475740" cy="742950"/>
                                        <a:chOff x="-45469" y="0"/>
                                        <a:chExt cx="1475740" cy="742950"/>
                                      </a:xfrm>
                                    </wpg:grpSpPr>
                                    <wpg:grpSp>
                                      <wpg:cNvPr id="95" name="グループ化 95"/>
                                      <wpg:cNvGrpSpPr/>
                                      <wpg:grpSpPr>
                                        <a:xfrm>
                                          <a:off x="0" y="0"/>
                                          <a:ext cx="1409700" cy="742950"/>
                                          <a:chOff x="0" y="0"/>
                                          <a:chExt cx="1151890" cy="915248"/>
                                        </a:xfrm>
                                      </wpg:grpSpPr>
                                      <wps:wsp>
                                        <wps:cNvPr id="96" name="正方形/長方形 96"/>
                                        <wps:cNvSpPr/>
                                        <wps:spPr>
                                          <a:xfrm>
                                            <a:off x="0" y="0"/>
                                            <a:ext cx="1151890" cy="915248"/>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直線コネクタ 97"/>
                                        <wps:cNvCnPr/>
                                        <wps:spPr>
                                          <a:xfrm>
                                            <a:off x="0" y="485757"/>
                                            <a:ext cx="1151890" cy="0"/>
                                          </a:xfrm>
                                          <a:prstGeom prst="line">
                                            <a:avLst/>
                                          </a:prstGeom>
                                          <a:noFill/>
                                          <a:ln w="22225" cap="flat" cmpd="sng" algn="ctr">
                                            <a:solidFill>
                                              <a:sysClr val="windowText" lastClr="000000"/>
                                            </a:solidFill>
                                            <a:prstDash val="sysDash"/>
                                          </a:ln>
                                          <a:effectLst/>
                                        </wps:spPr>
                                        <wps:bodyPr/>
                                      </wps:wsp>
                                    </wpg:grpSp>
                                    <wps:wsp>
                                      <wps:cNvPr id="98" name="テキスト ボックス 98"/>
                                      <wps:cNvSpPr txBox="1"/>
                                      <wps:spPr>
                                        <a:xfrm>
                                          <a:off x="-45469" y="11099"/>
                                          <a:ext cx="1475740" cy="354330"/>
                                        </a:xfrm>
                                        <a:prstGeom prst="rect">
                                          <a:avLst/>
                                        </a:prstGeom>
                                        <a:noFill/>
                                        <a:ln w="6350">
                                          <a:noFill/>
                                        </a:ln>
                                        <a:effectLst/>
                                      </wps:spPr>
                                      <wps:txbx>
                                        <w:txbxContent>
                                          <w:p w:rsidR="008F5912" w:rsidRPr="00D713A3" w:rsidRDefault="008F5912" w:rsidP="008F49E8">
                                            <w:pPr>
                                              <w:spacing w:line="260" w:lineRule="exact"/>
                                              <w:jc w:val="center"/>
                                              <w:rPr>
                                                <w:rFonts w:asciiTheme="majorEastAsia" w:eastAsiaTheme="majorEastAsia" w:hAnsiTheme="majorEastAsia"/>
                                                <w:sz w:val="20"/>
                                                <w:szCs w:val="28"/>
                                              </w:rPr>
                                            </w:pPr>
                                            <w:r w:rsidRPr="00D713A3">
                                              <w:rPr>
                                                <w:rFonts w:asciiTheme="majorEastAsia" w:eastAsiaTheme="majorEastAsia" w:hAnsiTheme="majorEastAsia" w:hint="eastAsia"/>
                                                <w:sz w:val="20"/>
                                                <w:szCs w:val="28"/>
                                              </w:rPr>
                                              <w:t>国の家賃支援給付金</w:t>
                                            </w:r>
                                          </w:p>
                                          <w:p w:rsidR="008F5912" w:rsidRPr="00D713A3" w:rsidRDefault="008F5912" w:rsidP="008F49E8">
                                            <w:pPr>
                                              <w:spacing w:line="260" w:lineRule="exact"/>
                                              <w:jc w:val="center"/>
                                              <w:rPr>
                                                <w:rFonts w:asciiTheme="majorEastAsia" w:eastAsiaTheme="majorEastAsia" w:hAnsiTheme="majorEastAsia"/>
                                                <w:sz w:val="20"/>
                                                <w:szCs w:val="28"/>
                                              </w:rPr>
                                            </w:pPr>
                                            <w:r w:rsidRPr="00D713A3">
                                              <w:rPr>
                                                <w:rFonts w:asciiTheme="majorEastAsia" w:eastAsiaTheme="majorEastAsia" w:hAnsiTheme="majorEastAsia" w:hint="eastAsia"/>
                                                <w:sz w:val="20"/>
                                                <w:szCs w:val="28"/>
                                              </w:rPr>
                                              <w:t>の給付額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grpSp>
                                <wps:wsp>
                                  <wps:cNvPr id="237" name="テキスト ボックス 237"/>
                                  <wps:cNvSpPr txBox="1"/>
                                  <wps:spPr>
                                    <a:xfrm>
                                      <a:off x="2908300" y="44450"/>
                                      <a:ext cx="367665" cy="572135"/>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wgp>
                  </a:graphicData>
                </a:graphic>
              </wp:anchor>
            </w:drawing>
          </mc:Choice>
          <mc:Fallback>
            <w:pict>
              <v:group w14:anchorId="47E63DEC" id="グループ化 244" o:spid="_x0000_s1042" style="position:absolute;margin-left:-9pt;margin-top:3.6pt;width:581pt;height:432.5pt;z-index:251728896" coordsize="73787,5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">
                <v:group id="グループ化 243" o:spid="_x0000_s1043" style="position:absolute;width:60039;height:19070" coordsize="60039,1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グループ化 109" o:spid="_x0000_s1044" style="position:absolute;left:1079;top:10922;width:55982;height:8148" coordsize="55982,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テキスト ボックス 42" o:spid="_x0000_s1045" type="#_x0000_t202" style="position:absolute;left:44985;top:757;width:10997;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①</w:t>
                            </w:r>
                          </w:p>
                        </w:txbxContent>
                      </v:textbox>
                    </v:shape>
                    <v:group id="グループ化 108" o:spid="_x0000_s1046" style="position:absolute;width:46196;height:8148" coordsize="4619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グループ化 107" o:spid="_x0000_s1047" style="position:absolute;left:20434;width:25762;height:7620" coordsize="2576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テキスト ボックス 39" o:spid="_x0000_s1048" type="#_x0000_t202" style="position:absolute;width:11423;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sidRPr="00A332C7">
                                  <w:rPr>
                                    <w:rFonts w:ascii="HG創英角ｺﾞｼｯｸUB" w:eastAsia="HG創英角ｺﾞｼｯｸUB" w:hAnsi="HG創英角ｺﾞｼｯｸUB" w:hint="eastAsia"/>
                                    <w:sz w:val="28"/>
                                    <w:szCs w:val="28"/>
                                  </w:rPr>
                                  <w:t>×</w:t>
                                </w:r>
                                <w:r w:rsidRPr="0060531E">
                                  <w:rPr>
                                    <w:rFonts w:ascii="HG創英角ｺﾞｼｯｸUB" w:eastAsia="HG創英角ｺﾞｼｯｸUB" w:hAnsi="HG創英角ｺﾞｼｯｸUB" w:hint="eastAsia"/>
                                    <w:sz w:val="72"/>
                                    <w:szCs w:val="28"/>
                                  </w:rPr>
                                  <w:t>６</w:t>
                                </w:r>
                                <w:r>
                                  <w:rPr>
                                    <w:rFonts w:ascii="HG創英角ｺﾞｼｯｸUB" w:eastAsia="HG創英角ｺﾞｼｯｸUB" w:hAnsi="HG創英角ｺﾞｼｯｸUB" w:hint="eastAsia"/>
                                    <w:sz w:val="52"/>
                                    <w:szCs w:val="28"/>
                                  </w:rPr>
                                  <w:t xml:space="preserve"> </w:t>
                                </w:r>
                              </w:p>
                            </w:txbxContent>
                          </v:textbox>
                        </v:shape>
                        <v:rect id="正方形/長方形 44" o:spid="_x0000_s1049" style="position:absolute;left:12722;top:159;width:12414;height:6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" filled="f" strokecolor="windowText" strokeweight="1.75pt">
                          <v:stroke dashstyle="3 1"/>
                        </v:rect>
                        <v:shape id="テキスト ボックス 41" o:spid="_x0000_s1050" type="#_x0000_t202" style="position:absolute;left:21538;top:3524;width:4223;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v:group>
                      <v:group id="グループ化 106" o:spid="_x0000_s1051" style="position:absolute;top:79;width:20839;height:8069" coordsize="20839,8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テキスト ボックス 90" o:spid="_x0000_s1052" type="#_x0000_t202" style="position:absolute;left:635;top:76;width:18231;height:3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" filled="f" stroked="f" strokeweight=".5pt">
                          <v:textbox style="mso-fit-shape-to-text:t" inset="5.85pt,.7pt,5.85pt,.7pt">
                            <w:txbxContent>
                              <w:p w:rsidR="008F5912" w:rsidRPr="00F53BD8" w:rsidRDefault="008F5912" w:rsidP="008F49E8">
                                <w:pPr>
                                  <w:spacing w:line="260" w:lineRule="exact"/>
                                  <w:rPr>
                                    <w:rFonts w:asciiTheme="majorEastAsia" w:eastAsiaTheme="majorEastAsia" w:hAnsiTheme="majorEastAsia"/>
                                    <w:sz w:val="20"/>
                                    <w:szCs w:val="20"/>
                                  </w:rPr>
                                </w:pPr>
                                <w:r w:rsidRPr="00F53BD8">
                                  <w:rPr>
                                    <w:rFonts w:asciiTheme="majorEastAsia" w:eastAsiaTheme="majorEastAsia" w:hAnsiTheme="majorEastAsia" w:hint="eastAsia"/>
                                    <w:sz w:val="20"/>
                                    <w:szCs w:val="20"/>
                                  </w:rPr>
                                  <w:t>国の家賃支援給付金申請時の</w:t>
                                </w:r>
                              </w:p>
                              <w:p w:rsidR="008F5912" w:rsidRPr="00F53BD8" w:rsidRDefault="008F5912" w:rsidP="008F49E8">
                                <w:pPr>
                                  <w:spacing w:line="260" w:lineRule="exact"/>
                                  <w:rPr>
                                    <w:rFonts w:asciiTheme="majorEastAsia" w:eastAsiaTheme="majorEastAsia" w:hAnsiTheme="majorEastAsia"/>
                                    <w:sz w:val="20"/>
                                    <w:szCs w:val="20"/>
                                  </w:rPr>
                                </w:pPr>
                                <w:r w:rsidRPr="00F53BD8">
                                  <w:rPr>
                                    <w:rFonts w:asciiTheme="majorEastAsia" w:eastAsiaTheme="majorEastAsia" w:hAnsiTheme="majorEastAsia" w:hint="eastAsia"/>
                                    <w:sz w:val="20"/>
                                    <w:szCs w:val="20"/>
                                  </w:rPr>
                                  <w:t>直前１か月分の賃料</w:t>
                                </w:r>
                              </w:p>
                            </w:txbxContent>
                          </v:textbox>
                        </v:shape>
                        <v:group id="グループ化 105" o:spid="_x0000_s1053" style="position:absolute;width:20839;height:8069" coordsize="20839,8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グループ化 27" o:spid="_x0000_s1054" style="position:absolute;width:20180;height:6869" coordsize="11518,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37" o:spid="_x0000_s1055" style="position:absolute;width:11518;height:6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" filled="f" strokecolor="windowText" strokeweight="1.75pt">
                              <v:stroke dashstyle="3 1"/>
                            </v:rect>
                            <v:line id="直線コネクタ 38" o:spid="_x0000_s1056" style="position:absolute;visibility:visible;mso-wrap-style:square" from="0,3694" to="11518,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" strokecolor="windowText" strokeweight="1.75pt">
                              <v:stroke dashstyle="3 1"/>
                            </v:line>
                          </v:group>
                          <v:shape id="テキスト ボックス 40" o:spid="_x0000_s1057" type="#_x0000_t202" style="position:absolute;left:16998;top:3973;width:3841;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v:group>
                      </v:group>
                    </v:group>
                  </v:group>
                  <v:group id="グループ化 236" o:spid="_x0000_s1058" style="position:absolute;width:60039;height:10198" coordsize="60039,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テキスト ボックス 17" o:spid="_x0000_s1059" type="#_x0000_t202" style="position:absolute;top:5270;width:60039;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8F5912" w:rsidRPr="00FF1FCC" w:rsidRDefault="008F5912" w:rsidP="008F49E8">
                            <w:pPr>
                              <w:spacing w:line="200" w:lineRule="exact"/>
                              <w:rPr>
                                <w:rFonts w:ascii="ＭＳ Ｐゴシック" w:eastAsia="ＭＳ Ｐゴシック" w:hAnsi="ＭＳ Ｐゴシック"/>
                                <w:sz w:val="18"/>
                              </w:rPr>
                            </w:pPr>
                            <w:r w:rsidRPr="00FF1FCC">
                              <w:rPr>
                                <w:rFonts w:ascii="ＭＳ Ｐゴシック" w:eastAsia="ＭＳ Ｐゴシック" w:hAnsi="ＭＳ Ｐゴシック" w:hint="eastAsia"/>
                                <w:sz w:val="18"/>
                              </w:rPr>
                              <w:t>※　和歌山県以外の地方公共団体から国の家賃支援給付金の申請日以降６か月の間のいずれかの月分の賃料に充てるための支援金を受給している場合又は受給することが決定している場合</w:t>
                            </w:r>
                            <w:r w:rsidRPr="00FF1FCC">
                              <w:rPr>
                                <w:rFonts w:ascii="ＭＳ Ｐゴシック" w:eastAsia="ＭＳ Ｐゴシック" w:hAnsi="ＭＳ Ｐゴシック" w:hint="eastAsia"/>
                                <w:sz w:val="18"/>
                                <w:u w:val="double"/>
                              </w:rPr>
                              <w:t>のみ</w:t>
                            </w:r>
                            <w:r w:rsidRPr="00FF1FCC">
                              <w:rPr>
                                <w:rFonts w:ascii="ＭＳ Ｐゴシック" w:eastAsia="ＭＳ Ｐゴシック" w:hAnsi="ＭＳ Ｐゴシック" w:hint="eastAsia"/>
                                <w:sz w:val="18"/>
                              </w:rPr>
                              <w:t>本様式で申請額を計算ください</w:t>
                            </w:r>
                          </w:p>
                        </w:txbxContent>
                      </v:textbox>
                    </v:shape>
                    <v:shape id="テキスト ボックス 101" o:spid="_x0000_s1060" type="#_x0000_t202" style="position:absolute;left:381;width:57508;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" fillcolor="#5a5a5a [2109]" stroked="f" strokeweight="2pt">
                      <v:textbox style="mso-fit-shape-to-text:t" inset="5.85pt,.7pt,5.85pt,.7pt">
                        <w:txbxContent>
                          <w:p w:rsidR="008F5912" w:rsidRDefault="008F5912" w:rsidP="008F49E8">
                            <w:pPr>
                              <w:pStyle w:val="1"/>
                              <w:tabs>
                                <w:tab w:val="left" w:pos="567"/>
                              </w:tabs>
                              <w:ind w:left="262" w:hangingChars="108" w:hanging="262"/>
                              <w:rPr>
                                <w:rFonts w:asciiTheme="majorEastAsia" w:hAnsiTheme="majorEastAsia"/>
                                <w:b/>
                                <w:color w:val="FFFFFF" w:themeColor="background1"/>
                                <w:sz w:val="22"/>
                              </w:rPr>
                            </w:pPr>
                            <w:r>
                              <w:rPr>
                                <w:rFonts w:asciiTheme="majorEastAsia" w:hAnsiTheme="majorEastAsia" w:cstheme="majorHAnsi" w:hint="eastAsia"/>
                                <w:b/>
                                <w:color w:val="FFFFFF" w:themeColor="background1"/>
                              </w:rPr>
                              <w:t>1-2</w:t>
                            </w:r>
                            <w:r w:rsidRPr="00ED13CD">
                              <w:rPr>
                                <w:rFonts w:asciiTheme="majorEastAsia" w:hAnsiTheme="majorEastAsia" w:hint="eastAsia"/>
                                <w:b/>
                                <w:color w:val="FFFFFF" w:themeColor="background1"/>
                              </w:rPr>
                              <w:t xml:space="preserve">　</w:t>
                            </w:r>
                            <w:r w:rsidRPr="00746E03">
                              <w:rPr>
                                <w:rFonts w:asciiTheme="majorEastAsia" w:hAnsiTheme="majorEastAsia" w:hint="eastAsia"/>
                                <w:b/>
                                <w:color w:val="FFFFFF" w:themeColor="background1"/>
                                <w:sz w:val="22"/>
                              </w:rPr>
                              <w:t>令和</w:t>
                            </w:r>
                            <w:r w:rsidRPr="00746E03">
                              <w:rPr>
                                <w:rFonts w:asciiTheme="majorEastAsia" w:hAnsiTheme="majorEastAsia" w:cstheme="majorHAnsi"/>
                                <w:b/>
                                <w:color w:val="FFFFFF" w:themeColor="background1"/>
                                <w:sz w:val="22"/>
                              </w:rPr>
                              <w:t>2</w:t>
                            </w:r>
                            <w:r w:rsidRPr="00746E03">
                              <w:rPr>
                                <w:rFonts w:asciiTheme="majorEastAsia" w:hAnsiTheme="majorEastAsia" w:hint="eastAsia"/>
                                <w:b/>
                                <w:color w:val="FFFFFF" w:themeColor="background1"/>
                                <w:sz w:val="22"/>
                              </w:rPr>
                              <w:t>年</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日から</w:t>
                            </w:r>
                            <w:r w:rsidRPr="00746E03">
                              <w:rPr>
                                <w:rFonts w:asciiTheme="majorEastAsia" w:hAnsiTheme="majorEastAsia" w:cstheme="majorHAnsi"/>
                                <w:b/>
                                <w:color w:val="FFFFFF" w:themeColor="background1"/>
                                <w:sz w:val="22"/>
                              </w:rPr>
                              <w:t>3</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31</w:t>
                            </w:r>
                            <w:r w:rsidRPr="00746E03">
                              <w:rPr>
                                <w:rFonts w:asciiTheme="majorEastAsia" w:hAnsiTheme="majorEastAsia" w:hint="eastAsia"/>
                                <w:b/>
                                <w:color w:val="FFFFFF" w:themeColor="background1"/>
                                <w:sz w:val="22"/>
                              </w:rPr>
                              <w:t>日までに創業し、国の家賃支援給付金の給付を</w:t>
                            </w:r>
                          </w:p>
                          <w:p w:rsidR="008F5912" w:rsidRPr="00ED13CD" w:rsidRDefault="008F5912" w:rsidP="008F49E8">
                            <w:pPr>
                              <w:pStyle w:val="1"/>
                              <w:tabs>
                                <w:tab w:val="left" w:pos="567"/>
                              </w:tabs>
                              <w:ind w:leftChars="100" w:left="212" w:firstLineChars="50" w:firstLine="111"/>
                              <w:rPr>
                                <w:rFonts w:asciiTheme="majorEastAsia" w:hAnsiTheme="majorEastAsia" w:cstheme="majorHAnsi"/>
                                <w:b/>
                                <w:color w:val="FFFFFF" w:themeColor="background1"/>
                              </w:rPr>
                            </w:pPr>
                            <w:r w:rsidRPr="006042D1">
                              <w:rPr>
                                <w:rFonts w:asciiTheme="majorEastAsia" w:hAnsiTheme="majorEastAsia" w:hint="eastAsia"/>
                                <w:b/>
                                <w:color w:val="FFFFFF" w:themeColor="background1"/>
                                <w:sz w:val="22"/>
                                <w:u w:val="double"/>
                              </w:rPr>
                              <w:t>受けている</w:t>
                            </w:r>
                            <w:r w:rsidRPr="00746E03">
                              <w:rPr>
                                <w:rFonts w:asciiTheme="majorEastAsia" w:hAnsiTheme="majorEastAsia" w:hint="eastAsia"/>
                                <w:b/>
                                <w:color w:val="FFFFFF" w:themeColor="background1"/>
                                <w:sz w:val="22"/>
                              </w:rPr>
                              <w:t>事業者の場合</w:t>
                            </w:r>
                            <w:r w:rsidRPr="00746E03">
                              <w:rPr>
                                <w:rFonts w:asciiTheme="majorEastAsia" w:hAnsiTheme="majorEastAsia" w:hint="eastAsia"/>
                                <w:b/>
                                <w:color w:val="FFFFFF" w:themeColor="background1"/>
                                <w:sz w:val="21"/>
                              </w:rPr>
                              <w:t>（</w:t>
                            </w:r>
                            <w:r w:rsidRPr="00746E03">
                              <w:rPr>
                                <w:rFonts w:asciiTheme="majorEastAsia" w:hAnsiTheme="majorEastAsia" w:hint="eastAsia"/>
                                <w:b/>
                                <w:color w:val="FFFFFF" w:themeColor="background1"/>
                                <w:sz w:val="21"/>
                                <w:u w:val="single"/>
                              </w:rPr>
                              <w:t>他団体家賃支援金等を受給</w:t>
                            </w:r>
                            <w:r>
                              <w:rPr>
                                <w:rFonts w:asciiTheme="majorEastAsia" w:hAnsiTheme="majorEastAsia" w:hint="eastAsia"/>
                                <w:b/>
                                <w:color w:val="FFFFFF" w:themeColor="background1"/>
                                <w:sz w:val="21"/>
                                <w:u w:val="single"/>
                              </w:rPr>
                              <w:t>する</w:t>
                            </w:r>
                            <w:r w:rsidRPr="00746E03">
                              <w:rPr>
                                <w:rFonts w:asciiTheme="majorEastAsia" w:hAnsiTheme="majorEastAsia" w:hint="eastAsia"/>
                                <w:b/>
                                <w:color w:val="FFFFFF" w:themeColor="background1"/>
                                <w:sz w:val="21"/>
                                <w:u w:val="single"/>
                              </w:rPr>
                              <w:t>場合</w:t>
                            </w:r>
                            <w:r w:rsidRPr="00746E03">
                              <w:rPr>
                                <w:rFonts w:asciiTheme="majorEastAsia" w:hAnsiTheme="majorEastAsia" w:hint="eastAsia"/>
                                <w:b/>
                                <w:color w:val="FFFFFF" w:themeColor="background1"/>
                                <w:sz w:val="21"/>
                              </w:rPr>
                              <w:t>）</w:t>
                            </w:r>
                          </w:p>
                        </w:txbxContent>
                      </v:textbox>
                    </v:shape>
                  </v:group>
                </v:group>
                <v:group id="グループ化 242" o:spid="_x0000_s1061" style="position:absolute;left:381;top:18542;width:73406;height:36385" coordsize="73406,3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テキスト ボックス 88" o:spid="_x0000_s1062" type="#_x0000_t202" style="position:absolute;left:33845;top:29273;width:39561;height: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8F5912" w:rsidRDefault="008F5912" w:rsidP="008F49E8">
                          <w:pPr>
                            <w:rPr>
                              <w:rFonts w:asciiTheme="majorEastAsia" w:eastAsiaTheme="majorEastAsia" w:hAnsiTheme="majorEastAsia"/>
                              <w:szCs w:val="22"/>
                            </w:rPr>
                          </w:pPr>
                          <w:r w:rsidRPr="001C2768">
                            <w:rPr>
                              <w:rFonts w:asciiTheme="majorEastAsia" w:eastAsiaTheme="majorEastAsia" w:hAnsiTheme="majorEastAsia" w:hint="eastAsia"/>
                              <w:szCs w:val="22"/>
                            </w:rPr>
                            <w:t>※申請額に１，０００円未満の端数</w:t>
                          </w:r>
                        </w:p>
                        <w:p w:rsidR="008F5912" w:rsidRPr="001C2768" w:rsidRDefault="008F5912" w:rsidP="008F49E8">
                          <w:pPr>
                            <w:ind w:firstLineChars="100" w:firstLine="212"/>
                            <w:rPr>
                              <w:rFonts w:asciiTheme="majorEastAsia" w:eastAsiaTheme="majorEastAsia" w:hAnsiTheme="majorEastAsia"/>
                              <w:szCs w:val="22"/>
                            </w:rPr>
                          </w:pPr>
                          <w:r w:rsidRPr="001C2768">
                            <w:rPr>
                              <w:rFonts w:asciiTheme="majorEastAsia" w:eastAsiaTheme="majorEastAsia" w:hAnsiTheme="majorEastAsia" w:hint="eastAsia"/>
                              <w:szCs w:val="22"/>
                            </w:rPr>
                            <w:t>が生じる場合は切捨て</w:t>
                          </w:r>
                        </w:p>
                      </w:txbxContent>
                    </v:textbox>
                  </v:shape>
                  <v:group id="グループ化 123" o:spid="_x0000_s1063" style="position:absolute;left:11620;top:27114;width:23051;height:8033" coordorigin="" coordsize="23050,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122" o:spid="_x0000_s1064" style="position:absolute;width:23050;height:7475" coordorigin="-238" coordsize="23050,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83" o:spid="_x0000_s1065" style="position:absolute;width:21939;height:7475" coordorigin="" coordsize="11518,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正方形/長方形 84" o:spid="_x0000_s1066" style="position:absolute;width:11518;height:7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" filled="f" strokecolor="windowText" strokeweight="5pt"/>
                        <v:line id="直線コネクタ 85" o:spid="_x0000_s1067" style="position:absolute;visibility:visible;mso-wrap-style:square" from="0,3918" to="11518,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" strokecolor="windowText" strokeweight="1.75pt"/>
                      </v:group>
                      <v:shape id="テキスト ボックス 89" o:spid="_x0000_s1068" type="#_x0000_t202" style="position:absolute;left:-238;top:556;width:23049;height:3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8F5912" w:rsidRPr="008C1790" w:rsidRDefault="008F5912" w:rsidP="008F49E8">
                              <w:pPr>
                                <w:rPr>
                                  <w:rFonts w:asciiTheme="majorEastAsia" w:eastAsiaTheme="majorEastAsia" w:hAnsiTheme="majorEastAsia"/>
                                  <w:b/>
                                  <w:sz w:val="24"/>
                                </w:rPr>
                              </w:pPr>
                              <w:r w:rsidRPr="008C1790">
                                <w:rPr>
                                  <w:rFonts w:asciiTheme="majorEastAsia" w:eastAsiaTheme="majorEastAsia" w:hAnsiTheme="majorEastAsia" w:hint="eastAsia"/>
                                  <w:b/>
                                  <w:sz w:val="24"/>
                                </w:rPr>
                                <w:t>和歌山県家賃支援金申請額</w:t>
                              </w:r>
                            </w:p>
                          </w:txbxContent>
                        </v:textbox>
                      </v:shape>
                    </v:group>
                    <v:shape id="テキスト ボックス 81" o:spid="_x0000_s1069" type="#_x0000_t202" style="position:absolute;left:18526;top:3938;width:4223;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v:group>
                  <v:group id="グループ化 241" o:spid="_x0000_s1070" style="position:absolute;width:61245;height:27686" coordsize="61245,27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グループ化 116" o:spid="_x0000_s1071" style="position:absolute;width:56342;height:9451" coordsize="56342,9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グループ化 112" o:spid="_x0000_s1072" style="position:absolute;width:30621;height:9451" coordsize="30621,9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グループ化 111" o:spid="_x0000_s1073" style="position:absolute;top:79;width:18931;height:9372" coordsize="18931,9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テキスト ボックス 52" o:spid="_x0000_s1074" type="#_x0000_t202" style="position:absolute;left:14073;top:3180;width:4858;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v:textbox>
                          </v:shape>
                          <v:group id="グループ化 110" o:spid="_x0000_s1075" style="position:absolute;width:15831;height:8946" coordsize="15831,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グループ化 93" o:spid="_x0000_s1076" style="position:absolute;width:15570;height:7429" coordorigin="-715" coordsize="15578,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グループ化 48" o:spid="_x0000_s1077" style="position:absolute;width:14097;height:7429" coordsize="11518,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正方形/長方形 50" o:spid="_x0000_s1078" style="position:absolute;width:11518;height:9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" filled="f" strokecolor="windowText" strokeweight="1.75pt">
                                  <v:stroke dashstyle="3 1"/>
                                </v:rect>
                                <v:line id="直線コネクタ 51" o:spid="_x0000_s1079" style="position:absolute;visibility:visible;mso-wrap-style:square" from="0,4857" to="11518,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" strokecolor="windowText" strokeweight="1.75pt">
                                  <v:stroke dashstyle="3 1"/>
                                </v:line>
                              </v:group>
                              <v:shape id="テキスト ボックス 91" o:spid="_x0000_s1080" type="#_x0000_t202" style="position:absolute;left:-715;width:15577;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" filled="f" stroked="f" strokeweight=".5pt">
                                <v:textbox style="mso-fit-shape-to-text:t" inset="5.85pt,.7pt,5.85pt,.7pt">
                                  <w:txbxContent>
                                    <w:p w:rsidR="008F5912" w:rsidRPr="00F53BD8" w:rsidRDefault="008F5912" w:rsidP="008F49E8">
                                      <w:pPr>
                                        <w:spacing w:line="260" w:lineRule="exact"/>
                                        <w:jc w:val="center"/>
                                        <w:rPr>
                                          <w:rFonts w:asciiTheme="majorEastAsia" w:eastAsiaTheme="majorEastAsia" w:hAnsiTheme="majorEastAsia"/>
                                          <w:sz w:val="20"/>
                                          <w:szCs w:val="28"/>
                                        </w:rPr>
                                      </w:pPr>
                                      <w:r w:rsidRPr="00F53BD8">
                                        <w:rPr>
                                          <w:rFonts w:asciiTheme="majorEastAsia" w:eastAsiaTheme="majorEastAsia" w:hAnsiTheme="majorEastAsia" w:hint="eastAsia"/>
                                          <w:sz w:val="20"/>
                                          <w:szCs w:val="28"/>
                                        </w:rPr>
                                        <w:t>国の家賃支援給付金</w:t>
                                      </w:r>
                                    </w:p>
                                    <w:p w:rsidR="008F5912" w:rsidRPr="00F53BD8" w:rsidRDefault="008F5912" w:rsidP="008F49E8">
                                      <w:pPr>
                                        <w:spacing w:line="260" w:lineRule="exact"/>
                                        <w:jc w:val="center"/>
                                        <w:rPr>
                                          <w:rFonts w:asciiTheme="majorEastAsia" w:eastAsiaTheme="majorEastAsia" w:hAnsiTheme="majorEastAsia"/>
                                          <w:sz w:val="20"/>
                                          <w:szCs w:val="28"/>
                                        </w:rPr>
                                      </w:pPr>
                                      <w:r w:rsidRPr="00F53BD8">
                                        <w:rPr>
                                          <w:rFonts w:asciiTheme="majorEastAsia" w:eastAsiaTheme="majorEastAsia" w:hAnsiTheme="majorEastAsia" w:hint="eastAsia"/>
                                          <w:sz w:val="20"/>
                                          <w:szCs w:val="28"/>
                                        </w:rPr>
                                        <w:t>の給付額</w:t>
                                      </w:r>
                                    </w:p>
                                  </w:txbxContent>
                                </v:textbox>
                              </v:shape>
                            </v:group>
                            <v:shape id="テキスト ボックス 69" o:spid="_x0000_s1081" type="#_x0000_t202" style="position:absolute;left:11608;top:4850;width:4223;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v:group>
                        </v:group>
                        <v:group id="グループ化 102" o:spid="_x0000_s1082" style="position:absolute;left:17254;width:13367;height:8864" coordsize="13366,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グループ化 45" o:spid="_x0000_s1083" style="position:absolute;width:12477;height:7334" coordsize="11577,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正方形/長方形 46" o:spid="_x0000_s1084" style="position:absolute;width:11518;height:9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" filled="f" strokecolor="windowText" strokeweight="1.75pt">
                              <v:stroke dashstyle="3 1"/>
                            </v:rect>
                            <v:line id="直線コネクタ 47" o:spid="_x0000_s1085" style="position:absolute;visibility:visible;mso-wrap-style:square" from="58,4857" to="11577,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" strokecolor="windowText" strokeweight="1.75pt">
                              <v:stroke dashstyle="3 1"/>
                            </v:line>
                          </v:group>
                          <v:shape id="テキスト ボックス 92" o:spid="_x0000_s1086" type="#_x0000_t202" style="position:absolute;left:477;width:10953;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" filled="f" stroked="f" strokeweight=".5pt">
                            <v:textbox style="mso-fit-shape-to-text:t" inset="5.85pt,.7pt,5.85pt,.7pt">
                              <w:txbxContent>
                                <w:p w:rsidR="008F5912" w:rsidRDefault="008F5912" w:rsidP="008F49E8">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他団体</w:t>
                                  </w:r>
                                </w:p>
                                <w:p w:rsidR="008F5912" w:rsidRPr="001C2768" w:rsidRDefault="008F5912" w:rsidP="008F49E8">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家賃支援金等</w:t>
                                  </w:r>
                                </w:p>
                              </w:txbxContent>
                            </v:textbox>
                          </v:shape>
                          <v:shape id="テキスト ボックス 70" o:spid="_x0000_s1087" type="#_x0000_t202" style="position:absolute;left:9144;top:4770;width:422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v:group>
                      </v:group>
                      <v:group id="グループ化 115" o:spid="_x0000_s1088" style="position:absolute;left:29653;top:318;width:26689;height:8575" coordorigin="-4" coordsize="2668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テキスト ボックス 64" o:spid="_x0000_s1089" type="#_x0000_t202" style="position:absolute;left:15751;top:711;width:10933;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②</w:t>
                                </w:r>
                              </w:p>
                            </w:txbxContent>
                          </v:textbox>
                        </v:shape>
                        <v:group id="グループ化 114" o:spid="_x0000_s1090" style="position:absolute;left:-4;width:17266;height:8575" coordorigin="-4" coordsize="17267,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グループ化 113" o:spid="_x0000_s1091" style="position:absolute;left:-4;width:16552;height:8575" coordorigin="-4" coordsize="16553,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テキスト ボックス 66" o:spid="_x0000_s1092" type="#_x0000_t202" style="position:absolute;left:-4;top:2383;width:3759;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v:textbox>
                            </v:shape>
                            <v:rect id="正方形/長方形 43" o:spid="_x0000_s1093" style="position:absolute;left:4134;width:12414;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" filled="f" strokecolor="windowText" strokeweight="1.75pt">
                              <v:stroke dashstyle="3 1"/>
                            </v:rect>
                          </v:group>
                          <v:shape id="テキスト ボックス 68" o:spid="_x0000_s1094" type="#_x0000_t202" style="position:absolute;left:13040;top:4134;width:422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v:group>
                      </v:group>
                    </v:group>
                    <v:group id="グループ化 240" o:spid="_x0000_s1095" style="position:absolute;left:444;top:7366;width:60801;height:20320" coordsize="6080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group id="グループ化 119" o:spid="_x0000_s1096" style="position:absolute;left:381;width:55621;height:7991" coordsize="55621,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正方形/長方形 80" o:spid="_x0000_s1097" style="position:absolute;left:32918;top:636;width:12414;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" filled="f" strokecolor="windowText" strokeweight="1.75pt">
                          <v:stroke dashstyle="3 1"/>
                        </v:rect>
                        <v:group id="グループ化 118" o:spid="_x0000_s1098" style="position:absolute;width:55621;height:7991" coordsize="55621,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グループ化 117" o:spid="_x0000_s1099" style="position:absolute;width:55621;height:6902" coordsize="55621,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テキスト ボックス 77" o:spid="_x0000_s1100" type="#_x0000_t202" style="position:absolute;width:2889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w:t>
                                    </w:r>
                                    <w:r>
                                      <w:rPr>
                                        <w:rFonts w:ascii="HG創英角ｺﾞｼｯｸUB" w:eastAsia="HG創英角ｺﾞｼｯｸUB" w:hAnsi="HG創英角ｺﾞｼｯｸUB" w:hint="eastAsia"/>
                                        <w:sz w:val="72"/>
                                        <w:szCs w:val="28"/>
                                      </w:rPr>
                                      <w:t xml:space="preserve">①　―　②　</w:t>
                                    </w:r>
                                    <w:r w:rsidRPr="00754D9B">
                                      <w:rPr>
                                        <w:rFonts w:ascii="HG創英角ｺﾞｼｯｸUB" w:eastAsia="HG創英角ｺﾞｼｯｸUB" w:hAnsi="HG創英角ｺﾞｼｯｸUB" w:hint="eastAsia"/>
                                        <w:sz w:val="40"/>
                                        <w:szCs w:val="40"/>
                                      </w:rPr>
                                      <w:t xml:space="preserve"> </w:t>
                                    </w:r>
                                  </w:p>
                                </w:txbxContent>
                              </v:textbox>
                            </v:shape>
                            <v:shape id="テキスト ボックス 78" o:spid="_x0000_s1101" type="#_x0000_t202" style="position:absolute;left:28769;top:1178;width:3679;height:5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v:textbox>
                            </v:shape>
                            <v:shape id="テキスト ボックス 82" o:spid="_x0000_s1102" type="#_x0000_t202" style="position:absolute;left:44585;top:445;width:1103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③</w:t>
                                    </w:r>
                                  </w:p>
                                </w:txbxContent>
                              </v:textbox>
                            </v:shape>
                          </v:group>
                          <v:shape id="テキスト ボックス 71" o:spid="_x0000_s1103" type="#_x0000_t202" style="position:absolute;left:42221;top:3896;width:4223;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v:group>
                      </v:group>
                      <v:group id="グループ化 239" o:spid="_x0000_s1104" style="position:absolute;top:2794;width:60801;height:17526" coordsize="60801,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テキスト ボックス 86" o:spid="_x0000_s1105" type="#_x0000_t202" style="position:absolute;left:24828;top:12065;width:34347;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" filled="f" stroked="f" strokeweight=".5pt">
                          <v:textbox inset="5.85pt,.7pt,5.85pt,.7pt">
                            <w:txbxContent>
                              <w:p w:rsidR="008F5912" w:rsidRPr="00C22849" w:rsidRDefault="008F5912" w:rsidP="008F49E8">
                                <w:pPr>
                                  <w:spacing w:line="320" w:lineRule="exact"/>
                                  <w:rPr>
                                    <w:rFonts w:asciiTheme="majorEastAsia" w:eastAsiaTheme="majorEastAsia" w:hAnsiTheme="majorEastAsia"/>
                                    <w:b/>
                                    <w:sz w:val="20"/>
                                    <w:szCs w:val="28"/>
                                  </w:rPr>
                                </w:pPr>
                                <w:r w:rsidRPr="008C1790">
                                  <w:rPr>
                                    <w:rFonts w:asciiTheme="majorEastAsia" w:eastAsiaTheme="majorEastAsia" w:hAnsiTheme="majorEastAsia" w:hint="eastAsia"/>
                                    <w:b/>
                                    <w:sz w:val="28"/>
                                    <w:szCs w:val="28"/>
                                  </w:rPr>
                                  <w:t>和歌山県家賃支援金申請額は③</w:t>
                                </w:r>
                                <w:r>
                                  <w:rPr>
                                    <w:rFonts w:asciiTheme="majorEastAsia" w:eastAsiaTheme="majorEastAsia" w:hAnsiTheme="majorEastAsia" w:hint="eastAsia"/>
                                    <w:b/>
                                    <w:sz w:val="28"/>
                                    <w:szCs w:val="28"/>
                                  </w:rPr>
                                  <w:t>又は</w:t>
                                </w:r>
                                <w:r w:rsidRPr="008C1790">
                                  <w:rPr>
                                    <w:rFonts w:asciiTheme="majorEastAsia" w:eastAsiaTheme="majorEastAsia" w:hAnsiTheme="majorEastAsia" w:hint="eastAsia"/>
                                    <w:b/>
                                    <w:sz w:val="28"/>
                                    <w:szCs w:val="28"/>
                                  </w:rPr>
                                  <w:t>④のいずれか少ない方</w:t>
                                </w:r>
                                <w:r w:rsidRPr="00C22849">
                                  <w:rPr>
                                    <w:rFonts w:asciiTheme="majorEastAsia" w:eastAsiaTheme="majorEastAsia" w:hAnsiTheme="majorEastAsia" w:hint="eastAsia"/>
                                    <w:b/>
                                    <w:sz w:val="20"/>
                                    <w:szCs w:val="28"/>
                                  </w:rPr>
                                  <w:t>（０以下の場合は０）</w:t>
                                </w:r>
                              </w:p>
                            </w:txbxContent>
                          </v:textbox>
                        </v:shape>
                        <v:group id="グループ化 168" o:spid="_x0000_s1106" style="position:absolute;left:22606;width:38195;height:16769" coordsize="38195,1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フリーフォーム 103" o:spid="_x0000_s1107" style="position:absolute;left:31486;width:1909;height:8296;visibility:visible;mso-wrap-style:square;v-text-anchor:middle" coordsize="190915,82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" path="m,l190915,r,828675c124240,831850,66675,825786,,828961e" filled="f" strokecolor="windowText" strokeweight="4.25pt">
                            <v:path arrowok="t" o:connecttype="custom" o:connectlocs="0,0;190915,0;190915,828675;0,828961" o:connectangles="0,0,0,0"/>
                          </v:shape>
                          <v:group id="グループ化 121" o:spid="_x0000_s1108" style="position:absolute;top:3968;width:38195;height:12801" coordsize="38195,1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フリーフォーム 87" o:spid="_x0000_s1109" style="position:absolute;top:9462;width:38195;height:6202;visibility:visible;mso-wrap-style:square;v-text-anchor:middle" coordsize="381952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" path="m3819525,l,,,619125e" filled="f" strokecolor="windowText" strokeweight="4.75pt">
                              <v:stroke endarrow="classic" endarrowwidth="wide" endarrowlength="long"/>
                              <v:path arrowok="t" o:connecttype="custom" o:connectlocs="3819525,0;0,0;0,620249" o:connectangles="0,0,0"/>
                            </v:shape>
                            <v:shape id="フリーフォーム 104" o:spid="_x0000_s1110" style="position:absolute;left:33395;width:4762;height:9429;visibility:visible;mso-wrap-style:square;v-text-anchor:middle" coordsize="4572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" path="m,l457200,r,762000e" filled="f" strokecolor="windowText" strokeweight="3.75pt">
                              <v:path arrowok="t" o:connecttype="custom" o:connectlocs="0,0;476250,0;476250,942975" o:connectangles="0,0,0"/>
                            </v:shape>
                          </v:group>
                        </v:group>
                        <v:group id="グループ化 238" o:spid="_x0000_s1111" style="position:absolute;top:4381;width:55644;height:7509" coordsize="55644,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グループ化 120" o:spid="_x0000_s1112" style="position:absolute;width:55644;height:7509" coordorigin="-454" coordsize="5564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グループ化 72" o:spid="_x0000_s1113" style="position:absolute;left:14868;width:40322;height:7164" coordorigin="15144,95" coordsize="40321,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テキスト ボックス 73" o:spid="_x0000_s1114" type="#_x0000_t202" style="position:absolute;left:15144;top:95;width:13950;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" filled="f" stroked="f" strokeweight="1.75pt">
                                <v:stroke dashstyle="3 1"/>
                                <v:textbox>
                                  <w:txbxContent>
                                    <w:p w:rsidR="008F5912" w:rsidRPr="00A332C7" w:rsidRDefault="008F5912" w:rsidP="008F49E8">
                                      <w:pPr>
                                        <w:rPr>
                                          <w:rFonts w:ascii="HG創英角ｺﾞｼｯｸUB" w:eastAsia="HG創英角ｺﾞｼｯｸUB" w:hAnsi="HG創英角ｺﾞｼｯｸUB"/>
                                          <w:sz w:val="28"/>
                                          <w:szCs w:val="28"/>
                                        </w:rPr>
                                      </w:pPr>
                                      <w:r w:rsidRPr="00A332C7">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28"/>
                                          <w:szCs w:val="28"/>
                                        </w:rPr>
                                        <w:t xml:space="preserve">　</w:t>
                                      </w:r>
                                      <w:r w:rsidRPr="0060531E">
                                        <w:rPr>
                                          <w:rFonts w:ascii="HG創英角ｺﾞｼｯｸUB" w:eastAsia="HG創英角ｺﾞｼｯｸUB" w:hAnsi="HG創英角ｺﾞｼｯｸUB" w:hint="eastAsia"/>
                                          <w:sz w:val="72"/>
                                          <w:szCs w:val="28"/>
                                        </w:rPr>
                                        <w:t>1/4</w:t>
                                      </w:r>
                                      <w:r>
                                        <w:rPr>
                                          <w:rFonts w:ascii="HG創英角ｺﾞｼｯｸUB" w:eastAsia="HG創英角ｺﾞｼｯｸUB" w:hAnsi="HG創英角ｺﾞｼｯｸUB" w:hint="eastAsia"/>
                                          <w:sz w:val="72"/>
                                          <w:szCs w:val="28"/>
                                        </w:rPr>
                                        <w:t xml:space="preserve"> </w:t>
                                      </w:r>
                                      <w:r w:rsidRPr="00754D9B">
                                        <w:rPr>
                                          <w:rFonts w:ascii="HG創英角ｺﾞｼｯｸUB" w:eastAsia="HG創英角ｺﾞｼｯｸUB" w:hAnsi="HG創英角ｺﾞｼｯｸUB" w:hint="eastAsia"/>
                                          <w:sz w:val="40"/>
                                          <w:szCs w:val="40"/>
                                        </w:rPr>
                                        <w:t xml:space="preserve"> </w:t>
                                      </w:r>
                                    </w:p>
                                  </w:txbxContent>
                                </v:textbox>
                              </v:shape>
                              <v:rect id="正方形/長方形 74" o:spid="_x0000_s1115" style="position:absolute;left:32956;top:285;width:12414;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" filled="f" strokecolor="windowText" strokeweight="1.75pt">
                                <v:stroke dashstyle="3 1"/>
                              </v:rect>
                              <v:shape id="テキスト ボックス 75" o:spid="_x0000_s1116" type="#_x0000_t202" style="position:absolute;left:44411;top:1068;width:11055;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7A2095">
                                        <w:rPr>
                                          <w:rFonts w:ascii="HG創英角ｺﾞｼｯｸUB" w:eastAsia="HG創英角ｺﾞｼｯｸUB" w:hAnsi="HG創英角ｺﾞｼｯｸUB" w:hint="eastAsia"/>
                                          <w:sz w:val="36"/>
                                          <w:szCs w:val="28"/>
                                        </w:rPr>
                                        <w:t>④</w:t>
                                      </w:r>
                                    </w:p>
                                  </w:txbxContent>
                                </v:textbox>
                              </v:shape>
                            </v:group>
                            <v:group id="グループ化 94" o:spid="_x0000_s1117" style="position:absolute;left:-454;top:79;width:14756;height:7430" coordorigin="-454" coordsize="1475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95" o:spid="_x0000_s1118" style="position:absolute;width:14097;height:7429" coordsize="11518,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正方形/長方形 96" o:spid="_x0000_s1119" style="position:absolute;width:11518;height:9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" filled="f" strokecolor="windowText" strokeweight="1.75pt">
                                  <v:stroke dashstyle="3 1"/>
                                </v:rect>
                                <v:line id="直線コネクタ 97" o:spid="_x0000_s1120" style="position:absolute;visibility:visible;mso-wrap-style:square" from="0,4857" to="11518,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" strokecolor="windowText" strokeweight="1.75pt">
                                  <v:stroke dashstyle="3 1"/>
                                </v:line>
                              </v:group>
                              <v:shape id="テキスト ボックス 98" o:spid="_x0000_s1121" type="#_x0000_t202" style="position:absolute;left:-454;top:110;width:14756;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" filled="f" stroked="f" strokeweight=".5pt">
                                <v:textbox style="mso-fit-shape-to-text:t" inset="5.85pt,.7pt,5.85pt,.7pt">
                                  <w:txbxContent>
                                    <w:p w:rsidR="008F5912" w:rsidRPr="00D713A3" w:rsidRDefault="008F5912" w:rsidP="008F49E8">
                                      <w:pPr>
                                        <w:spacing w:line="260" w:lineRule="exact"/>
                                        <w:jc w:val="center"/>
                                        <w:rPr>
                                          <w:rFonts w:asciiTheme="majorEastAsia" w:eastAsiaTheme="majorEastAsia" w:hAnsiTheme="majorEastAsia"/>
                                          <w:sz w:val="20"/>
                                          <w:szCs w:val="28"/>
                                        </w:rPr>
                                      </w:pPr>
                                      <w:r w:rsidRPr="00D713A3">
                                        <w:rPr>
                                          <w:rFonts w:asciiTheme="majorEastAsia" w:eastAsiaTheme="majorEastAsia" w:hAnsiTheme="majorEastAsia" w:hint="eastAsia"/>
                                          <w:sz w:val="20"/>
                                          <w:szCs w:val="28"/>
                                        </w:rPr>
                                        <w:t>国の家賃支援給付金</w:t>
                                      </w:r>
                                    </w:p>
                                    <w:p w:rsidR="008F5912" w:rsidRPr="00D713A3" w:rsidRDefault="008F5912" w:rsidP="008F49E8">
                                      <w:pPr>
                                        <w:spacing w:line="260" w:lineRule="exact"/>
                                        <w:jc w:val="center"/>
                                        <w:rPr>
                                          <w:rFonts w:asciiTheme="majorEastAsia" w:eastAsiaTheme="majorEastAsia" w:hAnsiTheme="majorEastAsia"/>
                                          <w:sz w:val="20"/>
                                          <w:szCs w:val="28"/>
                                        </w:rPr>
                                      </w:pPr>
                                      <w:r w:rsidRPr="00D713A3">
                                        <w:rPr>
                                          <w:rFonts w:asciiTheme="majorEastAsia" w:eastAsiaTheme="majorEastAsia" w:hAnsiTheme="majorEastAsia" w:hint="eastAsia"/>
                                          <w:sz w:val="20"/>
                                          <w:szCs w:val="28"/>
                                        </w:rPr>
                                        <w:t>の給付額</w:t>
                                      </w:r>
                                    </w:p>
                                  </w:txbxContent>
                                </v:textbox>
                              </v:shape>
                            </v:group>
                          </v:group>
                          <v:shape id="テキスト ボックス 237" o:spid="_x0000_s1122" type="#_x0000_t202" style="position:absolute;left:29083;top:444;width:3676;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m2xwAAANwAAAAPAAAAZHJzL2Rvd25yZXYueG1sRI/Na8JA&#10;FMTvQv+H5RV6001TWi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PM0ObbHAAAA3AAA&#10;AA8AAAAAAAAAAAAAAAAABwIAAGRycy9kb3ducmV2LnhtbFBLBQYAAAAAAwADALcAAAD7Ag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v:textbox>
                          </v:shape>
                        </v:group>
                      </v:group>
                    </v:group>
                  </v:group>
                </v:group>
              </v:group>
            </w:pict>
          </mc:Fallback>
        </mc:AlternateContent>
      </w:r>
    </w:p>
    <w:p w:rsidR="008F49E8" w:rsidRDefault="008F49E8" w:rsidP="008F49E8">
      <w:pPr>
        <w:rPr>
          <w:rFonts w:asciiTheme="minorEastAsia" w:eastAsiaTheme="minorEastAsia" w:hAnsiTheme="minorEastAsia"/>
          <w:color w:val="000000" w:themeColor="text1"/>
        </w:rPr>
      </w:pPr>
    </w:p>
    <w:p w:rsidR="008F49E8" w:rsidRDefault="008F49E8" w:rsidP="008F49E8">
      <w:pPr>
        <w:rPr>
          <w:rFonts w:asciiTheme="minorEastAsia" w:eastAsiaTheme="minorEastAsia" w:hAnsiTheme="minorEastAsia"/>
          <w:color w:val="000000" w:themeColor="text1"/>
        </w:rPr>
      </w:pPr>
    </w:p>
    <w:p w:rsidR="008F49E8" w:rsidRDefault="008F49E8" w:rsidP="008F49E8">
      <w:pPr>
        <w:rPr>
          <w:rFonts w:asciiTheme="minorEastAsia" w:eastAsiaTheme="minorEastAsia" w:hAnsiTheme="minorEastAsia"/>
          <w:color w:val="000000" w:themeColor="text1"/>
        </w:rPr>
      </w:pPr>
    </w:p>
    <w:p w:rsidR="008F49E8" w:rsidRPr="00A914E9" w:rsidRDefault="008F49E8" w:rsidP="008F49E8">
      <w:pPr>
        <w:rPr>
          <w:rFonts w:asciiTheme="minorEastAsia" w:eastAsiaTheme="minorEastAsia" w:hAnsiTheme="minorEastAsia"/>
          <w:color w:val="000000" w:themeColor="text1"/>
        </w:rPr>
      </w:pPr>
    </w:p>
    <w:p w:rsidR="008F49E8" w:rsidRPr="00A914E9" w:rsidRDefault="008F49E8" w:rsidP="008F49E8">
      <w:pPr>
        <w:rPr>
          <w:rFonts w:asciiTheme="minorEastAsia" w:eastAsiaTheme="minorEastAsia" w:hAnsiTheme="minorEastAsia"/>
          <w:color w:val="000000" w:themeColor="text1"/>
        </w:rPr>
      </w:pPr>
    </w:p>
    <w:p w:rsidR="008F49E8" w:rsidRPr="00A914E9" w:rsidRDefault="008D1C86" w:rsidP="008F49E8">
      <w:pPr>
        <w:rPr>
          <w:rFonts w:asciiTheme="minorEastAsia" w:eastAsiaTheme="minorEastAsia" w:hAnsiTheme="minorEastAsia"/>
          <w:color w:val="000000" w:themeColor="text1"/>
        </w:rPr>
      </w:pP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31968" behindDoc="0" locked="0" layoutInCell="1" allowOverlap="1" wp14:anchorId="5DDDE856" wp14:editId="25272441">
                <wp:simplePos x="0" y="0"/>
                <wp:positionH relativeFrom="column">
                  <wp:posOffset>3286181</wp:posOffset>
                </wp:positionH>
                <wp:positionV relativeFrom="paragraph">
                  <wp:posOffset>53340</wp:posOffset>
                </wp:positionV>
                <wp:extent cx="1268674" cy="393065"/>
                <wp:effectExtent l="0" t="0" r="0" b="6985"/>
                <wp:wrapNone/>
                <wp:docPr id="292" name="テキスト ボックス 292"/>
                <wp:cNvGraphicFramePr/>
                <a:graphic xmlns:a="http://schemas.openxmlformats.org/drawingml/2006/main">
                  <a:graphicData uri="http://schemas.microsoft.com/office/word/2010/wordprocessingShape">
                    <wps:wsp>
                      <wps:cNvSpPr txBox="1"/>
                      <wps:spPr>
                        <a:xfrm>
                          <a:off x="0" y="0"/>
                          <a:ext cx="1268674"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8D1C86" w:rsidRDefault="008F5912" w:rsidP="008D1C86">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DDE856" id="テキスト ボックス 292" o:spid="_x0000_s1123" type="#_x0000_t202" style="position:absolute;margin-left:258.75pt;margin-top:4.2pt;width:99.9pt;height:30.9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" filled="f" stroked="f" strokeweight=".5pt">
                <v:textbox>
                  <w:txbxContent>
                    <w:p w:rsidR="008F5912" w:rsidRPr="008D1C86" w:rsidRDefault="008F5912" w:rsidP="008D1C86">
                      <w:pPr>
                        <w:jc w:val="center"/>
                        <w:rPr>
                          <w:rFonts w:ascii="HGP創英角ﾎﾟｯﾌﾟ体" w:eastAsia="HGP創英角ﾎﾟｯﾌﾟ体" w:hAnsi="HGP創英角ﾎﾟｯﾌﾟ体"/>
                          <w:color w:val="000000" w:themeColor="text1"/>
                        </w:rPr>
                      </w:pPr>
                    </w:p>
                  </w:txbxContent>
                </v:textbox>
              </v:shape>
            </w:pict>
          </mc:Fallback>
        </mc:AlternateContent>
      </w:r>
      <w:r w:rsidR="008F49E8" w:rsidRPr="00A914E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3360" behindDoc="0" locked="0" layoutInCell="1" allowOverlap="1" wp14:anchorId="56C5897E" wp14:editId="73389CA2">
                <wp:simplePos x="0" y="0"/>
                <wp:positionH relativeFrom="column">
                  <wp:posOffset>2850515</wp:posOffset>
                </wp:positionH>
                <wp:positionV relativeFrom="paragraph">
                  <wp:posOffset>50165</wp:posOffset>
                </wp:positionV>
                <wp:extent cx="334010" cy="619125"/>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334010" cy="619125"/>
                        </a:xfrm>
                        <a:prstGeom prst="rect">
                          <a:avLst/>
                        </a:prstGeom>
                        <a:noFill/>
                        <a:ln w="6350">
                          <a:noFill/>
                        </a:ln>
                        <a:effectLst/>
                      </wps:spPr>
                      <wps:txbx>
                        <w:txbxContent>
                          <w:p w:rsidR="008F5912" w:rsidRPr="00A332C7" w:rsidRDefault="008F5912" w:rsidP="008F49E8">
                            <w:pPr>
                              <w:tabs>
                                <w:tab w:val="left" w:pos="2835"/>
                              </w:tabs>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5897E" id="テキスト ボックス 100" o:spid="_x0000_s1124" type="#_x0000_t202" style="position:absolute;margin-left:224.45pt;margin-top:3.95pt;width:26.3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" filled="f" stroked="f" strokeweight=".5pt">
                <v:textbox>
                  <w:txbxContent>
                    <w:p w:rsidR="008F5912" w:rsidRPr="00A332C7" w:rsidRDefault="008F5912" w:rsidP="008F49E8">
                      <w:pPr>
                        <w:tabs>
                          <w:tab w:val="left" w:pos="2835"/>
                        </w:tabs>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p>
                  </w:txbxContent>
                </v:textbox>
              </v:shape>
            </w:pict>
          </mc:Fallback>
        </mc:AlternateContent>
      </w:r>
    </w:p>
    <w:p w:rsidR="008F49E8" w:rsidRPr="00A914E9" w:rsidRDefault="008F49E8" w:rsidP="008F49E8">
      <w:pPr>
        <w:rPr>
          <w:rFonts w:asciiTheme="minorEastAsia" w:eastAsiaTheme="minorEastAsia" w:hAnsiTheme="minorEastAsia"/>
          <w:color w:val="000000" w:themeColor="text1"/>
        </w:rPr>
      </w:pP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30944" behindDoc="0" locked="0" layoutInCell="1" allowOverlap="1" wp14:anchorId="10681E9C" wp14:editId="056AF0B6">
                <wp:simplePos x="0" y="0"/>
                <wp:positionH relativeFrom="column">
                  <wp:posOffset>13970</wp:posOffset>
                </wp:positionH>
                <wp:positionV relativeFrom="paragraph">
                  <wp:posOffset>21590</wp:posOffset>
                </wp:positionV>
                <wp:extent cx="2002155" cy="393065"/>
                <wp:effectExtent l="0" t="0" r="0" b="6985"/>
                <wp:wrapNone/>
                <wp:docPr id="291" name="テキスト ボックス 291"/>
                <wp:cNvGraphicFramePr/>
                <a:graphic xmlns:a="http://schemas.openxmlformats.org/drawingml/2006/main">
                  <a:graphicData uri="http://schemas.microsoft.com/office/word/2010/wordprocessingShape">
                    <wps:wsp>
                      <wps:cNvSpPr txBox="1"/>
                      <wps:spPr>
                        <a:xfrm>
                          <a:off x="0" y="0"/>
                          <a:ext cx="200215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8D1C86" w:rsidRDefault="008F5912" w:rsidP="008D1C86">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81E9C" id="テキスト ボックス 291" o:spid="_x0000_s1125" type="#_x0000_t202" style="position:absolute;margin-left:1.1pt;margin-top:1.7pt;width:157.65pt;height:30.9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" filled="f" stroked="f" strokeweight=".5pt">
                <v:textbox>
                  <w:txbxContent>
                    <w:p w:rsidR="008F5912" w:rsidRPr="008D1C86" w:rsidRDefault="008F5912" w:rsidP="008D1C86">
                      <w:pPr>
                        <w:jc w:val="center"/>
                        <w:rPr>
                          <w:rFonts w:ascii="HGP創英角ﾎﾟｯﾌﾟ体" w:eastAsia="HGP創英角ﾎﾟｯﾌﾟ体" w:hAnsi="HGP創英角ﾎﾟｯﾌﾟ体"/>
                          <w:color w:val="000000" w:themeColor="text1"/>
                        </w:rPr>
                      </w:pPr>
                    </w:p>
                  </w:txbxContent>
                </v:textbox>
              </v:shape>
            </w:pict>
          </mc:Fallback>
        </mc:AlternateContent>
      </w:r>
    </w:p>
    <w:p w:rsidR="008F49E8" w:rsidRPr="00A914E9" w:rsidRDefault="008F49E8" w:rsidP="008F49E8">
      <w:pPr>
        <w:rPr>
          <w:rFonts w:asciiTheme="minorEastAsia" w:eastAsiaTheme="minorEastAsia" w:hAnsiTheme="minorEastAsia"/>
          <w:color w:val="000000" w:themeColor="text1"/>
        </w:rPr>
      </w:pPr>
    </w:p>
    <w:p w:rsidR="008F49E8" w:rsidRPr="00A914E9" w:rsidRDefault="008F49E8" w:rsidP="008F49E8">
      <w:pPr>
        <w:rPr>
          <w:rFonts w:asciiTheme="minorEastAsia" w:eastAsiaTheme="minorEastAsia" w:hAnsiTheme="minorEastAsia"/>
          <w:color w:val="000000" w:themeColor="text1"/>
        </w:rPr>
      </w:pPr>
    </w:p>
    <w:p w:rsidR="008F49E8" w:rsidRPr="00A914E9" w:rsidRDefault="005308CB" w:rsidP="008F49E8">
      <w:pPr>
        <w:rPr>
          <w:rFonts w:asciiTheme="minorEastAsia" w:eastAsiaTheme="minorEastAsia" w:hAnsiTheme="minorEastAsia"/>
          <w:color w:val="000000" w:themeColor="text1"/>
        </w:rPr>
      </w:pP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35040" behindDoc="0" locked="0" layoutInCell="1" allowOverlap="1" wp14:anchorId="069F3A03" wp14:editId="2581418F">
                <wp:simplePos x="0" y="0"/>
                <wp:positionH relativeFrom="column">
                  <wp:posOffset>3328670</wp:posOffset>
                </wp:positionH>
                <wp:positionV relativeFrom="paragraph">
                  <wp:posOffset>31443</wp:posOffset>
                </wp:positionV>
                <wp:extent cx="1179195" cy="393065"/>
                <wp:effectExtent l="0" t="0" r="0" b="6985"/>
                <wp:wrapNone/>
                <wp:docPr id="295" name="テキスト ボックス 295"/>
                <wp:cNvGraphicFramePr/>
                <a:graphic xmlns:a="http://schemas.openxmlformats.org/drawingml/2006/main">
                  <a:graphicData uri="http://schemas.microsoft.com/office/word/2010/wordprocessingShape">
                    <wps:wsp>
                      <wps:cNvSpPr txBox="1"/>
                      <wps:spPr>
                        <a:xfrm>
                          <a:off x="0" y="0"/>
                          <a:ext cx="117919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9F3A03" id="テキスト ボックス 295" o:spid="_x0000_s1126" type="#_x0000_t202" style="position:absolute;margin-left:262.1pt;margin-top:2.5pt;width:92.85pt;height:30.9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" filled="f" stroked="f" strokeweight=".5pt">
                <v:textbo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v:textbox>
              </v:shape>
            </w:pict>
          </mc:Fallback>
        </mc:AlternateContent>
      </w: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ED282FD" wp14:editId="0CF7E9AC">
                <wp:simplePos x="0" y="0"/>
                <wp:positionH relativeFrom="column">
                  <wp:posOffset>1623695</wp:posOffset>
                </wp:positionH>
                <wp:positionV relativeFrom="paragraph">
                  <wp:posOffset>126365</wp:posOffset>
                </wp:positionV>
                <wp:extent cx="1172845" cy="393065"/>
                <wp:effectExtent l="0" t="0" r="0" b="6985"/>
                <wp:wrapNone/>
                <wp:docPr id="294" name="テキスト ボックス 294"/>
                <wp:cNvGraphicFramePr/>
                <a:graphic xmlns:a="http://schemas.openxmlformats.org/drawingml/2006/main">
                  <a:graphicData uri="http://schemas.microsoft.com/office/word/2010/wordprocessingShape">
                    <wps:wsp>
                      <wps:cNvSpPr txBox="1"/>
                      <wps:spPr>
                        <a:xfrm>
                          <a:off x="0" y="0"/>
                          <a:ext cx="117284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D282FD" id="テキスト ボックス 294" o:spid="_x0000_s1127" type="#_x0000_t202" style="position:absolute;margin-left:127.85pt;margin-top:9.95pt;width:92.35pt;height:30.9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" filled="f" stroked="f" strokeweight=".5pt">
                <v:textbo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v:textbox>
              </v:shape>
            </w:pict>
          </mc:Fallback>
        </mc:AlternateContent>
      </w:r>
      <w:r w:rsidR="008D1C86"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32992" behindDoc="0" locked="0" layoutInCell="1" allowOverlap="1" wp14:anchorId="1DCC2315" wp14:editId="3B6AADED">
                <wp:simplePos x="0" y="0"/>
                <wp:positionH relativeFrom="column">
                  <wp:posOffset>90170</wp:posOffset>
                </wp:positionH>
                <wp:positionV relativeFrom="paragraph">
                  <wp:posOffset>145415</wp:posOffset>
                </wp:positionV>
                <wp:extent cx="1171575" cy="393065"/>
                <wp:effectExtent l="0" t="0" r="0" b="6985"/>
                <wp:wrapNone/>
                <wp:docPr id="293" name="テキスト ボックス 293"/>
                <wp:cNvGraphicFramePr/>
                <a:graphic xmlns:a="http://schemas.openxmlformats.org/drawingml/2006/main">
                  <a:graphicData uri="http://schemas.microsoft.com/office/word/2010/wordprocessingShape">
                    <wps:wsp>
                      <wps:cNvSpPr txBox="1"/>
                      <wps:spPr>
                        <a:xfrm>
                          <a:off x="0" y="0"/>
                          <a:ext cx="117157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8D1C86" w:rsidRDefault="008F5912" w:rsidP="005308CB">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CC2315" id="テキスト ボックス 293" o:spid="_x0000_s1128" type="#_x0000_t202" style="position:absolute;margin-left:7.1pt;margin-top:11.45pt;width:92.25pt;height:30.9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" filled="f" stroked="f" strokeweight=".5pt">
                <v:textbox>
                  <w:txbxContent>
                    <w:p w:rsidR="008F5912" w:rsidRPr="008D1C86" w:rsidRDefault="008F5912" w:rsidP="005308CB">
                      <w:pPr>
                        <w:jc w:val="center"/>
                        <w:rPr>
                          <w:rFonts w:ascii="HGP創英角ﾎﾟｯﾌﾟ体" w:eastAsia="HGP創英角ﾎﾟｯﾌﾟ体" w:hAnsi="HGP創英角ﾎﾟｯﾌﾟ体"/>
                          <w:color w:val="000000" w:themeColor="text1"/>
                        </w:rPr>
                      </w:pPr>
                    </w:p>
                  </w:txbxContent>
                </v:textbox>
              </v:shape>
            </w:pict>
          </mc:Fallback>
        </mc:AlternateContent>
      </w:r>
    </w:p>
    <w:p w:rsidR="008F49E8" w:rsidRPr="00A914E9" w:rsidRDefault="008F49E8" w:rsidP="008F49E8">
      <w:pPr>
        <w:rPr>
          <w:rFonts w:asciiTheme="minorEastAsia" w:eastAsiaTheme="minorEastAsia" w:hAnsiTheme="minorEastAsia"/>
          <w:color w:val="000000" w:themeColor="text1"/>
        </w:rPr>
      </w:pPr>
    </w:p>
    <w:p w:rsidR="008F49E8" w:rsidRPr="00A914E9" w:rsidRDefault="008F49E8" w:rsidP="008F49E8">
      <w:pPr>
        <w:rPr>
          <w:rFonts w:asciiTheme="minorEastAsia" w:eastAsiaTheme="minorEastAsia" w:hAnsiTheme="minorEastAsia"/>
          <w:color w:val="000000" w:themeColor="text1"/>
        </w:rPr>
      </w:pPr>
    </w:p>
    <w:p w:rsidR="008F49E8" w:rsidRPr="00A914E9" w:rsidRDefault="008F49E8" w:rsidP="008F49E8">
      <w:pPr>
        <w:rPr>
          <w:rFonts w:asciiTheme="minorEastAsia" w:eastAsiaTheme="minorEastAsia" w:hAnsiTheme="minorEastAsia"/>
          <w:color w:val="000000" w:themeColor="text1"/>
        </w:rPr>
      </w:pP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06368" behindDoc="0" locked="0" layoutInCell="1" allowOverlap="1" wp14:anchorId="38A74DAA" wp14:editId="055B519F">
                <wp:simplePos x="0" y="0"/>
                <wp:positionH relativeFrom="column">
                  <wp:posOffset>3366770</wp:posOffset>
                </wp:positionH>
                <wp:positionV relativeFrom="paragraph">
                  <wp:posOffset>78740</wp:posOffset>
                </wp:positionV>
                <wp:extent cx="1102417" cy="393065"/>
                <wp:effectExtent l="0" t="0" r="0" b="6985"/>
                <wp:wrapNone/>
                <wp:docPr id="296" name="テキスト ボックス 296"/>
                <wp:cNvGraphicFramePr/>
                <a:graphic xmlns:a="http://schemas.openxmlformats.org/drawingml/2006/main">
                  <a:graphicData uri="http://schemas.microsoft.com/office/word/2010/wordprocessingShape">
                    <wps:wsp>
                      <wps:cNvSpPr txBox="1"/>
                      <wps:spPr>
                        <a:xfrm>
                          <a:off x="0" y="0"/>
                          <a:ext cx="1102417"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A74DAA" id="テキスト ボックス 296" o:spid="_x0000_s1129" type="#_x0000_t202" style="position:absolute;margin-left:265.1pt;margin-top:6.2pt;width:86.8pt;height:30.9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" filled="f" stroked="f" strokeweight=".5pt">
                <v:textbo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v:textbox>
              </v:shape>
            </w:pict>
          </mc:Fallback>
        </mc:AlternateContent>
      </w:r>
    </w:p>
    <w:p w:rsidR="008F49E8" w:rsidRPr="00A914E9" w:rsidRDefault="008F49E8" w:rsidP="008F49E8">
      <w:pPr>
        <w:rPr>
          <w:rFonts w:asciiTheme="minorEastAsia" w:eastAsiaTheme="minorEastAsia" w:hAnsiTheme="minorEastAsia"/>
          <w:color w:val="000000" w:themeColor="text1"/>
        </w:rPr>
      </w:pPr>
      <w:r w:rsidRPr="00A914E9">
        <w:rPr>
          <w:rFonts w:asciiTheme="minorEastAsia" w:eastAsiaTheme="minorEastAsia" w:hAnsiTheme="minorEastAsia" w:hint="eastAsia"/>
          <w:color w:val="000000" w:themeColor="text1"/>
        </w:rPr>
        <w:br/>
      </w:r>
    </w:p>
    <w:p w:rsidR="008F49E8" w:rsidRPr="00A914E9" w:rsidRDefault="008F49E8" w:rsidP="008F49E8">
      <w:pPr>
        <w:rPr>
          <w:rFonts w:asciiTheme="minorEastAsia" w:eastAsiaTheme="minorEastAsia" w:hAnsiTheme="minorEastAsia"/>
          <w:color w:val="000000" w:themeColor="text1"/>
        </w:rPr>
      </w:pP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37088" behindDoc="0" locked="0" layoutInCell="1" allowOverlap="1" wp14:anchorId="1B56F297" wp14:editId="71A55CAD">
                <wp:simplePos x="0" y="0"/>
                <wp:positionH relativeFrom="column">
                  <wp:posOffset>3328670</wp:posOffset>
                </wp:positionH>
                <wp:positionV relativeFrom="paragraph">
                  <wp:posOffset>88265</wp:posOffset>
                </wp:positionV>
                <wp:extent cx="1140460" cy="393065"/>
                <wp:effectExtent l="0" t="0" r="0" b="6985"/>
                <wp:wrapNone/>
                <wp:docPr id="298" name="テキスト ボックス 298"/>
                <wp:cNvGraphicFramePr/>
                <a:graphic xmlns:a="http://schemas.openxmlformats.org/drawingml/2006/main">
                  <a:graphicData uri="http://schemas.microsoft.com/office/word/2010/wordprocessingShape">
                    <wps:wsp>
                      <wps:cNvSpPr txBox="1"/>
                      <wps:spPr>
                        <a:xfrm>
                          <a:off x="0" y="0"/>
                          <a:ext cx="1140460"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56F297" id="テキスト ボックス 298" o:spid="_x0000_s1130" type="#_x0000_t202" style="position:absolute;margin-left:262.1pt;margin-top:6.95pt;width:89.8pt;height:30.9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" filled="f" stroked="f" strokeweight=".5pt">
                <v:textbo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v:textbox>
              </v:shape>
            </w:pict>
          </mc:Fallback>
        </mc:AlternateContent>
      </w:r>
    </w:p>
    <w:p w:rsidR="008F49E8" w:rsidRPr="00A914E9" w:rsidRDefault="008F49E8" w:rsidP="008F49E8">
      <w:pPr>
        <w:rPr>
          <w:rFonts w:asciiTheme="minorEastAsia" w:eastAsiaTheme="minorEastAsia" w:hAnsiTheme="minorEastAsia"/>
          <w:color w:val="000000" w:themeColor="text1"/>
        </w:rPr>
      </w:pP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36064" behindDoc="0" locked="0" layoutInCell="1" allowOverlap="1" wp14:anchorId="6FE1402C" wp14:editId="2F67C468">
                <wp:simplePos x="0" y="0"/>
                <wp:positionH relativeFrom="column">
                  <wp:posOffset>23495</wp:posOffset>
                </wp:positionH>
                <wp:positionV relativeFrom="paragraph">
                  <wp:posOffset>104140</wp:posOffset>
                </wp:positionV>
                <wp:extent cx="1190625" cy="393065"/>
                <wp:effectExtent l="0" t="0" r="0" b="6985"/>
                <wp:wrapNone/>
                <wp:docPr id="297" name="テキスト ボックス 297"/>
                <wp:cNvGraphicFramePr/>
                <a:graphic xmlns:a="http://schemas.openxmlformats.org/drawingml/2006/main">
                  <a:graphicData uri="http://schemas.microsoft.com/office/word/2010/wordprocessingShape">
                    <wps:wsp>
                      <wps:cNvSpPr txBox="1"/>
                      <wps:spPr>
                        <a:xfrm>
                          <a:off x="0" y="0"/>
                          <a:ext cx="119062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E1402C" id="テキスト ボックス 297" o:spid="_x0000_s1131" type="#_x0000_t202" style="position:absolute;margin-left:1.85pt;margin-top:8.2pt;width:93.75pt;height:30.9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" filled="f" stroked="f" strokeweight=".5pt">
                <v:textbo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v:textbox>
              </v:shape>
            </w:pict>
          </mc:Fallback>
        </mc:AlternateContent>
      </w:r>
      <w:r w:rsidRPr="00A914E9">
        <w:rPr>
          <w:noProof/>
          <w:color w:val="000000" w:themeColor="text1"/>
        </w:rPr>
        <mc:AlternateContent>
          <mc:Choice Requires="wps">
            <w:drawing>
              <wp:anchor distT="0" distB="0" distL="114300" distR="114300" simplePos="0" relativeHeight="251664384" behindDoc="0" locked="0" layoutInCell="1" allowOverlap="1" wp14:anchorId="3AE69D54" wp14:editId="3C2E674C">
                <wp:simplePos x="0" y="0"/>
                <wp:positionH relativeFrom="column">
                  <wp:posOffset>1087120</wp:posOffset>
                </wp:positionH>
                <wp:positionV relativeFrom="paragraph">
                  <wp:posOffset>204470</wp:posOffset>
                </wp:positionV>
                <wp:extent cx="422275" cy="40957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422275" cy="409575"/>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69D54" id="テキスト ボックス 79" o:spid="_x0000_s1132" type="#_x0000_t202" style="position:absolute;margin-left:85.6pt;margin-top:16.1pt;width:33.25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r w:rsidRPr="00A914E9">
        <w:rPr>
          <w:noProof/>
          <w:color w:val="000000" w:themeColor="text1"/>
        </w:rPr>
        <mc:AlternateContent>
          <mc:Choice Requires="wps">
            <w:drawing>
              <wp:anchor distT="0" distB="0" distL="114300" distR="114300" simplePos="0" relativeHeight="251665408" behindDoc="0" locked="0" layoutInCell="1" allowOverlap="1" wp14:anchorId="5B3DA8E6" wp14:editId="678554AC">
                <wp:simplePos x="0" y="0"/>
                <wp:positionH relativeFrom="column">
                  <wp:posOffset>4197985</wp:posOffset>
                </wp:positionH>
                <wp:positionV relativeFrom="paragraph">
                  <wp:posOffset>28575</wp:posOffset>
                </wp:positionV>
                <wp:extent cx="422275" cy="40957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422275" cy="409575"/>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DA8E6" id="テキスト ボックス 76" o:spid="_x0000_s1133" type="#_x0000_t202" style="position:absolute;margin-left:330.55pt;margin-top:2.25pt;width:33.2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p>
    <w:p w:rsidR="008F49E8" w:rsidRPr="00A914E9" w:rsidRDefault="008F49E8" w:rsidP="008F49E8">
      <w:pPr>
        <w:rPr>
          <w:rFonts w:asciiTheme="minorEastAsia" w:eastAsiaTheme="minorEastAsia" w:hAnsiTheme="minorEastAsia"/>
          <w:color w:val="000000" w:themeColor="text1"/>
        </w:rPr>
      </w:pPr>
    </w:p>
    <w:p w:rsidR="008F49E8" w:rsidRPr="00A914E9" w:rsidRDefault="008F49E8" w:rsidP="008F49E8">
      <w:pPr>
        <w:rPr>
          <w:rFonts w:ascii="HG丸ｺﾞｼｯｸM-PRO" w:eastAsia="HG丸ｺﾞｼｯｸM-PRO" w:hAnsi="HG丸ｺﾞｼｯｸM-PRO"/>
          <w:b/>
          <w:color w:val="000000" w:themeColor="text1"/>
          <w:u w:val="dashDotHeavy"/>
        </w:rPr>
      </w:pPr>
    </w:p>
    <w:p w:rsidR="008F49E8" w:rsidRPr="00A914E9" w:rsidRDefault="008F49E8" w:rsidP="008F49E8">
      <w:pPr>
        <w:rPr>
          <w:rFonts w:ascii="HG丸ｺﾞｼｯｸM-PRO" w:eastAsia="HG丸ｺﾞｼｯｸM-PRO" w:hAnsi="HG丸ｺﾞｼｯｸM-PRO"/>
          <w:b/>
          <w:color w:val="000000" w:themeColor="text1"/>
          <w:u w:val="dashDotHeavy"/>
        </w:rPr>
      </w:pPr>
    </w:p>
    <w:p w:rsidR="008F49E8" w:rsidRPr="00A914E9" w:rsidRDefault="008F49E8" w:rsidP="008F49E8">
      <w:pPr>
        <w:rPr>
          <w:rFonts w:ascii="HG丸ｺﾞｼｯｸM-PRO" w:eastAsia="HG丸ｺﾞｼｯｸM-PRO" w:hAnsi="HG丸ｺﾞｼｯｸM-PRO"/>
          <w:b/>
          <w:color w:val="000000" w:themeColor="text1"/>
          <w:u w:val="dashDotHeavy"/>
        </w:rPr>
      </w:pPr>
    </w:p>
    <w:p w:rsidR="008F49E8" w:rsidRPr="00A914E9" w:rsidRDefault="008F49E8" w:rsidP="008F49E8">
      <w:pPr>
        <w:rPr>
          <w:rFonts w:ascii="HG丸ｺﾞｼｯｸM-PRO" w:eastAsia="HG丸ｺﾞｼｯｸM-PRO" w:hAnsi="HG丸ｺﾞｼｯｸM-PRO"/>
          <w:b/>
          <w:color w:val="000000" w:themeColor="text1"/>
        </w:rPr>
      </w:pPr>
    </w:p>
    <w:p w:rsidR="008F49E8" w:rsidRPr="00A914E9" w:rsidRDefault="008F49E8" w:rsidP="008F49E8">
      <w:pPr>
        <w:rPr>
          <w:rFonts w:ascii="HG丸ｺﾞｼｯｸM-PRO" w:eastAsia="HG丸ｺﾞｼｯｸM-PRO" w:hAnsi="HG丸ｺﾞｼｯｸM-PRO"/>
          <w:b/>
          <w:color w:val="000000" w:themeColor="text1"/>
        </w:rPr>
      </w:pP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38112" behindDoc="0" locked="0" layoutInCell="1" allowOverlap="1" wp14:anchorId="010E3184" wp14:editId="188E3F11">
                <wp:simplePos x="0" y="0"/>
                <wp:positionH relativeFrom="column">
                  <wp:posOffset>1118870</wp:posOffset>
                </wp:positionH>
                <wp:positionV relativeFrom="paragraph">
                  <wp:posOffset>113665</wp:posOffset>
                </wp:positionV>
                <wp:extent cx="2150745" cy="393065"/>
                <wp:effectExtent l="0" t="0" r="0" b="6985"/>
                <wp:wrapNone/>
                <wp:docPr id="299" name="テキスト ボックス 299"/>
                <wp:cNvGraphicFramePr/>
                <a:graphic xmlns:a="http://schemas.openxmlformats.org/drawingml/2006/main">
                  <a:graphicData uri="http://schemas.microsoft.com/office/word/2010/wordprocessingShape">
                    <wps:wsp>
                      <wps:cNvSpPr txBox="1"/>
                      <wps:spPr>
                        <a:xfrm>
                          <a:off x="0" y="0"/>
                          <a:ext cx="215074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0E3184" id="テキスト ボックス 299" o:spid="_x0000_s1134" type="#_x0000_t202" style="position:absolute;margin-left:88.1pt;margin-top:8.95pt;width:169.35pt;height:30.9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" filled="f" stroked="f" strokeweight=".5pt">
                <v:textbo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v:textbox>
              </v:shape>
            </w:pict>
          </mc:Fallback>
        </mc:AlternateContent>
      </w:r>
      <w:r w:rsidRPr="00A914E9">
        <w:rPr>
          <w:rFonts w:ascii="HG丸ｺﾞｼｯｸM-PRO" w:eastAsia="HG丸ｺﾞｼｯｸM-PRO" w:hAnsi="HG丸ｺﾞｼｯｸM-PRO" w:hint="eastAsia"/>
          <w:b/>
          <w:color w:val="000000" w:themeColor="text1"/>
        </w:rPr>
        <w:t xml:space="preserve">　　</w:t>
      </w:r>
    </w:p>
    <w:p w:rsidR="008F49E8" w:rsidRPr="00A914E9" w:rsidRDefault="008F49E8" w:rsidP="008F49E8">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A914E9">
        <w:rPr>
          <w:rFonts w:asciiTheme="minorEastAsia" w:eastAsiaTheme="minorEastAsia" w:hAnsiTheme="minorEastAsia"/>
          <w:color w:val="000000" w:themeColor="text1"/>
        </w:rPr>
        <w:br w:type="page"/>
      </w:r>
    </w:p>
    <w:p w:rsidR="008F49E8" w:rsidRDefault="008F49E8" w:rsidP="008F49E8">
      <w:pPr>
        <w:rPr>
          <w:rFonts w:asciiTheme="minorEastAsia" w:eastAsiaTheme="minorEastAsia" w:hAnsiTheme="minorEastAsia"/>
          <w:color w:val="000000" w:themeColor="text1"/>
        </w:rPr>
      </w:pPr>
    </w:p>
    <w:p w:rsidR="00F826A7" w:rsidRDefault="00F826A7" w:rsidP="008F49E8">
      <w:pPr>
        <w:rPr>
          <w:rFonts w:asciiTheme="minorEastAsia" w:eastAsiaTheme="minorEastAsia" w:hAnsiTheme="minorEastAsia"/>
          <w:color w:val="000000" w:themeColor="text1"/>
        </w:rPr>
      </w:pPr>
    </w:p>
    <w:p w:rsidR="00F826A7" w:rsidRPr="00A914E9" w:rsidRDefault="00F826A7" w:rsidP="008F49E8">
      <w:pPr>
        <w:rPr>
          <w:rFonts w:asciiTheme="minorEastAsia" w:eastAsiaTheme="minorEastAsia" w:hAnsiTheme="minorEastAsia"/>
          <w:color w:val="000000" w:themeColor="text1"/>
        </w:rPr>
      </w:pPr>
    </w:p>
    <w:p w:rsidR="008F49E8" w:rsidRPr="00A914E9" w:rsidRDefault="008F49E8" w:rsidP="008F49E8">
      <w:pPr>
        <w:widowControl/>
        <w:suppressAutoHyphens w:val="0"/>
        <w:kinsoku/>
        <w:wordWrap/>
        <w:overflowPunct/>
        <w:autoSpaceDE/>
        <w:autoSpaceDN/>
        <w:adjustRightInd/>
        <w:jc w:val="center"/>
        <w:textAlignment w:val="auto"/>
        <w:rPr>
          <w:rFonts w:asciiTheme="majorEastAsia" w:eastAsiaTheme="majorEastAsia" w:hAnsiTheme="majorEastAsia"/>
          <w:b/>
          <w:color w:val="000000" w:themeColor="text1"/>
          <w:sz w:val="32"/>
          <w:szCs w:val="24"/>
        </w:rPr>
      </w:pPr>
      <w:r w:rsidRPr="00A914E9">
        <w:rPr>
          <w:noProof/>
          <w:color w:val="000000" w:themeColor="text1"/>
        </w:rPr>
        <mc:AlternateContent>
          <mc:Choice Requires="wps">
            <w:drawing>
              <wp:anchor distT="0" distB="0" distL="114300" distR="114300" simplePos="0" relativeHeight="251666432" behindDoc="0" locked="0" layoutInCell="1" allowOverlap="1" wp14:anchorId="241625CD" wp14:editId="00B4F86A">
                <wp:simplePos x="0" y="0"/>
                <wp:positionH relativeFrom="column">
                  <wp:posOffset>-110490</wp:posOffset>
                </wp:positionH>
                <wp:positionV relativeFrom="paragraph">
                  <wp:posOffset>541655</wp:posOffset>
                </wp:positionV>
                <wp:extent cx="5779770" cy="1828800"/>
                <wp:effectExtent l="0" t="0" r="0" b="762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5779770" cy="1828800"/>
                        </a:xfrm>
                        <a:prstGeom prst="rect">
                          <a:avLst/>
                        </a:prstGeom>
                        <a:solidFill>
                          <a:schemeClr val="tx1">
                            <a:lumMod val="65000"/>
                            <a:lumOff val="35000"/>
                          </a:schemeClr>
                        </a:solidFill>
                        <a:ln w="25400">
                          <a:noFill/>
                        </a:ln>
                        <a:effectLst/>
                      </wps:spPr>
                      <wps:txbx>
                        <w:txbxContent>
                          <w:p w:rsidR="008F5912" w:rsidRDefault="008F5912" w:rsidP="008F49E8">
                            <w:pPr>
                              <w:pStyle w:val="1"/>
                              <w:tabs>
                                <w:tab w:val="left" w:pos="567"/>
                              </w:tabs>
                              <w:ind w:left="262" w:hangingChars="108" w:hanging="262"/>
                              <w:rPr>
                                <w:rFonts w:asciiTheme="majorEastAsia" w:hAnsiTheme="majorEastAsia"/>
                                <w:b/>
                                <w:color w:val="FFFFFF" w:themeColor="background1"/>
                                <w:sz w:val="22"/>
                              </w:rPr>
                            </w:pPr>
                            <w:r>
                              <w:rPr>
                                <w:rFonts w:asciiTheme="majorEastAsia" w:hAnsiTheme="majorEastAsia" w:cstheme="majorHAnsi" w:hint="eastAsia"/>
                                <w:b/>
                                <w:color w:val="FFFFFF" w:themeColor="background1"/>
                              </w:rPr>
                              <w:t>2-1</w:t>
                            </w:r>
                            <w:r w:rsidRPr="00ED13CD">
                              <w:rPr>
                                <w:rFonts w:asciiTheme="majorEastAsia" w:hAnsiTheme="majorEastAsia" w:hint="eastAsia"/>
                                <w:b/>
                                <w:color w:val="FFFFFF" w:themeColor="background1"/>
                              </w:rPr>
                              <w:t xml:space="preserve">　</w:t>
                            </w:r>
                            <w:r w:rsidRPr="00746E03">
                              <w:rPr>
                                <w:rFonts w:asciiTheme="majorEastAsia" w:hAnsiTheme="majorEastAsia" w:hint="eastAsia"/>
                                <w:b/>
                                <w:color w:val="FFFFFF" w:themeColor="background1"/>
                                <w:sz w:val="22"/>
                              </w:rPr>
                              <w:t>令和</w:t>
                            </w:r>
                            <w:r w:rsidRPr="00746E03">
                              <w:rPr>
                                <w:rFonts w:asciiTheme="majorEastAsia" w:hAnsiTheme="majorEastAsia" w:cstheme="majorHAnsi"/>
                                <w:b/>
                                <w:color w:val="FFFFFF" w:themeColor="background1"/>
                                <w:sz w:val="22"/>
                              </w:rPr>
                              <w:t>2</w:t>
                            </w:r>
                            <w:r w:rsidRPr="00746E03">
                              <w:rPr>
                                <w:rFonts w:asciiTheme="majorEastAsia" w:hAnsiTheme="majorEastAsia" w:hint="eastAsia"/>
                                <w:b/>
                                <w:color w:val="FFFFFF" w:themeColor="background1"/>
                                <w:sz w:val="22"/>
                              </w:rPr>
                              <w:t>年</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日から</w:t>
                            </w:r>
                            <w:r>
                              <w:rPr>
                                <w:rFonts w:asciiTheme="majorEastAsia" w:hAnsiTheme="majorEastAsia" w:cstheme="majorHAnsi"/>
                                <w:b/>
                                <w:color w:val="FFFFFF" w:themeColor="background1"/>
                                <w:sz w:val="22"/>
                              </w:rPr>
                              <w:t>5</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31</w:t>
                            </w:r>
                            <w:r w:rsidRPr="00746E03">
                              <w:rPr>
                                <w:rFonts w:asciiTheme="majorEastAsia" w:hAnsiTheme="majorEastAsia" w:hint="eastAsia"/>
                                <w:b/>
                                <w:color w:val="FFFFFF" w:themeColor="background1"/>
                                <w:sz w:val="22"/>
                              </w:rPr>
                              <w:t>日までに創業し、国の家賃支援給付金の給付を</w:t>
                            </w:r>
                          </w:p>
                          <w:p w:rsidR="008F5912" w:rsidRPr="00ED13CD" w:rsidRDefault="008F5912" w:rsidP="008F49E8">
                            <w:pPr>
                              <w:pStyle w:val="1"/>
                              <w:ind w:leftChars="100" w:left="212" w:firstLineChars="50" w:firstLine="111"/>
                              <w:rPr>
                                <w:rFonts w:asciiTheme="majorEastAsia" w:hAnsiTheme="majorEastAsia" w:cstheme="majorHAnsi"/>
                                <w:b/>
                                <w:color w:val="FFFFFF" w:themeColor="background1"/>
                              </w:rPr>
                            </w:pPr>
                            <w:r w:rsidRPr="006042D1">
                              <w:rPr>
                                <w:rFonts w:asciiTheme="majorEastAsia" w:hAnsiTheme="majorEastAsia" w:hint="eastAsia"/>
                                <w:b/>
                                <w:color w:val="FFFFFF" w:themeColor="background1"/>
                                <w:sz w:val="22"/>
                                <w:u w:val="double"/>
                              </w:rPr>
                              <w:t>受けていない</w:t>
                            </w:r>
                            <w:r w:rsidRPr="00746E03">
                              <w:rPr>
                                <w:rFonts w:asciiTheme="majorEastAsia" w:hAnsiTheme="majorEastAsia" w:hint="eastAsia"/>
                                <w:b/>
                                <w:color w:val="FFFFFF" w:themeColor="background1"/>
                                <w:sz w:val="22"/>
                              </w:rPr>
                              <w:t>事業者の場合</w:t>
                            </w:r>
                            <w:r w:rsidRPr="00746E03">
                              <w:rPr>
                                <w:rFonts w:asciiTheme="majorEastAsia" w:hAnsiTheme="majorEastAsia" w:hint="eastAsia"/>
                                <w:b/>
                                <w:color w:val="FFFFFF" w:themeColor="background1"/>
                                <w:sz w:val="21"/>
                              </w:rPr>
                              <w:t>（</w:t>
                            </w:r>
                            <w:r w:rsidRPr="00746E03">
                              <w:rPr>
                                <w:rFonts w:asciiTheme="majorEastAsia" w:hAnsiTheme="majorEastAsia" w:hint="eastAsia"/>
                                <w:b/>
                                <w:color w:val="FFFFFF" w:themeColor="background1"/>
                                <w:sz w:val="21"/>
                                <w:u w:val="single"/>
                              </w:rPr>
                              <w:t>他団体家賃支援金等を受給しない場合</w:t>
                            </w:r>
                            <w:r w:rsidRPr="00746E03">
                              <w:rPr>
                                <w:rFonts w:asciiTheme="majorEastAsia" w:hAnsiTheme="majorEastAsia" w:hint="eastAsia"/>
                                <w:b/>
                                <w:color w:val="FFFFFF" w:themeColor="background1"/>
                                <w:sz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1625CD" id="テキスト ボックス 9" o:spid="_x0000_s1135" type="#_x0000_t202" style="position:absolute;left:0;text-align:left;margin-left:-8.7pt;margin-top:42.65pt;width:455.1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" fillcolor="#5a5a5a [2109]" stroked="f" strokeweight="2pt">
                <v:textbox style="mso-fit-shape-to-text:t" inset="5.85pt,.7pt,5.85pt,.7pt">
                  <w:txbxContent>
                    <w:p w:rsidR="008F5912" w:rsidRDefault="008F5912" w:rsidP="008F49E8">
                      <w:pPr>
                        <w:pStyle w:val="1"/>
                        <w:tabs>
                          <w:tab w:val="left" w:pos="567"/>
                        </w:tabs>
                        <w:ind w:left="262" w:hangingChars="108" w:hanging="262"/>
                        <w:rPr>
                          <w:rFonts w:asciiTheme="majorEastAsia" w:hAnsiTheme="majorEastAsia"/>
                          <w:b/>
                          <w:color w:val="FFFFFF" w:themeColor="background1"/>
                          <w:sz w:val="22"/>
                        </w:rPr>
                      </w:pPr>
                      <w:r>
                        <w:rPr>
                          <w:rFonts w:asciiTheme="majorEastAsia" w:hAnsiTheme="majorEastAsia" w:cstheme="majorHAnsi" w:hint="eastAsia"/>
                          <w:b/>
                          <w:color w:val="FFFFFF" w:themeColor="background1"/>
                        </w:rPr>
                        <w:t>2-1</w:t>
                      </w:r>
                      <w:r w:rsidRPr="00ED13CD">
                        <w:rPr>
                          <w:rFonts w:asciiTheme="majorEastAsia" w:hAnsiTheme="majorEastAsia" w:hint="eastAsia"/>
                          <w:b/>
                          <w:color w:val="FFFFFF" w:themeColor="background1"/>
                        </w:rPr>
                        <w:t xml:space="preserve">　</w:t>
                      </w:r>
                      <w:r w:rsidRPr="00746E03">
                        <w:rPr>
                          <w:rFonts w:asciiTheme="majorEastAsia" w:hAnsiTheme="majorEastAsia" w:hint="eastAsia"/>
                          <w:b/>
                          <w:color w:val="FFFFFF" w:themeColor="background1"/>
                          <w:sz w:val="22"/>
                        </w:rPr>
                        <w:t>令和</w:t>
                      </w:r>
                      <w:r w:rsidRPr="00746E03">
                        <w:rPr>
                          <w:rFonts w:asciiTheme="majorEastAsia" w:hAnsiTheme="majorEastAsia" w:cstheme="majorHAnsi"/>
                          <w:b/>
                          <w:color w:val="FFFFFF" w:themeColor="background1"/>
                          <w:sz w:val="22"/>
                        </w:rPr>
                        <w:t>2</w:t>
                      </w:r>
                      <w:r w:rsidRPr="00746E03">
                        <w:rPr>
                          <w:rFonts w:asciiTheme="majorEastAsia" w:hAnsiTheme="majorEastAsia" w:hint="eastAsia"/>
                          <w:b/>
                          <w:color w:val="FFFFFF" w:themeColor="background1"/>
                          <w:sz w:val="22"/>
                        </w:rPr>
                        <w:t>年</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日から</w:t>
                      </w:r>
                      <w:r>
                        <w:rPr>
                          <w:rFonts w:asciiTheme="majorEastAsia" w:hAnsiTheme="majorEastAsia" w:cstheme="majorHAnsi"/>
                          <w:b/>
                          <w:color w:val="FFFFFF" w:themeColor="background1"/>
                          <w:sz w:val="22"/>
                        </w:rPr>
                        <w:t>5</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31</w:t>
                      </w:r>
                      <w:r w:rsidRPr="00746E03">
                        <w:rPr>
                          <w:rFonts w:asciiTheme="majorEastAsia" w:hAnsiTheme="majorEastAsia" w:hint="eastAsia"/>
                          <w:b/>
                          <w:color w:val="FFFFFF" w:themeColor="background1"/>
                          <w:sz w:val="22"/>
                        </w:rPr>
                        <w:t>日までに創業し、国の家賃支援給付金の給付を</w:t>
                      </w:r>
                    </w:p>
                    <w:p w:rsidR="008F5912" w:rsidRPr="00ED13CD" w:rsidRDefault="008F5912" w:rsidP="008F49E8">
                      <w:pPr>
                        <w:pStyle w:val="1"/>
                        <w:ind w:leftChars="100" w:left="212" w:firstLineChars="50" w:firstLine="111"/>
                        <w:rPr>
                          <w:rFonts w:asciiTheme="majorEastAsia" w:hAnsiTheme="majorEastAsia" w:cstheme="majorHAnsi"/>
                          <w:b/>
                          <w:color w:val="FFFFFF" w:themeColor="background1"/>
                        </w:rPr>
                      </w:pPr>
                      <w:r w:rsidRPr="006042D1">
                        <w:rPr>
                          <w:rFonts w:asciiTheme="majorEastAsia" w:hAnsiTheme="majorEastAsia" w:hint="eastAsia"/>
                          <w:b/>
                          <w:color w:val="FFFFFF" w:themeColor="background1"/>
                          <w:sz w:val="22"/>
                          <w:u w:val="double"/>
                        </w:rPr>
                        <w:t>受けていない</w:t>
                      </w:r>
                      <w:r w:rsidRPr="00746E03">
                        <w:rPr>
                          <w:rFonts w:asciiTheme="majorEastAsia" w:hAnsiTheme="majorEastAsia" w:hint="eastAsia"/>
                          <w:b/>
                          <w:color w:val="FFFFFF" w:themeColor="background1"/>
                          <w:sz w:val="22"/>
                        </w:rPr>
                        <w:t>事業者の場合</w:t>
                      </w:r>
                      <w:r w:rsidRPr="00746E03">
                        <w:rPr>
                          <w:rFonts w:asciiTheme="majorEastAsia" w:hAnsiTheme="majorEastAsia" w:hint="eastAsia"/>
                          <w:b/>
                          <w:color w:val="FFFFFF" w:themeColor="background1"/>
                          <w:sz w:val="21"/>
                        </w:rPr>
                        <w:t>（</w:t>
                      </w:r>
                      <w:r w:rsidRPr="00746E03">
                        <w:rPr>
                          <w:rFonts w:asciiTheme="majorEastAsia" w:hAnsiTheme="majorEastAsia" w:hint="eastAsia"/>
                          <w:b/>
                          <w:color w:val="FFFFFF" w:themeColor="background1"/>
                          <w:sz w:val="21"/>
                          <w:u w:val="single"/>
                        </w:rPr>
                        <w:t>他団体家賃支援金等を受給しない場合</w:t>
                      </w:r>
                      <w:r w:rsidRPr="00746E03">
                        <w:rPr>
                          <w:rFonts w:asciiTheme="majorEastAsia" w:hAnsiTheme="majorEastAsia" w:hint="eastAsia"/>
                          <w:b/>
                          <w:color w:val="FFFFFF" w:themeColor="background1"/>
                          <w:sz w:val="21"/>
                        </w:rPr>
                        <w:t>）</w:t>
                      </w:r>
                    </w:p>
                  </w:txbxContent>
                </v:textbox>
                <w10:wrap type="square"/>
              </v:shape>
            </w:pict>
          </mc:Fallback>
        </mc:AlternateContent>
      </w:r>
      <w:r w:rsidRPr="00A914E9">
        <w:rPr>
          <w:rFonts w:asciiTheme="minorEastAsia" w:eastAsiaTheme="minorEastAsia" w:hAnsiTheme="minorEastAsia" w:hint="eastAsia"/>
          <w:noProof/>
          <w:color w:val="000000" w:themeColor="text1"/>
          <w:sz w:val="20"/>
          <w:szCs w:val="24"/>
        </w:rPr>
        <mc:AlternateContent>
          <mc:Choice Requires="wps">
            <w:drawing>
              <wp:anchor distT="0" distB="0" distL="114300" distR="114300" simplePos="0" relativeHeight="251669504" behindDoc="0" locked="0" layoutInCell="1" allowOverlap="1" wp14:anchorId="39AAA88D" wp14:editId="63110798">
                <wp:simplePos x="0" y="0"/>
                <wp:positionH relativeFrom="column">
                  <wp:posOffset>-70320</wp:posOffset>
                </wp:positionH>
                <wp:positionV relativeFrom="paragraph">
                  <wp:posOffset>-133930</wp:posOffset>
                </wp:positionV>
                <wp:extent cx="5740841" cy="385749"/>
                <wp:effectExtent l="0" t="0" r="12700" b="14605"/>
                <wp:wrapNone/>
                <wp:docPr id="16" name="テキスト ボックス 16"/>
                <wp:cNvGraphicFramePr/>
                <a:graphic xmlns:a="http://schemas.openxmlformats.org/drawingml/2006/main">
                  <a:graphicData uri="http://schemas.microsoft.com/office/word/2010/wordprocessingShape">
                    <wps:wsp>
                      <wps:cNvSpPr txBox="1"/>
                      <wps:spPr>
                        <a:xfrm>
                          <a:off x="0" y="0"/>
                          <a:ext cx="5740841" cy="38574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F5912" w:rsidRPr="008B69DA" w:rsidRDefault="008F5912" w:rsidP="008F49E8">
                            <w:pPr>
                              <w:spacing w:line="400" w:lineRule="exact"/>
                              <w:jc w:val="center"/>
                              <w:rPr>
                                <w:sz w:val="22"/>
                              </w:rPr>
                            </w:pPr>
                            <w:r w:rsidRPr="008B69DA">
                              <w:rPr>
                                <w:rFonts w:asciiTheme="majorEastAsia" w:eastAsiaTheme="majorEastAsia" w:hAnsiTheme="majorEastAsia" w:hint="eastAsia"/>
                                <w:b/>
                                <w:sz w:val="36"/>
                                <w:szCs w:val="24"/>
                              </w:rPr>
                              <w:t>和</w:t>
                            </w:r>
                            <w:r>
                              <w:rPr>
                                <w:rFonts w:asciiTheme="majorEastAsia" w:eastAsiaTheme="majorEastAsia" w:hAnsiTheme="majorEastAsia" w:hint="eastAsia"/>
                                <w:b/>
                                <w:sz w:val="36"/>
                                <w:szCs w:val="24"/>
                              </w:rPr>
                              <w:t>歌山県家賃支援金申請</w:t>
                            </w:r>
                            <w:r w:rsidRPr="008B69DA">
                              <w:rPr>
                                <w:rFonts w:asciiTheme="majorEastAsia" w:eastAsiaTheme="majorEastAsia" w:hAnsiTheme="majorEastAsia" w:hint="eastAsia"/>
                                <w:b/>
                                <w:sz w:val="36"/>
                                <w:szCs w:val="24"/>
                              </w:rPr>
                              <w:t>額（新規創業）　計算表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AA88D" id="テキスト ボックス 16" o:spid="_x0000_s1136" type="#_x0000_t202" style="position:absolute;left:0;text-align:left;margin-left:-5.55pt;margin-top:-10.55pt;width:452.0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" filled="f" strokecolor="black [3213]" strokeweight=".5pt">
                <v:textbox>
                  <w:txbxContent>
                    <w:p w:rsidR="008F5912" w:rsidRPr="008B69DA" w:rsidRDefault="008F5912" w:rsidP="008F49E8">
                      <w:pPr>
                        <w:spacing w:line="400" w:lineRule="exact"/>
                        <w:jc w:val="center"/>
                        <w:rPr>
                          <w:sz w:val="22"/>
                        </w:rPr>
                      </w:pPr>
                      <w:r w:rsidRPr="008B69DA">
                        <w:rPr>
                          <w:rFonts w:asciiTheme="majorEastAsia" w:eastAsiaTheme="majorEastAsia" w:hAnsiTheme="majorEastAsia" w:hint="eastAsia"/>
                          <w:b/>
                          <w:sz w:val="36"/>
                          <w:szCs w:val="24"/>
                        </w:rPr>
                        <w:t>和</w:t>
                      </w:r>
                      <w:r>
                        <w:rPr>
                          <w:rFonts w:asciiTheme="majorEastAsia" w:eastAsiaTheme="majorEastAsia" w:hAnsiTheme="majorEastAsia" w:hint="eastAsia"/>
                          <w:b/>
                          <w:sz w:val="36"/>
                          <w:szCs w:val="24"/>
                        </w:rPr>
                        <w:t>歌山県家賃支援金申請</w:t>
                      </w:r>
                      <w:r w:rsidRPr="008B69DA">
                        <w:rPr>
                          <w:rFonts w:asciiTheme="majorEastAsia" w:eastAsiaTheme="majorEastAsia" w:hAnsiTheme="majorEastAsia" w:hint="eastAsia"/>
                          <w:b/>
                          <w:sz w:val="36"/>
                          <w:szCs w:val="24"/>
                        </w:rPr>
                        <w:t>額（新規創業）　計算表</w:t>
                      </w:r>
                    </w:p>
                  </w:txbxContent>
                </v:textbox>
              </v:shape>
            </w:pict>
          </mc:Fallback>
        </mc:AlternateContent>
      </w:r>
      <w:r w:rsidRPr="00A914E9">
        <w:rPr>
          <w:rFonts w:asciiTheme="minorEastAsia" w:eastAsiaTheme="minorEastAsia" w:hAnsiTheme="minorEastAsia" w:hint="eastAsia"/>
          <w:noProof/>
          <w:color w:val="000000" w:themeColor="text1"/>
          <w:sz w:val="20"/>
          <w:szCs w:val="24"/>
        </w:rPr>
        <mc:AlternateContent>
          <mc:Choice Requires="wps">
            <w:drawing>
              <wp:anchor distT="0" distB="0" distL="114300" distR="114300" simplePos="0" relativeHeight="251668480" behindDoc="0" locked="0" layoutInCell="1" allowOverlap="1" wp14:anchorId="1F5D422A" wp14:editId="57C006F8">
                <wp:simplePos x="0" y="0"/>
                <wp:positionH relativeFrom="column">
                  <wp:posOffset>48895</wp:posOffset>
                </wp:positionH>
                <wp:positionV relativeFrom="paragraph">
                  <wp:posOffset>192571</wp:posOffset>
                </wp:positionV>
                <wp:extent cx="5810250" cy="349250"/>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5810250" cy="349250"/>
                        </a:xfrm>
                        <a:prstGeom prst="rect">
                          <a:avLst/>
                        </a:prstGeom>
                        <a:noFill/>
                        <a:ln w="6350">
                          <a:noFill/>
                        </a:ln>
                        <a:effectLst/>
                      </wps:spPr>
                      <wps:txbx>
                        <w:txbxContent>
                          <w:p w:rsidR="008F5912" w:rsidRPr="00082AB9" w:rsidRDefault="008F5912" w:rsidP="008F49E8">
                            <w:pPr>
                              <w:jc w:val="both"/>
                              <w:rPr>
                                <w:rFonts w:ascii="ＭＳ Ｐ明朝" w:eastAsia="ＭＳ Ｐ明朝" w:hAnsi="ＭＳ Ｐ明朝"/>
                                <w:sz w:val="20"/>
                                <w:szCs w:val="20"/>
                              </w:rPr>
                            </w:pPr>
                            <w:r w:rsidRPr="005723D2">
                              <w:rPr>
                                <w:rFonts w:ascii="ＭＳ Ｐ明朝" w:eastAsia="ＭＳ Ｐ明朝" w:hAnsi="ＭＳ Ｐ明朝" w:hint="eastAsia"/>
                                <w:spacing w:val="1"/>
                                <w:w w:val="89"/>
                                <w:sz w:val="18"/>
                                <w:szCs w:val="20"/>
                                <w:fitText w:val="8100" w:id="-2028091392"/>
                              </w:rPr>
                              <w:t>※国の家賃支援給付金の受給の有無</w:t>
                            </w:r>
                            <w:r w:rsidRPr="005723D2">
                              <w:rPr>
                                <w:rFonts w:ascii="ＭＳ Ｐ明朝" w:eastAsia="ＭＳ Ｐ明朝" w:hAnsi="ＭＳ Ｐ明朝" w:hint="eastAsia"/>
                                <w:spacing w:val="1"/>
                                <w:w w:val="92"/>
                                <w:sz w:val="18"/>
                                <w:szCs w:val="20"/>
                                <w:fitText w:val="8100" w:id="-2028091392"/>
                              </w:rPr>
                              <w:t>等</w:t>
                            </w:r>
                            <w:r w:rsidRPr="005723D2">
                              <w:rPr>
                                <w:rFonts w:ascii="ＭＳ Ｐ明朝" w:eastAsia="ＭＳ Ｐ明朝" w:hAnsi="ＭＳ Ｐ明朝" w:hint="eastAsia"/>
                                <w:spacing w:val="1"/>
                                <w:w w:val="89"/>
                                <w:sz w:val="18"/>
                                <w:szCs w:val="20"/>
                                <w:fitText w:val="8100" w:id="-2028091392"/>
                              </w:rPr>
                              <w:t>に応じて、「1-1</w:t>
                            </w:r>
                            <w:r w:rsidRPr="005723D2">
                              <w:rPr>
                                <w:rFonts w:ascii="ＭＳ Ｐ明朝" w:eastAsia="ＭＳ Ｐ明朝" w:hAnsi="ＭＳ Ｐ明朝"/>
                                <w:spacing w:val="1"/>
                                <w:w w:val="89"/>
                                <w:sz w:val="18"/>
                                <w:szCs w:val="20"/>
                                <w:fitText w:val="8100" w:id="-2028091392"/>
                              </w:rPr>
                              <w:t>」</w:t>
                            </w:r>
                            <w:r w:rsidRPr="005723D2">
                              <w:rPr>
                                <w:rFonts w:ascii="ＭＳ Ｐ明朝" w:eastAsia="ＭＳ Ｐ明朝" w:hAnsi="ＭＳ Ｐ明朝" w:hint="eastAsia"/>
                                <w:spacing w:val="1"/>
                                <w:w w:val="89"/>
                                <w:sz w:val="18"/>
                                <w:szCs w:val="20"/>
                                <w:fitText w:val="8100" w:id="-2028091392"/>
                              </w:rPr>
                              <w:t>「1-2」「2-1」「2-2」いずれかの計算方法で申請額を計算くださ</w:t>
                            </w:r>
                            <w:r w:rsidRPr="005723D2">
                              <w:rPr>
                                <w:rFonts w:ascii="ＭＳ Ｐ明朝" w:eastAsia="ＭＳ Ｐ明朝" w:hAnsi="ＭＳ Ｐ明朝" w:hint="eastAsia"/>
                                <w:spacing w:val="30"/>
                                <w:w w:val="89"/>
                                <w:sz w:val="18"/>
                                <w:szCs w:val="20"/>
                                <w:fitText w:val="8100" w:id="-202809139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422A" id="テキスト ボックス 124" o:spid="_x0000_s1137" type="#_x0000_t202" style="position:absolute;left:0;text-align:left;margin-left:3.85pt;margin-top:15.15pt;width:457.5pt;height: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" filled="f" stroked="f" strokeweight=".5pt">
                <v:textbox>
                  <w:txbxContent>
                    <w:p w:rsidR="008F5912" w:rsidRPr="00082AB9" w:rsidRDefault="008F5912" w:rsidP="008F49E8">
                      <w:pPr>
                        <w:jc w:val="both"/>
                        <w:rPr>
                          <w:rFonts w:ascii="ＭＳ Ｐ明朝" w:eastAsia="ＭＳ Ｐ明朝" w:hAnsi="ＭＳ Ｐ明朝"/>
                          <w:sz w:val="20"/>
                          <w:szCs w:val="20"/>
                        </w:rPr>
                      </w:pPr>
                      <w:r w:rsidRPr="005723D2">
                        <w:rPr>
                          <w:rFonts w:ascii="ＭＳ Ｐ明朝" w:eastAsia="ＭＳ Ｐ明朝" w:hAnsi="ＭＳ Ｐ明朝" w:hint="eastAsia"/>
                          <w:spacing w:val="1"/>
                          <w:w w:val="89"/>
                          <w:sz w:val="18"/>
                          <w:szCs w:val="20"/>
                          <w:fitText w:val="8100" w:id="-2028091392"/>
                        </w:rPr>
                        <w:t>※国の家賃支援給付金の受給の有無</w:t>
                      </w:r>
                      <w:r w:rsidRPr="005723D2">
                        <w:rPr>
                          <w:rFonts w:ascii="ＭＳ Ｐ明朝" w:eastAsia="ＭＳ Ｐ明朝" w:hAnsi="ＭＳ Ｐ明朝" w:hint="eastAsia"/>
                          <w:spacing w:val="1"/>
                          <w:w w:val="92"/>
                          <w:sz w:val="18"/>
                          <w:szCs w:val="20"/>
                          <w:fitText w:val="8100" w:id="-2028091392"/>
                        </w:rPr>
                        <w:t>等</w:t>
                      </w:r>
                      <w:r w:rsidRPr="005723D2">
                        <w:rPr>
                          <w:rFonts w:ascii="ＭＳ Ｐ明朝" w:eastAsia="ＭＳ Ｐ明朝" w:hAnsi="ＭＳ Ｐ明朝" w:hint="eastAsia"/>
                          <w:spacing w:val="1"/>
                          <w:w w:val="89"/>
                          <w:sz w:val="18"/>
                          <w:szCs w:val="20"/>
                          <w:fitText w:val="8100" w:id="-2028091392"/>
                        </w:rPr>
                        <w:t>に応じて、「1-1</w:t>
                      </w:r>
                      <w:r w:rsidRPr="005723D2">
                        <w:rPr>
                          <w:rFonts w:ascii="ＭＳ Ｐ明朝" w:eastAsia="ＭＳ Ｐ明朝" w:hAnsi="ＭＳ Ｐ明朝"/>
                          <w:spacing w:val="1"/>
                          <w:w w:val="89"/>
                          <w:sz w:val="18"/>
                          <w:szCs w:val="20"/>
                          <w:fitText w:val="8100" w:id="-2028091392"/>
                        </w:rPr>
                        <w:t>」</w:t>
                      </w:r>
                      <w:r w:rsidRPr="005723D2">
                        <w:rPr>
                          <w:rFonts w:ascii="ＭＳ Ｐ明朝" w:eastAsia="ＭＳ Ｐ明朝" w:hAnsi="ＭＳ Ｐ明朝" w:hint="eastAsia"/>
                          <w:spacing w:val="1"/>
                          <w:w w:val="89"/>
                          <w:sz w:val="18"/>
                          <w:szCs w:val="20"/>
                          <w:fitText w:val="8100" w:id="-2028091392"/>
                        </w:rPr>
                        <w:t>「1-2」「2-1」「2-2」いずれかの計算方法で申請額を計算くださ</w:t>
                      </w:r>
                      <w:r w:rsidRPr="005723D2">
                        <w:rPr>
                          <w:rFonts w:ascii="ＭＳ Ｐ明朝" w:eastAsia="ＭＳ Ｐ明朝" w:hAnsi="ＭＳ Ｐ明朝" w:hint="eastAsia"/>
                          <w:spacing w:val="30"/>
                          <w:w w:val="89"/>
                          <w:sz w:val="18"/>
                          <w:szCs w:val="20"/>
                          <w:fitText w:val="8100" w:id="-2028091392"/>
                        </w:rPr>
                        <w:t>い</w:t>
                      </w:r>
                    </w:p>
                  </w:txbxContent>
                </v:textbox>
              </v:shape>
            </w:pict>
          </mc:Fallback>
        </mc:AlternateContent>
      </w:r>
      <w:r w:rsidRPr="00A914E9">
        <w:rPr>
          <w:noProof/>
          <w:color w:val="000000" w:themeColor="text1"/>
        </w:rPr>
        <mc:AlternateContent>
          <mc:Choice Requires="wps">
            <w:drawing>
              <wp:anchor distT="0" distB="0" distL="114300" distR="114300" simplePos="0" relativeHeight="251667456" behindDoc="0" locked="0" layoutInCell="1" allowOverlap="1" wp14:anchorId="7CD83D65" wp14:editId="0EB83BB6">
                <wp:simplePos x="0" y="0"/>
                <wp:positionH relativeFrom="column">
                  <wp:posOffset>-107315</wp:posOffset>
                </wp:positionH>
                <wp:positionV relativeFrom="paragraph">
                  <wp:posOffset>-582295</wp:posOffset>
                </wp:positionV>
                <wp:extent cx="1828800" cy="1828800"/>
                <wp:effectExtent l="0" t="0" r="0" b="7620"/>
                <wp:wrapSquare wrapText="bothSides"/>
                <wp:docPr id="125" name="テキスト ボックス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F5912" w:rsidRPr="00D20883" w:rsidRDefault="008F5912" w:rsidP="008F49E8">
                            <w:pPr>
                              <w:ind w:right="848"/>
                              <w:rPr>
                                <w:rFonts w:asciiTheme="minorEastAsia" w:hAnsiTheme="minorEastAsia"/>
                                <w:b/>
                                <w:sz w:val="28"/>
                                <w:u w:val="single"/>
                              </w:rPr>
                            </w:pPr>
                            <w:r w:rsidRPr="00A1220C">
                              <w:rPr>
                                <w:rFonts w:asciiTheme="minorEastAsia" w:eastAsiaTheme="minorEastAsia" w:hAnsiTheme="minorEastAsia" w:hint="eastAsia"/>
                                <w:b/>
                                <w:sz w:val="28"/>
                                <w:u w:val="single"/>
                              </w:rPr>
                              <w:t>別紙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CD83D65" id="テキスト ボックス 125" o:spid="_x0000_s1138" type="#_x0000_t202" style="position:absolute;left:0;text-align:left;margin-left:-8.45pt;margin-top:-45.8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" filled="f" stroked="f" strokeweight=".5pt">
                <v:textbox style="mso-fit-shape-to-text:t" inset="5.85pt,.7pt,5.85pt,.7pt">
                  <w:txbxContent>
                    <w:p w:rsidR="008F5912" w:rsidRPr="00D20883" w:rsidRDefault="008F5912" w:rsidP="008F49E8">
                      <w:pPr>
                        <w:ind w:right="848"/>
                        <w:rPr>
                          <w:rFonts w:asciiTheme="minorEastAsia" w:hAnsiTheme="minorEastAsia"/>
                          <w:b/>
                          <w:sz w:val="28"/>
                          <w:u w:val="single"/>
                        </w:rPr>
                      </w:pPr>
                      <w:r w:rsidRPr="00A1220C">
                        <w:rPr>
                          <w:rFonts w:asciiTheme="minorEastAsia" w:eastAsiaTheme="minorEastAsia" w:hAnsiTheme="minorEastAsia" w:hint="eastAsia"/>
                          <w:b/>
                          <w:sz w:val="28"/>
                          <w:u w:val="single"/>
                        </w:rPr>
                        <w:t>別紙</w:t>
                      </w:r>
                    </w:p>
                  </w:txbxContent>
                </v:textbox>
                <w10:wrap type="square"/>
              </v:shape>
            </w:pict>
          </mc:Fallback>
        </mc:AlternateContent>
      </w:r>
    </w:p>
    <w:p w:rsidR="008F49E8" w:rsidRPr="00A914E9" w:rsidRDefault="008F49E8" w:rsidP="008F49E8">
      <w:pPr>
        <w:jc w:val="center"/>
        <w:rPr>
          <w:rFonts w:asciiTheme="minorEastAsia" w:eastAsiaTheme="minorEastAsia" w:hAnsiTheme="minorEastAsia"/>
          <w:color w:val="000000" w:themeColor="text1"/>
        </w:rPr>
      </w:pPr>
      <w:r w:rsidRPr="00A914E9">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72576" behindDoc="0" locked="0" layoutInCell="1" allowOverlap="1" wp14:anchorId="4CD77DDF" wp14:editId="0204BC2B">
                <wp:simplePos x="0" y="0"/>
                <wp:positionH relativeFrom="column">
                  <wp:posOffset>57697</wp:posOffset>
                </wp:positionH>
                <wp:positionV relativeFrom="paragraph">
                  <wp:posOffset>706838</wp:posOffset>
                </wp:positionV>
                <wp:extent cx="8051810" cy="7224150"/>
                <wp:effectExtent l="57150" t="0" r="0" b="15240"/>
                <wp:wrapNone/>
                <wp:docPr id="206" name="グループ化 206"/>
                <wp:cNvGraphicFramePr/>
                <a:graphic xmlns:a="http://schemas.openxmlformats.org/drawingml/2006/main">
                  <a:graphicData uri="http://schemas.microsoft.com/office/word/2010/wordprocessingGroup">
                    <wpg:wgp>
                      <wpg:cNvGrpSpPr/>
                      <wpg:grpSpPr>
                        <a:xfrm>
                          <a:off x="0" y="0"/>
                          <a:ext cx="8051810" cy="7224150"/>
                          <a:chOff x="18288" y="0"/>
                          <a:chExt cx="8051810" cy="7224150"/>
                        </a:xfrm>
                      </wpg:grpSpPr>
                      <wps:wsp>
                        <wps:cNvPr id="129" name="テキスト ボックス 129"/>
                        <wps:cNvSpPr txBox="1"/>
                        <wps:spPr>
                          <a:xfrm>
                            <a:off x="3306963" y="6620616"/>
                            <a:ext cx="4763135" cy="576580"/>
                          </a:xfrm>
                          <a:prstGeom prst="rect">
                            <a:avLst/>
                          </a:prstGeom>
                          <a:noFill/>
                          <a:ln w="6350">
                            <a:noFill/>
                          </a:ln>
                          <a:effectLst/>
                        </wps:spPr>
                        <wps:txbx>
                          <w:txbxContent>
                            <w:p w:rsidR="008F5912" w:rsidRPr="00CC798B" w:rsidRDefault="008F5912" w:rsidP="008F49E8">
                              <w:pPr>
                                <w:rPr>
                                  <w:rFonts w:asciiTheme="majorEastAsia" w:eastAsiaTheme="majorEastAsia" w:hAnsiTheme="majorEastAsia"/>
                                  <w:b/>
                                  <w:szCs w:val="72"/>
                                </w:rPr>
                              </w:pPr>
                              <w:r w:rsidRPr="00CC798B">
                                <w:rPr>
                                  <w:rFonts w:asciiTheme="majorEastAsia" w:eastAsiaTheme="majorEastAsia" w:hAnsiTheme="majorEastAsia" w:hint="eastAsia"/>
                                  <w:b/>
                                  <w:szCs w:val="72"/>
                                </w:rPr>
                                <w:t>※申請額に１，０００円未満の端数</w:t>
                              </w:r>
                            </w:p>
                            <w:p w:rsidR="008F5912" w:rsidRPr="00CC798B" w:rsidRDefault="008F5912" w:rsidP="008F49E8">
                              <w:pPr>
                                <w:ind w:firstLineChars="100" w:firstLine="213"/>
                                <w:rPr>
                                  <w:rFonts w:asciiTheme="majorEastAsia" w:eastAsiaTheme="majorEastAsia" w:hAnsiTheme="majorEastAsia"/>
                                  <w:b/>
                                  <w:sz w:val="22"/>
                                  <w:szCs w:val="72"/>
                                </w:rPr>
                              </w:pPr>
                              <w:r w:rsidRPr="00CC798B">
                                <w:rPr>
                                  <w:rFonts w:asciiTheme="majorEastAsia" w:eastAsiaTheme="majorEastAsia" w:hAnsiTheme="majorEastAsia" w:hint="eastAsia"/>
                                  <w:b/>
                                  <w:szCs w:val="72"/>
                                </w:rPr>
                                <w:t>が生じる場合は切捨て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4" name="グループ化 204"/>
                        <wpg:cNvGrpSpPr/>
                        <wpg:grpSpPr>
                          <a:xfrm>
                            <a:off x="18288" y="0"/>
                            <a:ext cx="5675691" cy="6568186"/>
                            <a:chOff x="0" y="0"/>
                            <a:chExt cx="5675691" cy="6568186"/>
                          </a:xfrm>
                        </wpg:grpSpPr>
                        <wpg:grpSp>
                          <wpg:cNvPr id="203" name="グループ化 203"/>
                          <wpg:cNvGrpSpPr/>
                          <wpg:grpSpPr>
                            <a:xfrm>
                              <a:off x="0" y="0"/>
                              <a:ext cx="5675691" cy="3651240"/>
                              <a:chOff x="0" y="0"/>
                              <a:chExt cx="5675691" cy="3651240"/>
                            </a:xfrm>
                          </wpg:grpSpPr>
                          <wpg:grpSp>
                            <wpg:cNvPr id="202" name="グループ化 202"/>
                            <wpg:cNvGrpSpPr/>
                            <wpg:grpSpPr>
                              <a:xfrm>
                                <a:off x="9144" y="0"/>
                                <a:ext cx="5666547" cy="2903650"/>
                                <a:chOff x="0" y="0"/>
                                <a:chExt cx="5666547" cy="2903650"/>
                              </a:xfrm>
                            </wpg:grpSpPr>
                            <wpg:grpSp>
                              <wpg:cNvPr id="201" name="グループ化 201"/>
                              <wpg:cNvGrpSpPr/>
                              <wpg:grpSpPr>
                                <a:xfrm>
                                  <a:off x="0" y="0"/>
                                  <a:ext cx="5666547" cy="2903650"/>
                                  <a:chOff x="0" y="0"/>
                                  <a:chExt cx="5666547" cy="2903650"/>
                                </a:xfrm>
                              </wpg:grpSpPr>
                              <wpg:grpSp>
                                <wpg:cNvPr id="200" name="グループ化 200"/>
                                <wpg:cNvGrpSpPr/>
                                <wpg:grpSpPr>
                                  <a:xfrm>
                                    <a:off x="0" y="0"/>
                                    <a:ext cx="5666547" cy="2250313"/>
                                    <a:chOff x="0" y="0"/>
                                    <a:chExt cx="5666547" cy="2250313"/>
                                  </a:xfrm>
                                </wpg:grpSpPr>
                                <wps:wsp>
                                  <wps:cNvPr id="151" name="テキスト ボックス 151"/>
                                  <wps:cNvSpPr txBox="1"/>
                                  <wps:spPr>
                                    <a:xfrm>
                                      <a:off x="3291840" y="283464"/>
                                      <a:ext cx="2374707" cy="618866"/>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EF390C">
                                          <w:rPr>
                                            <w:rFonts w:ascii="HG創英角ｺﾞｼｯｸUB" w:eastAsia="HG創英角ｺﾞｼｯｸUB" w:hAnsi="HG創英角ｺﾞｼｯｸUB" w:hint="eastAsia"/>
                                            <w:sz w:val="44"/>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9" name="グループ化 199"/>
                                  <wpg:cNvGrpSpPr/>
                                  <wpg:grpSpPr>
                                    <a:xfrm>
                                      <a:off x="0" y="0"/>
                                      <a:ext cx="3296644" cy="2250313"/>
                                      <a:chOff x="0" y="0"/>
                                      <a:chExt cx="3296644" cy="2250313"/>
                                    </a:xfrm>
                                  </wpg:grpSpPr>
                                  <wpg:grpSp>
                                    <wpg:cNvPr id="159" name="グループ化 159"/>
                                    <wpg:cNvGrpSpPr/>
                                    <wpg:grpSpPr>
                                      <a:xfrm>
                                        <a:off x="0" y="0"/>
                                        <a:ext cx="3296644" cy="1043305"/>
                                        <a:chOff x="0" y="0"/>
                                        <a:chExt cx="1408430" cy="742315"/>
                                      </a:xfrm>
                                    </wpg:grpSpPr>
                                    <wps:wsp>
                                      <wps:cNvPr id="157" name="正方形/長方形 157"/>
                                      <wps:cNvSpPr/>
                                      <wps:spPr>
                                        <a:xfrm>
                                          <a:off x="0" y="0"/>
                                          <a:ext cx="1408430" cy="742315"/>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直線コネクタ 158"/>
                                      <wps:cNvCnPr/>
                                      <wps:spPr>
                                        <a:xfrm>
                                          <a:off x="0" y="388188"/>
                                          <a:ext cx="1408430" cy="0"/>
                                        </a:xfrm>
                                        <a:prstGeom prst="line">
                                          <a:avLst/>
                                        </a:prstGeom>
                                        <a:noFill/>
                                        <a:ln w="22225" cap="flat" cmpd="sng" algn="ctr">
                                          <a:solidFill>
                                            <a:sysClr val="windowText" lastClr="000000"/>
                                          </a:solidFill>
                                          <a:prstDash val="sysDash"/>
                                        </a:ln>
                                        <a:effectLst/>
                                      </wps:spPr>
                                      <wps:bodyPr/>
                                    </wps:wsp>
                                  </wpg:grpSp>
                                  <wpg:grpSp>
                                    <wpg:cNvPr id="163" name="グループ化 163"/>
                                    <wpg:cNvGrpSpPr/>
                                    <wpg:grpSpPr>
                                      <a:xfrm>
                                        <a:off x="0" y="1207008"/>
                                        <a:ext cx="3295333" cy="1043305"/>
                                        <a:chOff x="0" y="0"/>
                                        <a:chExt cx="1408430" cy="742315"/>
                                      </a:xfrm>
                                    </wpg:grpSpPr>
                                    <wps:wsp>
                                      <wps:cNvPr id="164" name="正方形/長方形 164"/>
                                      <wps:cNvSpPr/>
                                      <wps:spPr>
                                        <a:xfrm>
                                          <a:off x="0" y="0"/>
                                          <a:ext cx="1408430" cy="742315"/>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直線コネクタ 165"/>
                                      <wps:cNvCnPr/>
                                      <wps:spPr>
                                        <a:xfrm>
                                          <a:off x="0" y="388188"/>
                                          <a:ext cx="1408430" cy="0"/>
                                        </a:xfrm>
                                        <a:prstGeom prst="line">
                                          <a:avLst/>
                                        </a:prstGeom>
                                        <a:noFill/>
                                        <a:ln w="22225" cap="flat" cmpd="sng" algn="ctr">
                                          <a:solidFill>
                                            <a:sysClr val="windowText" lastClr="000000"/>
                                          </a:solidFill>
                                          <a:prstDash val="sysDash"/>
                                        </a:ln>
                                        <a:effectLst/>
                                      </wps:spPr>
                                      <wps:bodyPr/>
                                    </wps:wsp>
                                  </wpg:grpSp>
                                </wpg:grpSp>
                                <wps:wsp>
                                  <wps:cNvPr id="167" name="テキスト ボックス 167"/>
                                  <wps:cNvSpPr txBox="1"/>
                                  <wps:spPr>
                                    <a:xfrm>
                                      <a:off x="3291840" y="1399032"/>
                                      <a:ext cx="2374265" cy="618490"/>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EF390C">
                                          <w:rPr>
                                            <w:rFonts w:ascii="HG創英角ｺﾞｼｯｸUB" w:eastAsia="HG創英角ｺﾞｼｯｸUB" w:hAnsi="HG創英角ｺﾞｼｯｸUB" w:hint="eastAsia"/>
                                            <w:sz w:val="44"/>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9" name="グループ化 169"/>
                                <wpg:cNvGrpSpPr/>
                                <wpg:grpSpPr>
                                  <a:xfrm>
                                    <a:off x="1133856" y="548640"/>
                                    <a:ext cx="3819525" cy="2355010"/>
                                    <a:chOff x="-3727" y="0"/>
                                    <a:chExt cx="3819525" cy="1623454"/>
                                  </a:xfrm>
                                </wpg:grpSpPr>
                                <wps:wsp>
                                  <wps:cNvPr id="170" name="フリーフォーム 170"/>
                                  <wps:cNvSpPr/>
                                  <wps:spPr>
                                    <a:xfrm>
                                      <a:off x="3148642" y="0"/>
                                      <a:ext cx="190915" cy="829625"/>
                                    </a:xfrm>
                                    <a:custGeom>
                                      <a:avLst/>
                                      <a:gdLst>
                                        <a:gd name="connsiteX0" fmla="*/ 0 w 257175"/>
                                        <a:gd name="connsiteY0" fmla="*/ 0 h 838200"/>
                                        <a:gd name="connsiteX1" fmla="*/ 257175 w 257175"/>
                                        <a:gd name="connsiteY1" fmla="*/ 0 h 838200"/>
                                        <a:gd name="connsiteX2" fmla="*/ 257175 w 257175"/>
                                        <a:gd name="connsiteY2" fmla="*/ 828675 h 838200"/>
                                        <a:gd name="connsiteX3" fmla="*/ 57150 w 257175"/>
                                        <a:gd name="connsiteY3" fmla="*/ 838200 h 838200"/>
                                        <a:gd name="connsiteX0" fmla="*/ 0 w 257175"/>
                                        <a:gd name="connsiteY0" fmla="*/ 0 h 828961"/>
                                        <a:gd name="connsiteX1" fmla="*/ 257175 w 257175"/>
                                        <a:gd name="connsiteY1" fmla="*/ 0 h 828961"/>
                                        <a:gd name="connsiteX2" fmla="*/ 257175 w 257175"/>
                                        <a:gd name="connsiteY2" fmla="*/ 828675 h 828961"/>
                                        <a:gd name="connsiteX3" fmla="*/ 66260 w 257175"/>
                                        <a:gd name="connsiteY3" fmla="*/ 810702 h 828961"/>
                                        <a:gd name="connsiteX0" fmla="*/ 0 w 257175"/>
                                        <a:gd name="connsiteY0" fmla="*/ 0 h 829625"/>
                                        <a:gd name="connsiteX1" fmla="*/ 257175 w 257175"/>
                                        <a:gd name="connsiteY1" fmla="*/ 0 h 829625"/>
                                        <a:gd name="connsiteX2" fmla="*/ 257175 w 257175"/>
                                        <a:gd name="connsiteY2" fmla="*/ 828675 h 829625"/>
                                        <a:gd name="connsiteX3" fmla="*/ 66260 w 257175"/>
                                        <a:gd name="connsiteY3" fmla="*/ 828961 h 829625"/>
                                        <a:gd name="connsiteX0" fmla="*/ 0 w 190915"/>
                                        <a:gd name="connsiteY0" fmla="*/ 0 h 829625"/>
                                        <a:gd name="connsiteX1" fmla="*/ 190915 w 190915"/>
                                        <a:gd name="connsiteY1" fmla="*/ 0 h 829625"/>
                                        <a:gd name="connsiteX2" fmla="*/ 190915 w 190915"/>
                                        <a:gd name="connsiteY2" fmla="*/ 828675 h 829625"/>
                                        <a:gd name="connsiteX3" fmla="*/ 0 w 190915"/>
                                        <a:gd name="connsiteY3" fmla="*/ 828961 h 829625"/>
                                      </a:gdLst>
                                      <a:ahLst/>
                                      <a:cxnLst>
                                        <a:cxn ang="0">
                                          <a:pos x="connsiteX0" y="connsiteY0"/>
                                        </a:cxn>
                                        <a:cxn ang="0">
                                          <a:pos x="connsiteX1" y="connsiteY1"/>
                                        </a:cxn>
                                        <a:cxn ang="0">
                                          <a:pos x="connsiteX2" y="connsiteY2"/>
                                        </a:cxn>
                                        <a:cxn ang="0">
                                          <a:pos x="connsiteX3" y="connsiteY3"/>
                                        </a:cxn>
                                      </a:cxnLst>
                                      <a:rect l="l" t="t" r="r" b="b"/>
                                      <a:pathLst>
                                        <a:path w="190915" h="829625">
                                          <a:moveTo>
                                            <a:pt x="0" y="0"/>
                                          </a:moveTo>
                                          <a:lnTo>
                                            <a:pt x="190915" y="0"/>
                                          </a:lnTo>
                                          <a:lnTo>
                                            <a:pt x="190915" y="828675"/>
                                          </a:lnTo>
                                          <a:cubicBezTo>
                                            <a:pt x="124240" y="831850"/>
                                            <a:pt x="66675" y="825786"/>
                                            <a:pt x="0" y="828961"/>
                                          </a:cubicBezTo>
                                        </a:path>
                                      </a:pathLst>
                                    </a:custGeom>
                                    <a:noFill/>
                                    <a:ln w="539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1" name="グループ化 171"/>
                                  <wpg:cNvGrpSpPr/>
                                  <wpg:grpSpPr>
                                    <a:xfrm>
                                      <a:off x="-3727" y="396728"/>
                                      <a:ext cx="3819525" cy="1226726"/>
                                      <a:chOff x="-3727" y="-107"/>
                                      <a:chExt cx="3819525" cy="1501072"/>
                                    </a:xfrm>
                                  </wpg:grpSpPr>
                                  <wps:wsp>
                                    <wps:cNvPr id="172" name="フリーフォーム 172"/>
                                    <wps:cNvSpPr/>
                                    <wps:spPr>
                                      <a:xfrm>
                                        <a:off x="-3727" y="1062517"/>
                                        <a:ext cx="3819525" cy="438448"/>
                                      </a:xfrm>
                                      <a:custGeom>
                                        <a:avLst/>
                                        <a:gdLst>
                                          <a:gd name="connsiteX0" fmla="*/ 3067050 w 3467100"/>
                                          <a:gd name="connsiteY0" fmla="*/ 0 h 1828800"/>
                                          <a:gd name="connsiteX1" fmla="*/ 3467100 w 3467100"/>
                                          <a:gd name="connsiteY1" fmla="*/ 0 h 1828800"/>
                                          <a:gd name="connsiteX2" fmla="*/ 3467100 w 3467100"/>
                                          <a:gd name="connsiteY2" fmla="*/ 1571625 h 1828800"/>
                                          <a:gd name="connsiteX3" fmla="*/ 0 w 3467100"/>
                                          <a:gd name="connsiteY3" fmla="*/ 1552575 h 1828800"/>
                                          <a:gd name="connsiteX4" fmla="*/ 0 w 3467100"/>
                                          <a:gd name="connsiteY4" fmla="*/ 1828800 h 1828800"/>
                                          <a:gd name="connsiteX0" fmla="*/ 3067050 w 3467100"/>
                                          <a:gd name="connsiteY0" fmla="*/ 0 h 1828800"/>
                                          <a:gd name="connsiteX1" fmla="*/ 3467100 w 3467100"/>
                                          <a:gd name="connsiteY1" fmla="*/ 0 h 1828800"/>
                                          <a:gd name="connsiteX2" fmla="*/ 3467100 w 3467100"/>
                                          <a:gd name="connsiteY2" fmla="*/ 1209675 h 1828800"/>
                                          <a:gd name="connsiteX3" fmla="*/ 0 w 3467100"/>
                                          <a:gd name="connsiteY3" fmla="*/ 1552575 h 1828800"/>
                                          <a:gd name="connsiteX4" fmla="*/ 0 w 3467100"/>
                                          <a:gd name="connsiteY4" fmla="*/ 1828800 h 1828800"/>
                                          <a:gd name="connsiteX0" fmla="*/ 3067050 w 3467100"/>
                                          <a:gd name="connsiteY0" fmla="*/ 0 h 1828800"/>
                                          <a:gd name="connsiteX1" fmla="*/ 3467100 w 3467100"/>
                                          <a:gd name="connsiteY1" fmla="*/ 0 h 1828800"/>
                                          <a:gd name="connsiteX2" fmla="*/ 3467100 w 3467100"/>
                                          <a:gd name="connsiteY2" fmla="*/ 1209675 h 1828800"/>
                                          <a:gd name="connsiteX3" fmla="*/ 0 w 3467100"/>
                                          <a:gd name="connsiteY3" fmla="*/ 1209675 h 1828800"/>
                                          <a:gd name="connsiteX4" fmla="*/ 0 w 3467100"/>
                                          <a:gd name="connsiteY4" fmla="*/ 1828800 h 1828800"/>
                                          <a:gd name="connsiteX0" fmla="*/ 3067050 w 3467100"/>
                                          <a:gd name="connsiteY0" fmla="*/ 0 h 1828800"/>
                                          <a:gd name="connsiteX1" fmla="*/ 3467100 w 3467100"/>
                                          <a:gd name="connsiteY1" fmla="*/ 1209675 h 1828800"/>
                                          <a:gd name="connsiteX2" fmla="*/ 0 w 3467100"/>
                                          <a:gd name="connsiteY2" fmla="*/ 1209675 h 1828800"/>
                                          <a:gd name="connsiteX3" fmla="*/ 0 w 3467100"/>
                                          <a:gd name="connsiteY3" fmla="*/ 1828800 h 1828800"/>
                                          <a:gd name="connsiteX0" fmla="*/ 3467100 w 3467100"/>
                                          <a:gd name="connsiteY0" fmla="*/ 0 h 619125"/>
                                          <a:gd name="connsiteX1" fmla="*/ 0 w 3467100"/>
                                          <a:gd name="connsiteY1" fmla="*/ 0 h 619125"/>
                                          <a:gd name="connsiteX2" fmla="*/ 0 w 3467100"/>
                                          <a:gd name="connsiteY2" fmla="*/ 619125 h 619125"/>
                                          <a:gd name="connsiteX0" fmla="*/ 3819525 w 3819525"/>
                                          <a:gd name="connsiteY0" fmla="*/ 0 h 619125"/>
                                          <a:gd name="connsiteX1" fmla="*/ 0 w 3819525"/>
                                          <a:gd name="connsiteY1" fmla="*/ 0 h 619125"/>
                                          <a:gd name="connsiteX2" fmla="*/ 0 w 3819525"/>
                                          <a:gd name="connsiteY2" fmla="*/ 619125 h 619125"/>
                                        </a:gdLst>
                                        <a:ahLst/>
                                        <a:cxnLst>
                                          <a:cxn ang="0">
                                            <a:pos x="connsiteX0" y="connsiteY0"/>
                                          </a:cxn>
                                          <a:cxn ang="0">
                                            <a:pos x="connsiteX1" y="connsiteY1"/>
                                          </a:cxn>
                                          <a:cxn ang="0">
                                            <a:pos x="connsiteX2" y="connsiteY2"/>
                                          </a:cxn>
                                        </a:cxnLst>
                                        <a:rect l="l" t="t" r="r" b="b"/>
                                        <a:pathLst>
                                          <a:path w="3819525" h="619125">
                                            <a:moveTo>
                                              <a:pt x="3819525" y="0"/>
                                            </a:moveTo>
                                            <a:lnTo>
                                              <a:pt x="0" y="0"/>
                                            </a:lnTo>
                                            <a:lnTo>
                                              <a:pt x="0" y="619125"/>
                                            </a:lnTo>
                                          </a:path>
                                        </a:pathLst>
                                      </a:custGeom>
                                      <a:noFill/>
                                      <a:ln w="60325" cap="flat" cmpd="sng" algn="ctr">
                                        <a:solidFill>
                                          <a:sysClr val="windowText" lastClr="000000"/>
                                        </a:solidFill>
                                        <a:prstDash val="solid"/>
                                        <a:tailEnd type="stealth"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フリーフォーム 173"/>
                                    <wps:cNvSpPr/>
                                    <wps:spPr>
                                      <a:xfrm>
                                        <a:off x="3339548" y="-107"/>
                                        <a:ext cx="476250" cy="1064474"/>
                                      </a:xfrm>
                                      <a:custGeom>
                                        <a:avLst/>
                                        <a:gdLst>
                                          <a:gd name="connsiteX0" fmla="*/ 0 w 457200"/>
                                          <a:gd name="connsiteY0" fmla="*/ 0 h 762000"/>
                                          <a:gd name="connsiteX1" fmla="*/ 438150 w 457200"/>
                                          <a:gd name="connsiteY1" fmla="*/ 0 h 762000"/>
                                          <a:gd name="connsiteX2" fmla="*/ 457200 w 457200"/>
                                          <a:gd name="connsiteY2" fmla="*/ 762000 h 762000"/>
                                          <a:gd name="connsiteX0" fmla="*/ 0 w 457200"/>
                                          <a:gd name="connsiteY0" fmla="*/ 0 h 762000"/>
                                          <a:gd name="connsiteX1" fmla="*/ 457200 w 457200"/>
                                          <a:gd name="connsiteY1" fmla="*/ 0 h 762000"/>
                                          <a:gd name="connsiteX2" fmla="*/ 457200 w 457200"/>
                                          <a:gd name="connsiteY2" fmla="*/ 762000 h 762000"/>
                                        </a:gdLst>
                                        <a:ahLst/>
                                        <a:cxnLst>
                                          <a:cxn ang="0">
                                            <a:pos x="connsiteX0" y="connsiteY0"/>
                                          </a:cxn>
                                          <a:cxn ang="0">
                                            <a:pos x="connsiteX1" y="connsiteY1"/>
                                          </a:cxn>
                                          <a:cxn ang="0">
                                            <a:pos x="connsiteX2" y="connsiteY2"/>
                                          </a:cxn>
                                        </a:cxnLst>
                                        <a:rect l="l" t="t" r="r" b="b"/>
                                        <a:pathLst>
                                          <a:path w="457200" h="762000">
                                            <a:moveTo>
                                              <a:pt x="0" y="0"/>
                                            </a:moveTo>
                                            <a:lnTo>
                                              <a:pt x="457200" y="0"/>
                                            </a:lnTo>
                                            <a:lnTo>
                                              <a:pt x="457200" y="762000"/>
                                            </a:lnTo>
                                          </a:path>
                                        </a:pathLst>
                                      </a:custGeom>
                                      <a:noFill/>
                                      <a:ln w="476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74" name="テキスト ボックス 174"/>
                              <wps:cNvSpPr txBox="1"/>
                              <wps:spPr>
                                <a:xfrm>
                                  <a:off x="1335024" y="2386584"/>
                                  <a:ext cx="3434715" cy="414020"/>
                                </a:xfrm>
                                <a:prstGeom prst="rect">
                                  <a:avLst/>
                                </a:prstGeom>
                                <a:noFill/>
                                <a:ln w="6350">
                                  <a:noFill/>
                                </a:ln>
                                <a:effectLst/>
                              </wps:spPr>
                              <wps:txbx>
                                <w:txbxContent>
                                  <w:p w:rsidR="008F5912" w:rsidRPr="00C22849" w:rsidRDefault="008F5912" w:rsidP="008F49E8">
                                    <w:pPr>
                                      <w:rPr>
                                        <w:rFonts w:asciiTheme="majorEastAsia" w:eastAsiaTheme="majorEastAsia" w:hAnsiTheme="majorEastAsia"/>
                                        <w:b/>
                                        <w:sz w:val="20"/>
                                        <w:szCs w:val="28"/>
                                      </w:rPr>
                                    </w:pPr>
                                    <w:r>
                                      <w:rPr>
                                        <w:rFonts w:asciiTheme="majorEastAsia" w:eastAsiaTheme="majorEastAsia" w:hAnsiTheme="majorEastAsia" w:hint="eastAsia"/>
                                        <w:b/>
                                        <w:sz w:val="28"/>
                                        <w:szCs w:val="28"/>
                                      </w:rPr>
                                      <w:t>①又は②のいずれか少ない方が基準額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grpSp>
                            <wpg:cNvPr id="175" name="グループ化 175"/>
                            <wpg:cNvGrpSpPr/>
                            <wpg:grpSpPr>
                              <a:xfrm>
                                <a:off x="0" y="2999232"/>
                                <a:ext cx="3296285" cy="652008"/>
                                <a:chOff x="0" y="0"/>
                                <a:chExt cx="2904267" cy="867114"/>
                              </a:xfrm>
                            </wpg:grpSpPr>
                            <wpg:grpSp>
                              <wpg:cNvPr id="176" name="グループ化 176"/>
                              <wpg:cNvGrpSpPr/>
                              <wpg:grpSpPr>
                                <a:xfrm>
                                  <a:off x="0" y="0"/>
                                  <a:ext cx="2903148" cy="867114"/>
                                  <a:chOff x="0" y="0"/>
                                  <a:chExt cx="1408430" cy="616664"/>
                                </a:xfrm>
                              </wpg:grpSpPr>
                              <wps:wsp>
                                <wps:cNvPr id="177" name="正方形/長方形 177"/>
                                <wps:cNvSpPr/>
                                <wps:spPr>
                                  <a:xfrm>
                                    <a:off x="0" y="0"/>
                                    <a:ext cx="1408430" cy="616664"/>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直線コネクタ 178"/>
                                <wps:cNvCnPr/>
                                <wps:spPr>
                                  <a:xfrm>
                                    <a:off x="0" y="301071"/>
                                    <a:ext cx="1408430" cy="0"/>
                                  </a:xfrm>
                                  <a:prstGeom prst="line">
                                    <a:avLst/>
                                  </a:prstGeom>
                                  <a:noFill/>
                                  <a:ln w="22225" cap="flat" cmpd="sng" algn="ctr">
                                    <a:solidFill>
                                      <a:sysClr val="windowText" lastClr="000000"/>
                                    </a:solidFill>
                                    <a:prstDash val="sysDash"/>
                                  </a:ln>
                                  <a:effectLst/>
                                </wps:spPr>
                                <wps:bodyPr/>
                              </wps:wsp>
                            </wpg:grpSp>
                            <wps:wsp>
                              <wps:cNvPr id="179" name="テキスト ボックス 179"/>
                              <wps:cNvSpPr txBox="1"/>
                              <wps:spPr>
                                <a:xfrm>
                                  <a:off x="1957" y="97428"/>
                                  <a:ext cx="2902310" cy="298226"/>
                                </a:xfrm>
                                <a:prstGeom prst="rect">
                                  <a:avLst/>
                                </a:prstGeom>
                                <a:noFill/>
                                <a:ln w="6350">
                                  <a:noFill/>
                                </a:ln>
                                <a:effectLst/>
                              </wps:spPr>
                              <wps:txbx>
                                <w:txbxContent>
                                  <w:p w:rsidR="008F5912" w:rsidRPr="00F53BD8" w:rsidRDefault="008F5912" w:rsidP="008F49E8">
                                    <w:pPr>
                                      <w:spacing w:line="260" w:lineRule="exact"/>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基準額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grpSp>
                        <wps:wsp>
                          <wps:cNvPr id="180" name="直線矢印コネクタ 180"/>
                          <wps:cNvCnPr/>
                          <wps:spPr>
                            <a:xfrm>
                              <a:off x="457164" y="3785597"/>
                              <a:ext cx="0" cy="1243603"/>
                            </a:xfrm>
                            <a:prstGeom prst="straightConnector1">
                              <a:avLst/>
                            </a:prstGeom>
                            <a:ln w="127000">
                              <a:solidFill>
                                <a:schemeClr val="tx1"/>
                              </a:solidFill>
                              <a:headEnd type="none"/>
                              <a:tailEnd type="stealth" w="lg" len="lg"/>
                            </a:ln>
                          </wps:spPr>
                          <wps:style>
                            <a:lnRef idx="1">
                              <a:schemeClr val="accent1"/>
                            </a:lnRef>
                            <a:fillRef idx="0">
                              <a:schemeClr val="accent1"/>
                            </a:fillRef>
                            <a:effectRef idx="0">
                              <a:schemeClr val="accent1"/>
                            </a:effectRef>
                            <a:fontRef idx="minor">
                              <a:schemeClr val="tx1"/>
                            </a:fontRef>
                          </wps:style>
                          <wps:bodyPr/>
                        </wps:wsp>
                        <wpg:grpSp>
                          <wpg:cNvPr id="181" name="グループ化 181"/>
                          <wpg:cNvGrpSpPr/>
                          <wpg:grpSpPr>
                            <a:xfrm>
                              <a:off x="9130" y="5093233"/>
                              <a:ext cx="3296299" cy="578305"/>
                              <a:chOff x="-12" y="97393"/>
                              <a:chExt cx="2904279" cy="769683"/>
                            </a:xfrm>
                          </wpg:grpSpPr>
                          <wpg:grpSp>
                            <wpg:cNvPr id="182" name="グループ化 182"/>
                            <wpg:cNvGrpSpPr/>
                            <wpg:grpSpPr>
                              <a:xfrm>
                                <a:off x="-12" y="97393"/>
                                <a:ext cx="2903160" cy="769683"/>
                                <a:chOff x="-6" y="69263"/>
                                <a:chExt cx="1408436" cy="547374"/>
                              </a:xfrm>
                            </wpg:grpSpPr>
                            <wps:wsp>
                              <wps:cNvPr id="183" name="正方形/長方形 183"/>
                              <wps:cNvSpPr/>
                              <wps:spPr>
                                <a:xfrm>
                                  <a:off x="-6" y="69263"/>
                                  <a:ext cx="1408430" cy="547374"/>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直線コネクタ 184"/>
                              <wps:cNvCnPr/>
                              <wps:spPr>
                                <a:xfrm>
                                  <a:off x="0" y="301071"/>
                                  <a:ext cx="1408430" cy="0"/>
                                </a:xfrm>
                                <a:prstGeom prst="line">
                                  <a:avLst/>
                                </a:prstGeom>
                                <a:noFill/>
                                <a:ln w="22225" cap="flat" cmpd="sng" algn="ctr">
                                  <a:solidFill>
                                    <a:sysClr val="windowText" lastClr="000000"/>
                                  </a:solidFill>
                                  <a:prstDash val="sysDash"/>
                                </a:ln>
                                <a:effectLst/>
                              </wps:spPr>
                              <wps:bodyPr/>
                            </wps:wsp>
                          </wpg:grpSp>
                          <wps:wsp>
                            <wps:cNvPr id="185" name="テキスト ボックス 185"/>
                            <wps:cNvSpPr txBox="1"/>
                            <wps:spPr>
                              <a:xfrm>
                                <a:off x="1957" y="125120"/>
                                <a:ext cx="2902310" cy="298227"/>
                              </a:xfrm>
                              <a:prstGeom prst="rect">
                                <a:avLst/>
                              </a:prstGeom>
                              <a:noFill/>
                              <a:ln w="6350">
                                <a:noFill/>
                              </a:ln>
                              <a:effectLst/>
                            </wps:spPr>
                            <wps:txbx>
                              <w:txbxContent>
                                <w:p w:rsidR="008F5912" w:rsidRPr="00F53BD8" w:rsidRDefault="008F5912" w:rsidP="008F49E8">
                                  <w:pPr>
                                    <w:spacing w:line="260" w:lineRule="exact"/>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交付額（月額）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186" name="直線矢印コネクタ 186"/>
                          <wps:cNvCnPr/>
                          <wps:spPr>
                            <a:xfrm>
                              <a:off x="466344" y="5742161"/>
                              <a:ext cx="0" cy="658639"/>
                            </a:xfrm>
                            <a:prstGeom prst="straightConnector1">
                              <a:avLst/>
                            </a:prstGeom>
                            <a:ln w="127000">
                              <a:solidFill>
                                <a:schemeClr val="tx1"/>
                              </a:solidFill>
                              <a:headEnd type="none"/>
                              <a:tailEnd type="stealth" w="lg" len="lg"/>
                            </a:ln>
                          </wps:spPr>
                          <wps:style>
                            <a:lnRef idx="1">
                              <a:schemeClr val="accent1"/>
                            </a:lnRef>
                            <a:fillRef idx="0">
                              <a:schemeClr val="accent1"/>
                            </a:fillRef>
                            <a:effectRef idx="0">
                              <a:schemeClr val="accent1"/>
                            </a:effectRef>
                            <a:fontRef idx="minor">
                              <a:schemeClr val="tx1"/>
                            </a:fontRef>
                          </wps:style>
                          <wps:bodyPr/>
                        </wps:wsp>
                        <wps:wsp>
                          <wps:cNvPr id="187" name="テキスト ボックス 187"/>
                          <wps:cNvSpPr txBox="1"/>
                          <wps:spPr>
                            <a:xfrm>
                              <a:off x="822960" y="5797296"/>
                              <a:ext cx="3434715" cy="770890"/>
                            </a:xfrm>
                            <a:prstGeom prst="rect">
                              <a:avLst/>
                            </a:prstGeom>
                            <a:noFill/>
                            <a:ln w="6350">
                              <a:noFill/>
                            </a:ln>
                            <a:effectLst/>
                          </wps:spPr>
                          <wps:txbx>
                            <w:txbxContent>
                              <w:p w:rsidR="008F5912" w:rsidRPr="00CC798B" w:rsidRDefault="008F5912" w:rsidP="008F49E8">
                                <w:pPr>
                                  <w:rPr>
                                    <w:rFonts w:asciiTheme="majorEastAsia" w:eastAsiaTheme="majorEastAsia" w:hAnsiTheme="majorEastAsia"/>
                                    <w:b/>
                                    <w:sz w:val="72"/>
                                    <w:szCs w:val="72"/>
                                  </w:rPr>
                                </w:pPr>
                                <w:r w:rsidRPr="00CC798B">
                                  <w:rPr>
                                    <w:rFonts w:asciiTheme="majorEastAsia" w:eastAsiaTheme="majorEastAsia" w:hAnsiTheme="majorEastAsia" w:hint="eastAsia"/>
                                    <w:b/>
                                    <w:sz w:val="72"/>
                                    <w:szCs w:val="72"/>
                                  </w:rPr>
                                  <w:t>×６</w:t>
                                </w:r>
                                <w:r>
                                  <w:rPr>
                                    <w:rFonts w:asciiTheme="majorEastAsia" w:eastAsiaTheme="majorEastAsia" w:hAnsiTheme="majorEastAsia" w:hint="eastAsia"/>
                                    <w:b/>
                                    <w:sz w:val="20"/>
                                    <w:szCs w:val="20"/>
                                  </w:rPr>
                                  <w:t>か</w:t>
                                </w:r>
                                <w:r w:rsidRPr="006042D1">
                                  <w:rPr>
                                    <w:rFonts w:asciiTheme="majorEastAsia" w:eastAsiaTheme="majorEastAsia" w:hAnsiTheme="majorEastAsia" w:hint="eastAsia"/>
                                    <w:b/>
                                    <w:sz w:val="20"/>
                                    <w:szCs w:val="20"/>
                                  </w:rPr>
                                  <w:t>月分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grpSp>
                        <wpg:cNvPr id="205" name="グループ化 205"/>
                        <wpg:cNvGrpSpPr/>
                        <wpg:grpSpPr>
                          <a:xfrm>
                            <a:off x="18288" y="6400809"/>
                            <a:ext cx="3310949" cy="823341"/>
                            <a:chOff x="18288" y="-192015"/>
                            <a:chExt cx="3310949" cy="823341"/>
                          </a:xfrm>
                        </wpg:grpSpPr>
                        <wpg:grpSp>
                          <wpg:cNvPr id="188" name="グループ化 188"/>
                          <wpg:cNvGrpSpPr/>
                          <wpg:grpSpPr>
                            <a:xfrm>
                              <a:off x="18288" y="-192015"/>
                              <a:ext cx="3310949" cy="796373"/>
                              <a:chOff x="16113" y="-233874"/>
                              <a:chExt cx="2917187" cy="965599"/>
                            </a:xfrm>
                          </wpg:grpSpPr>
                          <wpg:grpSp>
                            <wpg:cNvPr id="189" name="グループ化 189"/>
                            <wpg:cNvGrpSpPr/>
                            <wpg:grpSpPr>
                              <a:xfrm>
                                <a:off x="16113" y="-135389"/>
                                <a:ext cx="2917187" cy="867114"/>
                                <a:chOff x="7817" y="-96284"/>
                                <a:chExt cx="1415241" cy="616664"/>
                              </a:xfrm>
                            </wpg:grpSpPr>
                            <wps:wsp>
                              <wps:cNvPr id="190" name="正方形/長方形 190"/>
                              <wps:cNvSpPr/>
                              <wps:spPr>
                                <a:xfrm>
                                  <a:off x="7817" y="-96284"/>
                                  <a:ext cx="1408430" cy="616664"/>
                                </a:xfrm>
                                <a:prstGeom prst="rect">
                                  <a:avLst/>
                                </a:prstGeom>
                                <a:noFill/>
                                <a:ln w="508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直線コネクタ 191"/>
                              <wps:cNvCnPr/>
                              <wps:spPr>
                                <a:xfrm>
                                  <a:off x="14628" y="205498"/>
                                  <a:ext cx="1408430" cy="0"/>
                                </a:xfrm>
                                <a:prstGeom prst="line">
                                  <a:avLst/>
                                </a:prstGeom>
                                <a:noFill/>
                                <a:ln w="50800" cap="flat" cmpd="sng" algn="ctr">
                                  <a:solidFill>
                                    <a:sysClr val="windowText" lastClr="000000"/>
                                  </a:solidFill>
                                  <a:prstDash val="solid"/>
                                </a:ln>
                                <a:effectLst/>
                              </wps:spPr>
                              <wps:bodyPr/>
                            </wps:wsp>
                          </wpg:grpSp>
                          <wps:wsp>
                            <wps:cNvPr id="192" name="テキスト ボックス 192"/>
                            <wps:cNvSpPr txBox="1"/>
                            <wps:spPr>
                              <a:xfrm>
                                <a:off x="30153" y="-233874"/>
                                <a:ext cx="2902310" cy="510969"/>
                              </a:xfrm>
                              <a:prstGeom prst="rect">
                                <a:avLst/>
                              </a:prstGeom>
                              <a:noFill/>
                              <a:ln w="50800">
                                <a:noFill/>
                                <a:prstDash val="solid"/>
                              </a:ln>
                              <a:effectLst/>
                            </wps:spPr>
                            <wps:txbx>
                              <w:txbxContent>
                                <w:p w:rsidR="008F5912" w:rsidRPr="00CC798B" w:rsidRDefault="008F5912" w:rsidP="008F49E8">
                                  <w:pPr>
                                    <w:spacing w:line="276" w:lineRule="auto"/>
                                    <w:jc w:val="center"/>
                                    <w:rPr>
                                      <w:rFonts w:asciiTheme="majorEastAsia" w:eastAsiaTheme="majorEastAsia" w:hAnsiTheme="majorEastAsia"/>
                                      <w:sz w:val="36"/>
                                      <w:szCs w:val="28"/>
                                    </w:rPr>
                                  </w:pPr>
                                  <w:r w:rsidRPr="00CC798B">
                                    <w:rPr>
                                      <w:rFonts w:asciiTheme="majorEastAsia" w:eastAsiaTheme="majorEastAsia" w:hAnsiTheme="majorEastAsia" w:hint="eastAsia"/>
                                      <w:sz w:val="36"/>
                                      <w:szCs w:val="28"/>
                                    </w:rPr>
                                    <w:t>申請額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193" name="テキスト ボックス 193"/>
                          <wps:cNvSpPr txBox="1"/>
                          <wps:spPr>
                            <a:xfrm>
                              <a:off x="338328" y="210321"/>
                              <a:ext cx="2968635" cy="421005"/>
                            </a:xfrm>
                            <a:prstGeom prst="rect">
                              <a:avLst/>
                            </a:prstGeom>
                            <a:noFill/>
                            <a:ln w="50800">
                              <a:noFill/>
                              <a:prstDash val="solid"/>
                            </a:ln>
                            <a:effectLst/>
                          </wps:spPr>
                          <wps:txbx>
                            <w:txbxContent>
                              <w:p w:rsidR="008F5912" w:rsidRPr="00CC798B" w:rsidRDefault="008F5912" w:rsidP="008F49E8">
                                <w:pPr>
                                  <w:spacing w:line="276" w:lineRule="auto"/>
                                  <w:jc w:val="right"/>
                                  <w:rPr>
                                    <w:rFonts w:asciiTheme="majorEastAsia" w:eastAsiaTheme="majorEastAsia" w:hAnsiTheme="majorEastAsia"/>
                                    <w:sz w:val="36"/>
                                    <w:szCs w:val="28"/>
                                  </w:rPr>
                                </w:pPr>
                                <w:r>
                                  <w:rPr>
                                    <w:rFonts w:asciiTheme="majorEastAsia" w:eastAsiaTheme="majorEastAsia" w:hAnsiTheme="majorEastAsia" w:hint="eastAsia"/>
                                    <w:sz w:val="36"/>
                                    <w:szCs w:val="28"/>
                                  </w:rPr>
                                  <w:t>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anchor>
            </w:drawing>
          </mc:Choice>
          <mc:Fallback>
            <w:pict>
              <v:group w14:anchorId="4CD77DDF" id="グループ化 206" o:spid="_x0000_s1139" style="position:absolute;left:0;text-align:left;margin-left:4.55pt;margin-top:55.65pt;width:634pt;height:568.85pt;z-index:251672576" coordorigin="182" coordsize="80518,7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">
                <v:shape id="テキスト ボックス 129" o:spid="_x0000_s1140" type="#_x0000_t202" style="position:absolute;left:33069;top:66206;width:47631;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rsidR="008F5912" w:rsidRPr="00CC798B" w:rsidRDefault="008F5912" w:rsidP="008F49E8">
                        <w:pPr>
                          <w:rPr>
                            <w:rFonts w:asciiTheme="majorEastAsia" w:eastAsiaTheme="majorEastAsia" w:hAnsiTheme="majorEastAsia"/>
                            <w:b/>
                            <w:szCs w:val="72"/>
                          </w:rPr>
                        </w:pPr>
                        <w:r w:rsidRPr="00CC798B">
                          <w:rPr>
                            <w:rFonts w:asciiTheme="majorEastAsia" w:eastAsiaTheme="majorEastAsia" w:hAnsiTheme="majorEastAsia" w:hint="eastAsia"/>
                            <w:b/>
                            <w:szCs w:val="72"/>
                          </w:rPr>
                          <w:t>※申請額に１，０００円未満の端数</w:t>
                        </w:r>
                      </w:p>
                      <w:p w:rsidR="008F5912" w:rsidRPr="00CC798B" w:rsidRDefault="008F5912" w:rsidP="008F49E8">
                        <w:pPr>
                          <w:ind w:firstLineChars="100" w:firstLine="213"/>
                          <w:rPr>
                            <w:rFonts w:asciiTheme="majorEastAsia" w:eastAsiaTheme="majorEastAsia" w:hAnsiTheme="majorEastAsia"/>
                            <w:b/>
                            <w:sz w:val="22"/>
                            <w:szCs w:val="72"/>
                          </w:rPr>
                        </w:pPr>
                        <w:r w:rsidRPr="00CC798B">
                          <w:rPr>
                            <w:rFonts w:asciiTheme="majorEastAsia" w:eastAsiaTheme="majorEastAsia" w:hAnsiTheme="majorEastAsia" w:hint="eastAsia"/>
                            <w:b/>
                            <w:szCs w:val="72"/>
                          </w:rPr>
                          <w:t>が生じる場合は切捨て</w:t>
                        </w:r>
                      </w:p>
                    </w:txbxContent>
                  </v:textbox>
                </v:shape>
                <v:group id="グループ化 204" o:spid="_x0000_s1141" style="position:absolute;left:182;width:56757;height:65681" coordsize="56756,6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グループ化 203" o:spid="_x0000_s1142" style="position:absolute;width:56756;height:36512" coordsize="56756,3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group id="グループ化 202" o:spid="_x0000_s1143" style="position:absolute;left:91;width:56665;height:29036" coordsize="56665,2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group id="グループ化 201" o:spid="_x0000_s1144" style="position:absolute;width:56665;height:29036" coordsize="56665,2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group id="グループ化 200" o:spid="_x0000_s1145" style="position:absolute;width:56665;height:22503" coordsize="56665,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テキスト ボックス 151" o:spid="_x0000_s1146" type="#_x0000_t202" style="position:absolute;left:32918;top:2834;width:23747;height:6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EF390C">
                                    <w:rPr>
                                      <w:rFonts w:ascii="HG創英角ｺﾞｼｯｸUB" w:eastAsia="HG創英角ｺﾞｼｯｸUB" w:hAnsi="HG創英角ｺﾞｼｯｸUB" w:hint="eastAsia"/>
                                      <w:sz w:val="44"/>
                                      <w:szCs w:val="28"/>
                                    </w:rPr>
                                    <w:t>①</w:t>
                                  </w:r>
                                </w:p>
                              </w:txbxContent>
                            </v:textbox>
                          </v:shape>
                          <v:group id="グループ化 199" o:spid="_x0000_s1147" style="position:absolute;width:32966;height:22503" coordsize="32966,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グループ化 159" o:spid="_x0000_s1148" style="position:absolute;width:32966;height:10433" coordsize="14084,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正方形/長方形 157" o:spid="_x0000_s1149" style="position:absolute;width:14084;height:7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" filled="f" strokecolor="windowText" strokeweight="1.75pt">
                                <v:stroke dashstyle="3 1"/>
                              </v:rect>
                              <v:line id="直線コネクタ 158" o:spid="_x0000_s1150" style="position:absolute;visibility:visible;mso-wrap-style:square" from="0,3881" to="14084,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" strokecolor="windowText" strokeweight="1.75pt">
                                <v:stroke dashstyle="3 1"/>
                              </v:line>
                            </v:group>
                            <v:group id="グループ化 163" o:spid="_x0000_s1151" style="position:absolute;top:12070;width:32953;height:10433" coordsize="14084,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正方形/長方形 164" o:spid="_x0000_s1152" style="position:absolute;width:14084;height:7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" filled="f" strokecolor="windowText" strokeweight="1.75pt">
                                <v:stroke dashstyle="3 1"/>
                              </v:rect>
                              <v:line id="直線コネクタ 165" o:spid="_x0000_s1153" style="position:absolute;visibility:visible;mso-wrap-style:square" from="0,3881" to="14084,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" strokecolor="windowText" strokeweight="1.75pt">
                                <v:stroke dashstyle="3 1"/>
                              </v:line>
                            </v:group>
                          </v:group>
                          <v:shape id="テキスト ボックス 167" o:spid="_x0000_s1154" type="#_x0000_t202" style="position:absolute;left:32918;top:13990;width:23743;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EF390C">
                                    <w:rPr>
                                      <w:rFonts w:ascii="HG創英角ｺﾞｼｯｸUB" w:eastAsia="HG創英角ｺﾞｼｯｸUB" w:hAnsi="HG創英角ｺﾞｼｯｸUB" w:hint="eastAsia"/>
                                      <w:sz w:val="44"/>
                                      <w:szCs w:val="28"/>
                                    </w:rPr>
                                    <w:t>②</w:t>
                                  </w:r>
                                </w:p>
                              </w:txbxContent>
                            </v:textbox>
                          </v:shape>
                        </v:group>
                        <v:group id="グループ化 169" o:spid="_x0000_s1155" style="position:absolute;left:11338;top:5486;width:38195;height:23550" coordorigin="-37" coordsize="38195,1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フリーフォーム 170" o:spid="_x0000_s1156" style="position:absolute;left:31486;width:1909;height:8296;visibility:visible;mso-wrap-style:square;v-text-anchor:middle" coordsize="190915,82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" path="m,l190915,r,828675c124240,831850,66675,825786,,828961e" filled="f" strokecolor="windowText" strokeweight="4.25pt">
                            <v:path arrowok="t" o:connecttype="custom" o:connectlocs="0,0;190915,0;190915,828675;0,828961" o:connectangles="0,0,0,0"/>
                          </v:shape>
                          <v:group id="グループ化 171" o:spid="_x0000_s1157" style="position:absolute;left:-37;top:3967;width:38194;height:12267" coordorigin="-37,-1" coordsize="38195,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フリーフォーム 172" o:spid="_x0000_s1158" style="position:absolute;left:-37;top:10625;width:38194;height:4384;visibility:visible;mso-wrap-style:square;v-text-anchor:middle" coordsize="381952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" path="m3819525,l,,,619125e" filled="f" strokecolor="windowText" strokeweight="4.75pt">
                              <v:stroke endarrow="classic" endarrowwidth="wide" endarrowlength="long"/>
                              <v:path arrowok="t" o:connecttype="custom" o:connectlocs="3819525,0;0,0;0,438448" o:connectangles="0,0,0"/>
                            </v:shape>
                            <v:shape id="フリーフォーム 173" o:spid="_x0000_s1159" style="position:absolute;left:33395;top:-1;width:4762;height:10644;visibility:visible;mso-wrap-style:square;v-text-anchor:middle" coordsize="4572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" path="m,l457200,r,762000e" filled="f" strokecolor="windowText" strokeweight="3.75pt">
                              <v:path arrowok="t" o:connecttype="custom" o:connectlocs="0,0;476250,0;476250,1064474" o:connectangles="0,0,0"/>
                            </v:shape>
                          </v:group>
                        </v:group>
                      </v:group>
                      <v:shape id="テキスト ボックス 174" o:spid="_x0000_s1160" type="#_x0000_t202" style="position:absolute;left:13350;top:23865;width:34347;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" filled="f" stroked="f" strokeweight=".5pt">
                        <v:textbox inset="5.85pt,.7pt,5.85pt,.7pt">
                          <w:txbxContent>
                            <w:p w:rsidR="008F5912" w:rsidRPr="00C22849" w:rsidRDefault="008F5912" w:rsidP="008F49E8">
                              <w:pPr>
                                <w:rPr>
                                  <w:rFonts w:asciiTheme="majorEastAsia" w:eastAsiaTheme="majorEastAsia" w:hAnsiTheme="majorEastAsia"/>
                                  <w:b/>
                                  <w:sz w:val="20"/>
                                  <w:szCs w:val="28"/>
                                </w:rPr>
                              </w:pPr>
                              <w:r>
                                <w:rPr>
                                  <w:rFonts w:asciiTheme="majorEastAsia" w:eastAsiaTheme="majorEastAsia" w:hAnsiTheme="majorEastAsia" w:hint="eastAsia"/>
                                  <w:b/>
                                  <w:sz w:val="28"/>
                                  <w:szCs w:val="28"/>
                                </w:rPr>
                                <w:t>①又は②のいずれか少ない方が基準額</w:t>
                              </w:r>
                            </w:p>
                          </w:txbxContent>
                        </v:textbox>
                      </v:shape>
                    </v:group>
                    <v:group id="グループ化 175" o:spid="_x0000_s1161" style="position:absolute;top:29992;width:32962;height:6520" coordsize="29042,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グループ化 176" o:spid="_x0000_s1162" style="position:absolute;width:29031;height:8671" coordsize="14084,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正方形/長方形 177" o:spid="_x0000_s1163" style="position:absolute;width:14084;height:6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" filled="f" strokecolor="windowText" strokeweight="1.75pt">
                          <v:stroke dashstyle="3 1"/>
                        </v:rect>
                        <v:line id="直線コネクタ 178" o:spid="_x0000_s1164" style="position:absolute;visibility:visible;mso-wrap-style:square" from="0,3010" to="14084,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" strokecolor="windowText" strokeweight="1.75pt">
                          <v:stroke dashstyle="3 1"/>
                        </v:line>
                      </v:group>
                      <v:shape id="テキスト ボックス 179" o:spid="_x0000_s1165" type="#_x0000_t202" style="position:absolute;left:19;top:974;width:29023;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" filled="f" stroked="f" strokeweight=".5pt">
                        <v:textbox inset="5.85pt,.7pt,5.85pt,.7pt">
                          <w:txbxContent>
                            <w:p w:rsidR="008F5912" w:rsidRPr="00F53BD8" w:rsidRDefault="008F5912" w:rsidP="008F49E8">
                              <w:pPr>
                                <w:spacing w:line="260" w:lineRule="exact"/>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基準額</w:t>
                              </w:r>
                            </w:p>
                          </w:txbxContent>
                        </v:textbox>
                      </v:shape>
                    </v:group>
                  </v:group>
                  <v:shapetype id="_x0000_t32" coordsize="21600,21600" o:spt="32" o:oned="t" path="m,l21600,21600e" filled="f">
                    <v:path arrowok="t" fillok="f" o:connecttype="none"/>
                    <o:lock v:ext="edit" shapetype="t"/>
                  </v:shapetype>
                  <v:shape id="直線矢印コネクタ 180" o:spid="_x0000_s1166" type="#_x0000_t32" style="position:absolute;left:4571;top:37855;width:0;height:12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" strokecolor="black [3213]" strokeweight="10pt">
                    <v:stroke endarrow="classic" endarrowwidth="wide" endarrowlength="long"/>
                  </v:shape>
                  <v:group id="グループ化 181" o:spid="_x0000_s1167" style="position:absolute;left:91;top:50932;width:32963;height:5783" coordorigin=",973" coordsize="29042,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グループ化 182" o:spid="_x0000_s1168" style="position:absolute;top:973;width:29031;height:7697" coordorigin=",692" coordsize="14084,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正方形/長方形 183" o:spid="_x0000_s1169" style="position:absolute;top:692;width:14084;height:5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" filled="f" strokecolor="windowText" strokeweight="1.75pt">
                        <v:stroke dashstyle="3 1"/>
                      </v:rect>
                      <v:line id="直線コネクタ 184" o:spid="_x0000_s1170" style="position:absolute;visibility:visible;mso-wrap-style:square" from="0,3010" to="14084,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" strokecolor="windowText" strokeweight="1.75pt">
                        <v:stroke dashstyle="3 1"/>
                      </v:line>
                    </v:group>
                    <v:shape id="テキスト ボックス 185" o:spid="_x0000_s1171" type="#_x0000_t202" style="position:absolute;left:19;top:1251;width:29023;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" filled="f" stroked="f" strokeweight=".5pt">
                      <v:textbox inset="5.85pt,.7pt,5.85pt,.7pt">
                        <w:txbxContent>
                          <w:p w:rsidR="008F5912" w:rsidRPr="00F53BD8" w:rsidRDefault="008F5912" w:rsidP="008F49E8">
                            <w:pPr>
                              <w:spacing w:line="260" w:lineRule="exact"/>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交付額（月額）</w:t>
                            </w:r>
                          </w:p>
                        </w:txbxContent>
                      </v:textbox>
                    </v:shape>
                  </v:group>
                  <v:shape id="直線矢印コネクタ 186" o:spid="_x0000_s1172" type="#_x0000_t32" style="position:absolute;left:4663;top:57421;width:0;height:6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" strokecolor="black [3213]" strokeweight="10pt">
                    <v:stroke endarrow="classic" endarrowwidth="wide" endarrowlength="long"/>
                  </v:shape>
                  <v:shape id="テキスト ボックス 187" o:spid="_x0000_s1173" type="#_x0000_t202" style="position:absolute;left:8229;top:57972;width:34347;height:7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" filled="f" stroked="f" strokeweight=".5pt">
                    <v:textbox inset="5.85pt,.7pt,5.85pt,.7pt">
                      <w:txbxContent>
                        <w:p w:rsidR="008F5912" w:rsidRPr="00CC798B" w:rsidRDefault="008F5912" w:rsidP="008F49E8">
                          <w:pPr>
                            <w:rPr>
                              <w:rFonts w:asciiTheme="majorEastAsia" w:eastAsiaTheme="majorEastAsia" w:hAnsiTheme="majorEastAsia"/>
                              <w:b/>
                              <w:sz w:val="72"/>
                              <w:szCs w:val="72"/>
                            </w:rPr>
                          </w:pPr>
                          <w:r w:rsidRPr="00CC798B">
                            <w:rPr>
                              <w:rFonts w:asciiTheme="majorEastAsia" w:eastAsiaTheme="majorEastAsia" w:hAnsiTheme="majorEastAsia" w:hint="eastAsia"/>
                              <w:b/>
                              <w:sz w:val="72"/>
                              <w:szCs w:val="72"/>
                            </w:rPr>
                            <w:t>×６</w:t>
                          </w:r>
                          <w:r>
                            <w:rPr>
                              <w:rFonts w:asciiTheme="majorEastAsia" w:eastAsiaTheme="majorEastAsia" w:hAnsiTheme="majorEastAsia" w:hint="eastAsia"/>
                              <w:b/>
                              <w:sz w:val="20"/>
                              <w:szCs w:val="20"/>
                            </w:rPr>
                            <w:t>か</w:t>
                          </w:r>
                          <w:r w:rsidRPr="006042D1">
                            <w:rPr>
                              <w:rFonts w:asciiTheme="majorEastAsia" w:eastAsiaTheme="majorEastAsia" w:hAnsiTheme="majorEastAsia" w:hint="eastAsia"/>
                              <w:b/>
                              <w:sz w:val="20"/>
                              <w:szCs w:val="20"/>
                            </w:rPr>
                            <w:t>月分</w:t>
                          </w:r>
                        </w:p>
                      </w:txbxContent>
                    </v:textbox>
                  </v:shape>
                </v:group>
                <v:group id="グループ化 205" o:spid="_x0000_s1174" style="position:absolute;left:182;top:64008;width:33110;height:8233" coordorigin="182,-1920" coordsize="33109,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グループ化 188" o:spid="_x0000_s1175" style="position:absolute;left:182;top:-1920;width:33110;height:7963" coordorigin="161,-2338" coordsize="29171,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group id="グループ化 189" o:spid="_x0000_s1176" style="position:absolute;left:161;top:-1353;width:29172;height:8670" coordorigin="78,-962" coordsize="1415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rect id="正方形/長方形 190" o:spid="_x0000_s1177" style="position:absolute;left:78;top:-962;width:14084;height:6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" filled="f" strokecolor="windowText" strokeweight="4pt"/>
                      <v:line id="直線コネクタ 191" o:spid="_x0000_s1178" style="position:absolute;visibility:visible;mso-wrap-style:square" from="146,2054" to="14230,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" strokecolor="windowText" strokeweight="4pt"/>
                    </v:group>
                    <v:shape id="テキスト ボックス 192" o:spid="_x0000_s1179" type="#_x0000_t202" style="position:absolute;left:301;top:-2338;width:2902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" filled="f" stroked="f" strokeweight="4pt">
                      <v:textbox inset="5.85pt,.7pt,5.85pt,.7pt">
                        <w:txbxContent>
                          <w:p w:rsidR="008F5912" w:rsidRPr="00CC798B" w:rsidRDefault="008F5912" w:rsidP="008F49E8">
                            <w:pPr>
                              <w:spacing w:line="276" w:lineRule="auto"/>
                              <w:jc w:val="center"/>
                              <w:rPr>
                                <w:rFonts w:asciiTheme="majorEastAsia" w:eastAsiaTheme="majorEastAsia" w:hAnsiTheme="majorEastAsia"/>
                                <w:sz w:val="36"/>
                                <w:szCs w:val="28"/>
                              </w:rPr>
                            </w:pPr>
                            <w:r w:rsidRPr="00CC798B">
                              <w:rPr>
                                <w:rFonts w:asciiTheme="majorEastAsia" w:eastAsiaTheme="majorEastAsia" w:hAnsiTheme="majorEastAsia" w:hint="eastAsia"/>
                                <w:sz w:val="36"/>
                                <w:szCs w:val="28"/>
                              </w:rPr>
                              <w:t>申請額</w:t>
                            </w:r>
                          </w:p>
                        </w:txbxContent>
                      </v:textbox>
                    </v:shape>
                  </v:group>
                  <v:shape id="テキスト ボックス 193" o:spid="_x0000_s1180" type="#_x0000_t202" style="position:absolute;left:3383;top:2103;width:29686;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" filled="f" stroked="f" strokeweight="4pt">
                    <v:textbox inset="5.85pt,.7pt,5.85pt,.7pt">
                      <w:txbxContent>
                        <w:p w:rsidR="008F5912" w:rsidRPr="00CC798B" w:rsidRDefault="008F5912" w:rsidP="008F49E8">
                          <w:pPr>
                            <w:spacing w:line="276" w:lineRule="auto"/>
                            <w:jc w:val="right"/>
                            <w:rPr>
                              <w:rFonts w:asciiTheme="majorEastAsia" w:eastAsiaTheme="majorEastAsia" w:hAnsiTheme="majorEastAsia"/>
                              <w:sz w:val="36"/>
                              <w:szCs w:val="28"/>
                            </w:rPr>
                          </w:pPr>
                          <w:r>
                            <w:rPr>
                              <w:rFonts w:asciiTheme="majorEastAsia" w:eastAsiaTheme="majorEastAsia" w:hAnsiTheme="majorEastAsia" w:hint="eastAsia"/>
                              <w:sz w:val="36"/>
                              <w:szCs w:val="28"/>
                            </w:rPr>
                            <w:t>円</w:t>
                          </w:r>
                        </w:p>
                      </w:txbxContent>
                    </v:textbox>
                  </v:shape>
                </v:group>
              </v:group>
            </w:pict>
          </mc:Fallback>
        </mc:AlternateContent>
      </w:r>
      <w:r w:rsidRPr="00A914E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70528" behindDoc="0" locked="0" layoutInCell="1" allowOverlap="1" wp14:anchorId="0AB35D2B" wp14:editId="1E0A0029">
                <wp:simplePos x="0" y="0"/>
                <wp:positionH relativeFrom="column">
                  <wp:posOffset>62865</wp:posOffset>
                </wp:positionH>
                <wp:positionV relativeFrom="paragraph">
                  <wp:posOffset>707263</wp:posOffset>
                </wp:positionV>
                <wp:extent cx="3295692" cy="545331"/>
                <wp:effectExtent l="0" t="0" r="0" b="7620"/>
                <wp:wrapNone/>
                <wp:docPr id="160" name="テキスト ボックス 160"/>
                <wp:cNvGraphicFramePr/>
                <a:graphic xmlns:a="http://schemas.openxmlformats.org/drawingml/2006/main">
                  <a:graphicData uri="http://schemas.microsoft.com/office/word/2010/wordprocessingShape">
                    <wps:wsp>
                      <wps:cNvSpPr txBox="1"/>
                      <wps:spPr>
                        <a:xfrm>
                          <a:off x="0" y="0"/>
                          <a:ext cx="3295692" cy="545331"/>
                        </a:xfrm>
                        <a:prstGeom prst="rect">
                          <a:avLst/>
                        </a:prstGeom>
                        <a:noFill/>
                        <a:ln w="6350">
                          <a:noFill/>
                        </a:ln>
                        <a:effectLst/>
                      </wps:spPr>
                      <wps:txbx>
                        <w:txbxContent>
                          <w:p w:rsidR="008F5912" w:rsidRDefault="008F5912" w:rsidP="008F49E8">
                            <w:pPr>
                              <w:spacing w:line="26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過去1</w:t>
                            </w:r>
                            <w:r>
                              <w:rPr>
                                <w:rFonts w:asciiTheme="majorEastAsia" w:eastAsiaTheme="majorEastAsia" w:hAnsiTheme="majorEastAsia" w:hint="eastAsia"/>
                                <w:szCs w:val="28"/>
                              </w:rPr>
                              <w:t>か</w:t>
                            </w:r>
                            <w:r w:rsidRPr="004A596F">
                              <w:rPr>
                                <w:rFonts w:asciiTheme="majorEastAsia" w:eastAsiaTheme="majorEastAsia" w:hAnsiTheme="majorEastAsia" w:hint="eastAsia"/>
                                <w:szCs w:val="28"/>
                              </w:rPr>
                              <w:t>月以内に支払った</w:t>
                            </w:r>
                          </w:p>
                          <w:p w:rsidR="008F5912" w:rsidRPr="004A596F" w:rsidRDefault="008F5912" w:rsidP="008F49E8">
                            <w:pPr>
                              <w:spacing w:line="26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賃料及び共益費・管理費(税込)の合計</w:t>
                            </w:r>
                          </w:p>
                          <w:p w:rsidR="008F5912" w:rsidRPr="006042D1" w:rsidRDefault="008F5912" w:rsidP="008F49E8">
                            <w:pPr>
                              <w:spacing w:line="260" w:lineRule="exact"/>
                              <w:jc w:val="center"/>
                              <w:rPr>
                                <w:rFonts w:ascii="HG丸ｺﾞｼｯｸM-PRO" w:eastAsia="HG丸ｺﾞｼｯｸM-PRO" w:hAnsi="HG丸ｺﾞｼｯｸM-PRO"/>
                                <w:sz w:val="16"/>
                                <w:szCs w:val="16"/>
                              </w:rPr>
                            </w:pPr>
                            <w:r w:rsidRPr="006042D1">
                              <w:rPr>
                                <w:rFonts w:ascii="HG丸ｺﾞｼｯｸM-PRO" w:eastAsia="HG丸ｺﾞｼｯｸM-PRO" w:hAnsi="HG丸ｺﾞｼｯｸM-PRO" w:hint="eastAsia"/>
                                <w:sz w:val="16"/>
                                <w:szCs w:val="16"/>
                              </w:rPr>
                              <w:t>※賃貸借情報記入シート②「賃料の支払情報」参照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0AB35D2B" id="テキスト ボックス 160" o:spid="_x0000_s1181" type="#_x0000_t202" style="position:absolute;left:0;text-align:left;margin-left:4.95pt;margin-top:55.7pt;width:259.5pt;height:42.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" filled="f" stroked="f" strokeweight=".5pt">
                <v:textbox inset="5.85pt,.7pt,5.85pt,.7pt">
                  <w:txbxContent>
                    <w:p w:rsidR="008F5912" w:rsidRDefault="008F5912" w:rsidP="008F49E8">
                      <w:pPr>
                        <w:spacing w:line="26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過去1</w:t>
                      </w:r>
                      <w:r>
                        <w:rPr>
                          <w:rFonts w:asciiTheme="majorEastAsia" w:eastAsiaTheme="majorEastAsia" w:hAnsiTheme="majorEastAsia" w:hint="eastAsia"/>
                          <w:szCs w:val="28"/>
                        </w:rPr>
                        <w:t>か</w:t>
                      </w:r>
                      <w:r w:rsidRPr="004A596F">
                        <w:rPr>
                          <w:rFonts w:asciiTheme="majorEastAsia" w:eastAsiaTheme="majorEastAsia" w:hAnsiTheme="majorEastAsia" w:hint="eastAsia"/>
                          <w:szCs w:val="28"/>
                        </w:rPr>
                        <w:t>月以内に支払った</w:t>
                      </w:r>
                    </w:p>
                    <w:p w:rsidR="008F5912" w:rsidRPr="004A596F" w:rsidRDefault="008F5912" w:rsidP="008F49E8">
                      <w:pPr>
                        <w:spacing w:line="26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賃料及び共益費・管理費(税込)の合計</w:t>
                      </w:r>
                    </w:p>
                    <w:p w:rsidR="008F5912" w:rsidRPr="006042D1" w:rsidRDefault="008F5912" w:rsidP="008F49E8">
                      <w:pPr>
                        <w:spacing w:line="260" w:lineRule="exact"/>
                        <w:jc w:val="center"/>
                        <w:rPr>
                          <w:rFonts w:ascii="HG丸ｺﾞｼｯｸM-PRO" w:eastAsia="HG丸ｺﾞｼｯｸM-PRO" w:hAnsi="HG丸ｺﾞｼｯｸM-PRO"/>
                          <w:sz w:val="16"/>
                          <w:szCs w:val="16"/>
                        </w:rPr>
                      </w:pPr>
                      <w:r w:rsidRPr="006042D1">
                        <w:rPr>
                          <w:rFonts w:ascii="HG丸ｺﾞｼｯｸM-PRO" w:eastAsia="HG丸ｺﾞｼｯｸM-PRO" w:hAnsi="HG丸ｺﾞｼｯｸM-PRO" w:hint="eastAsia"/>
                          <w:sz w:val="16"/>
                          <w:szCs w:val="16"/>
                        </w:rPr>
                        <w:t>※賃貸借情報記入シート②「賃料の支払情報」参照</w:t>
                      </w:r>
                    </w:p>
                  </w:txbxContent>
                </v:textbox>
              </v:shape>
            </w:pict>
          </mc:Fallback>
        </mc:AlternateContent>
      </w:r>
    </w:p>
    <w:p w:rsidR="008F49E8" w:rsidRPr="00A914E9" w:rsidRDefault="008F49E8" w:rsidP="008F49E8">
      <w:pPr>
        <w:jc w:val="center"/>
        <w:rPr>
          <w:rFonts w:asciiTheme="minorEastAsia" w:eastAsiaTheme="minorEastAsia" w:hAnsiTheme="minorEastAsia"/>
          <w:color w:val="000000" w:themeColor="text1"/>
        </w:rPr>
      </w:pPr>
    </w:p>
    <w:p w:rsidR="008F49E8" w:rsidRPr="00A914E9" w:rsidRDefault="008F49E8" w:rsidP="008F49E8">
      <w:pPr>
        <w:jc w:val="center"/>
        <w:rPr>
          <w:rFonts w:asciiTheme="minorEastAsia" w:eastAsiaTheme="minorEastAsia" w:hAnsiTheme="minorEastAsia"/>
          <w:color w:val="000000" w:themeColor="text1"/>
        </w:rPr>
      </w:pPr>
    </w:p>
    <w:p w:rsidR="008F49E8" w:rsidRPr="00A914E9" w:rsidRDefault="008F49E8" w:rsidP="008F49E8">
      <w:pPr>
        <w:jc w:val="center"/>
        <w:rPr>
          <w:rFonts w:asciiTheme="minorEastAsia" w:eastAsiaTheme="minorEastAsia" w:hAnsiTheme="minorEastAsia"/>
          <w:color w:val="000000" w:themeColor="text1"/>
        </w:rPr>
      </w:pP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40160" behindDoc="0" locked="0" layoutInCell="1" allowOverlap="1" wp14:anchorId="00B4DE96" wp14:editId="35CBBF7A">
                <wp:simplePos x="0" y="0"/>
                <wp:positionH relativeFrom="column">
                  <wp:posOffset>137795</wp:posOffset>
                </wp:positionH>
                <wp:positionV relativeFrom="paragraph">
                  <wp:posOffset>28545</wp:posOffset>
                </wp:positionV>
                <wp:extent cx="2966720" cy="473105"/>
                <wp:effectExtent l="0" t="0" r="0" b="3175"/>
                <wp:wrapNone/>
                <wp:docPr id="300" name="テキスト ボックス 300"/>
                <wp:cNvGraphicFramePr/>
                <a:graphic xmlns:a="http://schemas.openxmlformats.org/drawingml/2006/main">
                  <a:graphicData uri="http://schemas.microsoft.com/office/word/2010/wordprocessingShape">
                    <wps:wsp>
                      <wps:cNvSpPr txBox="1"/>
                      <wps:spPr>
                        <a:xfrm>
                          <a:off x="0" y="0"/>
                          <a:ext cx="2966720" cy="473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5308CB" w:rsidRDefault="008F5912" w:rsidP="009627AE">
                            <w:pPr>
                              <w:spacing w:line="480" w:lineRule="auto"/>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4DE96" id="テキスト ボックス 300" o:spid="_x0000_s1182" type="#_x0000_t202" style="position:absolute;left:0;text-align:left;margin-left:10.85pt;margin-top:2.25pt;width:233.6pt;height:3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" filled="f" stroked="f" strokeweight=".5pt">
                <v:textbox>
                  <w:txbxContent>
                    <w:p w:rsidR="008F5912" w:rsidRPr="005308CB" w:rsidRDefault="008F5912" w:rsidP="009627AE">
                      <w:pPr>
                        <w:spacing w:line="480" w:lineRule="auto"/>
                        <w:jc w:val="center"/>
                        <w:rPr>
                          <w:rFonts w:ascii="HGP創英角ﾎﾟｯﾌﾟ体" w:eastAsia="HGP創英角ﾎﾟｯﾌﾟ体" w:hAnsi="HGP創英角ﾎﾟｯﾌﾟ体"/>
                          <w:color w:val="000000" w:themeColor="text1"/>
                        </w:rPr>
                      </w:pPr>
                    </w:p>
                  </w:txbxContent>
                </v:textbox>
              </v:shape>
            </w:pict>
          </mc:Fallback>
        </mc:AlternateContent>
      </w:r>
    </w:p>
    <w:p w:rsidR="008F49E8" w:rsidRPr="00A914E9" w:rsidRDefault="008F49E8" w:rsidP="008F49E8">
      <w:pPr>
        <w:jc w:val="center"/>
        <w:rPr>
          <w:rFonts w:asciiTheme="minorEastAsia" w:eastAsiaTheme="minorEastAsia" w:hAnsiTheme="minorEastAsia"/>
          <w:color w:val="000000" w:themeColor="text1"/>
        </w:rPr>
      </w:pPr>
      <w:r w:rsidRPr="00A914E9">
        <w:rPr>
          <w:noProof/>
          <w:color w:val="000000" w:themeColor="text1"/>
        </w:rPr>
        <mc:AlternateContent>
          <mc:Choice Requires="wps">
            <w:drawing>
              <wp:anchor distT="0" distB="0" distL="114300" distR="114300" simplePos="0" relativeHeight="251686912" behindDoc="0" locked="0" layoutInCell="1" allowOverlap="1" wp14:anchorId="647D7623" wp14:editId="3C29FD00">
                <wp:simplePos x="0" y="0"/>
                <wp:positionH relativeFrom="column">
                  <wp:posOffset>2922270</wp:posOffset>
                </wp:positionH>
                <wp:positionV relativeFrom="paragraph">
                  <wp:posOffset>33655</wp:posOffset>
                </wp:positionV>
                <wp:extent cx="421640" cy="269240"/>
                <wp:effectExtent l="0" t="0" r="0" b="0"/>
                <wp:wrapNone/>
                <wp:docPr id="262" name="テキスト ボックス 262"/>
                <wp:cNvGraphicFramePr/>
                <a:graphic xmlns:a="http://schemas.openxmlformats.org/drawingml/2006/main">
                  <a:graphicData uri="http://schemas.microsoft.com/office/word/2010/wordprocessingShape">
                    <wps:wsp>
                      <wps:cNvSpPr txBox="1"/>
                      <wps:spPr>
                        <a:xfrm>
                          <a:off x="0" y="0"/>
                          <a:ext cx="421640" cy="269240"/>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7623" id="テキスト ボックス 262" o:spid="_x0000_s1183" type="#_x0000_t202" style="position:absolute;left:0;text-align:left;margin-left:230.1pt;margin-top:2.65pt;width:33.2pt;height:2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p>
    <w:p w:rsidR="008F49E8" w:rsidRPr="00A914E9" w:rsidRDefault="008F49E8" w:rsidP="008F49E8">
      <w:pPr>
        <w:jc w:val="center"/>
        <w:rPr>
          <w:rFonts w:asciiTheme="minorEastAsia" w:eastAsiaTheme="minorEastAsia" w:hAnsiTheme="minorEastAsia"/>
          <w:color w:val="000000" w:themeColor="text1"/>
        </w:rPr>
      </w:pPr>
    </w:p>
    <w:p w:rsidR="008F49E8" w:rsidRPr="00A914E9" w:rsidRDefault="008F49E8" w:rsidP="008F49E8">
      <w:pPr>
        <w:jc w:val="center"/>
        <w:rPr>
          <w:rFonts w:asciiTheme="minorEastAsia" w:eastAsiaTheme="minorEastAsia" w:hAnsiTheme="minorEastAsia"/>
          <w:color w:val="000000" w:themeColor="text1"/>
        </w:rPr>
      </w:pPr>
      <w:r w:rsidRPr="00A914E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71552" behindDoc="0" locked="0" layoutInCell="1" allowOverlap="1" wp14:anchorId="31DBAC23" wp14:editId="53678AF6">
                <wp:simplePos x="0" y="0"/>
                <wp:positionH relativeFrom="column">
                  <wp:posOffset>62865</wp:posOffset>
                </wp:positionH>
                <wp:positionV relativeFrom="paragraph">
                  <wp:posOffset>45466</wp:posOffset>
                </wp:positionV>
                <wp:extent cx="3294382" cy="545331"/>
                <wp:effectExtent l="0" t="0" r="0" b="7620"/>
                <wp:wrapNone/>
                <wp:docPr id="166" name="テキスト ボックス 166"/>
                <wp:cNvGraphicFramePr/>
                <a:graphic xmlns:a="http://schemas.openxmlformats.org/drawingml/2006/main">
                  <a:graphicData uri="http://schemas.microsoft.com/office/word/2010/wordprocessingShape">
                    <wps:wsp>
                      <wps:cNvSpPr txBox="1"/>
                      <wps:spPr>
                        <a:xfrm>
                          <a:off x="0" y="0"/>
                          <a:ext cx="3294382" cy="545331"/>
                        </a:xfrm>
                        <a:prstGeom prst="rect">
                          <a:avLst/>
                        </a:prstGeom>
                        <a:noFill/>
                        <a:ln w="6350">
                          <a:noFill/>
                        </a:ln>
                        <a:effectLst/>
                      </wps:spPr>
                      <wps:txbx>
                        <w:txbxContent>
                          <w:p w:rsidR="008F5912" w:rsidRDefault="008F5912" w:rsidP="008F49E8">
                            <w:pPr>
                              <w:spacing w:line="26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2020年5月31日時点の賃貸借契約書上の</w:t>
                            </w:r>
                          </w:p>
                          <w:p w:rsidR="008F5912" w:rsidRDefault="008F5912" w:rsidP="008F49E8">
                            <w:pPr>
                              <w:spacing w:line="26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賃料及び共益費・管理費　(税込)</w:t>
                            </w:r>
                            <w:r>
                              <w:rPr>
                                <w:rFonts w:asciiTheme="majorEastAsia" w:eastAsiaTheme="majorEastAsia" w:hAnsiTheme="majorEastAsia" w:hint="eastAsia"/>
                                <w:szCs w:val="28"/>
                              </w:rPr>
                              <w:t>の合計</w:t>
                            </w:r>
                          </w:p>
                          <w:p w:rsidR="008F5912" w:rsidRPr="006042D1" w:rsidRDefault="008F5912" w:rsidP="008F49E8">
                            <w:pPr>
                              <w:spacing w:line="260" w:lineRule="exact"/>
                              <w:jc w:val="center"/>
                              <w:rPr>
                                <w:rFonts w:ascii="HG丸ｺﾞｼｯｸM-PRO" w:eastAsia="HG丸ｺﾞｼｯｸM-PRO" w:hAnsi="HG丸ｺﾞｼｯｸM-PRO"/>
                                <w:sz w:val="16"/>
                                <w:szCs w:val="16"/>
                              </w:rPr>
                            </w:pPr>
                            <w:r w:rsidRPr="006042D1">
                              <w:rPr>
                                <w:rFonts w:ascii="HG丸ｺﾞｼｯｸM-PRO" w:eastAsia="HG丸ｺﾞｼｯｸM-PRO" w:hAnsi="HG丸ｺﾞｼｯｸM-PRO" w:hint="eastAsia"/>
                                <w:sz w:val="16"/>
                                <w:szCs w:val="16"/>
                              </w:rPr>
                              <w:t>※賃貸借情報記入シート②「本契約内の賃貸料」参照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1DBAC23" id="テキスト ボックス 166" o:spid="_x0000_s1184" type="#_x0000_t202" style="position:absolute;left:0;text-align:left;margin-left:4.95pt;margin-top:3.6pt;width:259.4pt;height:42.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" filled="f" stroked="f" strokeweight=".5pt">
                <v:textbox inset="5.85pt,.7pt,5.85pt,.7pt">
                  <w:txbxContent>
                    <w:p w:rsidR="008F5912" w:rsidRDefault="008F5912" w:rsidP="008F49E8">
                      <w:pPr>
                        <w:spacing w:line="26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2020年5月31日時点の賃貸借契約書上の</w:t>
                      </w:r>
                    </w:p>
                    <w:p w:rsidR="008F5912" w:rsidRDefault="008F5912" w:rsidP="008F49E8">
                      <w:pPr>
                        <w:spacing w:line="26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賃料及び共益費・管理費　(税込)</w:t>
                      </w:r>
                      <w:r>
                        <w:rPr>
                          <w:rFonts w:asciiTheme="majorEastAsia" w:eastAsiaTheme="majorEastAsia" w:hAnsiTheme="majorEastAsia" w:hint="eastAsia"/>
                          <w:szCs w:val="28"/>
                        </w:rPr>
                        <w:t>の合計</w:t>
                      </w:r>
                    </w:p>
                    <w:p w:rsidR="008F5912" w:rsidRPr="006042D1" w:rsidRDefault="008F5912" w:rsidP="008F49E8">
                      <w:pPr>
                        <w:spacing w:line="260" w:lineRule="exact"/>
                        <w:jc w:val="center"/>
                        <w:rPr>
                          <w:rFonts w:ascii="HG丸ｺﾞｼｯｸM-PRO" w:eastAsia="HG丸ｺﾞｼｯｸM-PRO" w:hAnsi="HG丸ｺﾞｼｯｸM-PRO"/>
                          <w:sz w:val="16"/>
                          <w:szCs w:val="16"/>
                        </w:rPr>
                      </w:pPr>
                      <w:r w:rsidRPr="006042D1">
                        <w:rPr>
                          <w:rFonts w:ascii="HG丸ｺﾞｼｯｸM-PRO" w:eastAsia="HG丸ｺﾞｼｯｸM-PRO" w:hAnsi="HG丸ｺﾞｼｯｸM-PRO" w:hint="eastAsia"/>
                          <w:sz w:val="16"/>
                          <w:szCs w:val="16"/>
                        </w:rPr>
                        <w:t>※賃貸借情報記入シート②「本契約内の賃貸料」参照</w:t>
                      </w:r>
                    </w:p>
                  </w:txbxContent>
                </v:textbox>
              </v:shape>
            </w:pict>
          </mc:Fallback>
        </mc:AlternateContent>
      </w:r>
    </w:p>
    <w:p w:rsidR="008F49E8" w:rsidRPr="00A914E9" w:rsidRDefault="008F49E8" w:rsidP="008F49E8">
      <w:pPr>
        <w:jc w:val="center"/>
        <w:rPr>
          <w:rFonts w:asciiTheme="minorEastAsia" w:eastAsiaTheme="minorEastAsia" w:hAnsiTheme="minorEastAsia"/>
          <w:color w:val="000000" w:themeColor="text1"/>
        </w:rPr>
      </w:pPr>
    </w:p>
    <w:p w:rsidR="008F49E8" w:rsidRPr="00A914E9" w:rsidRDefault="005308CB" w:rsidP="008F49E8">
      <w:pPr>
        <w:jc w:val="center"/>
        <w:rPr>
          <w:rFonts w:asciiTheme="minorEastAsia" w:eastAsiaTheme="minorEastAsia" w:hAnsiTheme="minorEastAsia"/>
          <w:color w:val="000000" w:themeColor="text1"/>
        </w:rPr>
      </w:pP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39136" behindDoc="0" locked="0" layoutInCell="1" allowOverlap="1" wp14:anchorId="1CB8A598" wp14:editId="72B57C07">
                <wp:simplePos x="0" y="0"/>
                <wp:positionH relativeFrom="column">
                  <wp:posOffset>80645</wp:posOffset>
                </wp:positionH>
                <wp:positionV relativeFrom="paragraph">
                  <wp:posOffset>168275</wp:posOffset>
                </wp:positionV>
                <wp:extent cx="2914650" cy="49784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2914650" cy="497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5308CB" w:rsidRDefault="008F5912" w:rsidP="009627AE">
                            <w:pPr>
                              <w:spacing w:line="600" w:lineRule="auto"/>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8A598" id="テキスト ボックス 301" o:spid="_x0000_s1185" type="#_x0000_t202" style="position:absolute;left:0;text-align:left;margin-left:6.35pt;margin-top:13.25pt;width:229.5pt;height:39.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" filled="f" stroked="f" strokeweight=".5pt">
                <v:textbox>
                  <w:txbxContent>
                    <w:p w:rsidR="008F5912" w:rsidRPr="005308CB" w:rsidRDefault="008F5912" w:rsidP="009627AE">
                      <w:pPr>
                        <w:spacing w:line="600" w:lineRule="auto"/>
                        <w:jc w:val="center"/>
                        <w:rPr>
                          <w:rFonts w:ascii="HGP創英角ﾎﾟｯﾌﾟ体" w:eastAsia="HGP創英角ﾎﾟｯﾌﾟ体" w:hAnsi="HGP創英角ﾎﾟｯﾌﾟ体"/>
                          <w:color w:val="000000" w:themeColor="text1"/>
                        </w:rPr>
                      </w:pPr>
                    </w:p>
                  </w:txbxContent>
                </v:textbox>
              </v:shape>
            </w:pict>
          </mc:Fallback>
        </mc:AlternateContent>
      </w:r>
    </w:p>
    <w:p w:rsidR="008F49E8" w:rsidRPr="00A914E9" w:rsidRDefault="008F49E8" w:rsidP="008F49E8">
      <w:pPr>
        <w:jc w:val="center"/>
        <w:rPr>
          <w:rFonts w:asciiTheme="minorEastAsia" w:eastAsiaTheme="minorEastAsia" w:hAnsiTheme="minorEastAsia"/>
          <w:color w:val="000000" w:themeColor="text1"/>
        </w:rPr>
      </w:pPr>
      <w:r w:rsidRPr="00A914E9">
        <w:rPr>
          <w:noProof/>
          <w:color w:val="000000" w:themeColor="text1"/>
        </w:rPr>
        <mc:AlternateContent>
          <mc:Choice Requires="wps">
            <w:drawing>
              <wp:anchor distT="0" distB="0" distL="114300" distR="114300" simplePos="0" relativeHeight="251687936" behindDoc="0" locked="0" layoutInCell="1" allowOverlap="1" wp14:anchorId="5623F86B" wp14:editId="3CFE0966">
                <wp:simplePos x="0" y="0"/>
                <wp:positionH relativeFrom="column">
                  <wp:posOffset>2922270</wp:posOffset>
                </wp:positionH>
                <wp:positionV relativeFrom="paragraph">
                  <wp:posOffset>168275</wp:posOffset>
                </wp:positionV>
                <wp:extent cx="421640" cy="269240"/>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421640" cy="269240"/>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3F86B" id="テキスト ボックス 263" o:spid="_x0000_s1186" type="#_x0000_t202" style="position:absolute;left:0;text-align:left;margin-left:230.1pt;margin-top:13.25pt;width:33.2pt;height:2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p>
    <w:p w:rsidR="008F49E8" w:rsidRPr="00A914E9" w:rsidRDefault="008F49E8" w:rsidP="008F49E8">
      <w:pPr>
        <w:jc w:val="center"/>
        <w:rPr>
          <w:rFonts w:asciiTheme="minorEastAsia" w:eastAsiaTheme="minorEastAsia" w:hAnsiTheme="minorEastAsia"/>
          <w:color w:val="000000" w:themeColor="text1"/>
        </w:rPr>
      </w:pPr>
    </w:p>
    <w:p w:rsidR="008F49E8" w:rsidRPr="00A914E9" w:rsidRDefault="008F49E8" w:rsidP="008F49E8">
      <w:pPr>
        <w:jc w:val="center"/>
        <w:rPr>
          <w:rFonts w:asciiTheme="minorEastAsia" w:eastAsiaTheme="minorEastAsia" w:hAnsiTheme="minorEastAsia"/>
          <w:color w:val="000000" w:themeColor="text1"/>
        </w:rPr>
      </w:pPr>
    </w:p>
    <w:p w:rsidR="008F49E8" w:rsidRPr="00A914E9" w:rsidRDefault="008F49E8" w:rsidP="008F49E8">
      <w:pPr>
        <w:jc w:val="center"/>
        <w:rPr>
          <w:rFonts w:asciiTheme="minorEastAsia" w:eastAsiaTheme="minorEastAsia" w:hAnsiTheme="minorEastAsia"/>
          <w:color w:val="000000" w:themeColor="text1"/>
        </w:rPr>
      </w:pPr>
    </w:p>
    <w:p w:rsidR="008F49E8" w:rsidRPr="00A914E9" w:rsidRDefault="008F49E8" w:rsidP="008F49E8">
      <w:pPr>
        <w:jc w:val="center"/>
        <w:rPr>
          <w:rFonts w:asciiTheme="minorEastAsia" w:eastAsiaTheme="minorEastAsia" w:hAnsiTheme="minorEastAsia"/>
          <w:color w:val="000000" w:themeColor="text1"/>
        </w:rPr>
      </w:pPr>
    </w:p>
    <w:p w:rsidR="008F49E8" w:rsidRPr="00A914E9" w:rsidRDefault="008F49E8" w:rsidP="008F49E8">
      <w:pPr>
        <w:jc w:val="center"/>
        <w:rPr>
          <w:rFonts w:asciiTheme="minorEastAsia" w:eastAsiaTheme="minorEastAsia" w:hAnsiTheme="minorEastAsia"/>
          <w:color w:val="000000" w:themeColor="text1"/>
        </w:rPr>
      </w:pPr>
    </w:p>
    <w:p w:rsidR="008F49E8" w:rsidRPr="00A914E9" w:rsidRDefault="008F49E8" w:rsidP="008F49E8">
      <w:pPr>
        <w:jc w:val="center"/>
        <w:rPr>
          <w:rFonts w:asciiTheme="minorEastAsia" w:eastAsiaTheme="minorEastAsia" w:hAnsiTheme="minorEastAsia"/>
          <w:color w:val="000000" w:themeColor="text1"/>
        </w:rPr>
      </w:pPr>
    </w:p>
    <w:p w:rsidR="008F49E8" w:rsidRPr="00A914E9" w:rsidRDefault="008F49E8" w:rsidP="008F49E8">
      <w:pPr>
        <w:jc w:val="center"/>
        <w:rPr>
          <w:rFonts w:asciiTheme="minorEastAsia" w:eastAsiaTheme="minorEastAsia" w:hAnsiTheme="minorEastAsia"/>
          <w:color w:val="000000" w:themeColor="text1"/>
        </w:rPr>
      </w:pP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41184" behindDoc="0" locked="0" layoutInCell="1" allowOverlap="1" wp14:anchorId="78BB5070" wp14:editId="4509D658">
                <wp:simplePos x="0" y="0"/>
                <wp:positionH relativeFrom="column">
                  <wp:posOffset>80646</wp:posOffset>
                </wp:positionH>
                <wp:positionV relativeFrom="paragraph">
                  <wp:posOffset>48260</wp:posOffset>
                </wp:positionV>
                <wp:extent cx="2914650" cy="393065"/>
                <wp:effectExtent l="0" t="0" r="0" b="6985"/>
                <wp:wrapNone/>
                <wp:docPr id="302" name="テキスト ボックス 302"/>
                <wp:cNvGraphicFramePr/>
                <a:graphic xmlns:a="http://schemas.openxmlformats.org/drawingml/2006/main">
                  <a:graphicData uri="http://schemas.microsoft.com/office/word/2010/wordprocessingShape">
                    <wps:wsp>
                      <wps:cNvSpPr txBox="1"/>
                      <wps:spPr>
                        <a:xfrm>
                          <a:off x="0" y="0"/>
                          <a:ext cx="2914650"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B5070" id="テキスト ボックス 302" o:spid="_x0000_s1187" type="#_x0000_t202" style="position:absolute;left:0;text-align:left;margin-left:6.35pt;margin-top:3.8pt;width:229.5pt;height:30.9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" filled="f" stroked="f" strokeweight=".5pt">
                <v:textbo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v:textbox>
              </v:shape>
            </w:pict>
          </mc:Fallback>
        </mc:AlternateContent>
      </w:r>
      <w:r w:rsidRPr="00A914E9">
        <w:rPr>
          <w:noProof/>
          <w:color w:val="000000" w:themeColor="text1"/>
        </w:rPr>
        <mc:AlternateContent>
          <mc:Choice Requires="wps">
            <w:drawing>
              <wp:anchor distT="0" distB="0" distL="114300" distR="114300" simplePos="0" relativeHeight="251688960" behindDoc="0" locked="0" layoutInCell="1" allowOverlap="1" wp14:anchorId="2570B8F9" wp14:editId="7074FB7A">
                <wp:simplePos x="0" y="0"/>
                <wp:positionH relativeFrom="column">
                  <wp:posOffset>2922270</wp:posOffset>
                </wp:positionH>
                <wp:positionV relativeFrom="paragraph">
                  <wp:posOffset>88900</wp:posOffset>
                </wp:positionV>
                <wp:extent cx="421640" cy="269240"/>
                <wp:effectExtent l="0" t="0" r="0" b="0"/>
                <wp:wrapNone/>
                <wp:docPr id="264" name="テキスト ボックス 264"/>
                <wp:cNvGraphicFramePr/>
                <a:graphic xmlns:a="http://schemas.openxmlformats.org/drawingml/2006/main">
                  <a:graphicData uri="http://schemas.microsoft.com/office/word/2010/wordprocessingShape">
                    <wps:wsp>
                      <wps:cNvSpPr txBox="1"/>
                      <wps:spPr>
                        <a:xfrm>
                          <a:off x="0" y="0"/>
                          <a:ext cx="421640" cy="269240"/>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0B8F9" id="テキスト ボックス 264" o:spid="_x0000_s1188" type="#_x0000_t202" style="position:absolute;left:0;text-align:left;margin-left:230.1pt;margin-top:7pt;width:33.2pt;height:2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r w:rsidRPr="00A914E9">
        <w:rPr>
          <w:rFonts w:asciiTheme="minorEastAsia" w:eastAsiaTheme="minorEastAsia" w:hAnsiTheme="minorEastAsia" w:hint="eastAsia"/>
          <w:noProof/>
          <w:color w:val="000000" w:themeColor="text1"/>
          <w:sz w:val="20"/>
          <w:szCs w:val="24"/>
        </w:rPr>
        <w:t xml:space="preserve">  </w:t>
      </w:r>
    </w:p>
    <w:p w:rsidR="008F49E8" w:rsidRPr="00A914E9" w:rsidRDefault="008F49E8" w:rsidP="008F49E8">
      <w:pPr>
        <w:jc w:val="center"/>
        <w:rPr>
          <w:rFonts w:asciiTheme="minorEastAsia" w:eastAsiaTheme="minorEastAsia" w:hAnsiTheme="minorEastAsia"/>
          <w:color w:val="000000" w:themeColor="text1"/>
        </w:rPr>
      </w:pPr>
    </w:p>
    <w:tbl>
      <w:tblPr>
        <w:tblStyle w:val="af"/>
        <w:tblpPr w:leftFromText="142" w:rightFromText="142" w:vertAnchor="text" w:horzAnchor="page" w:tblpX="3277" w:tblpY="353"/>
        <w:tblW w:w="7938" w:type="dxa"/>
        <w:shd w:val="clear" w:color="auto" w:fill="FDE9D9" w:themeFill="accent6" w:themeFillTint="33"/>
        <w:tblLook w:val="04A0" w:firstRow="1" w:lastRow="0" w:firstColumn="1" w:lastColumn="0" w:noHBand="0" w:noVBand="1"/>
      </w:tblPr>
      <w:tblGrid>
        <w:gridCol w:w="1418"/>
        <w:gridCol w:w="1559"/>
        <w:gridCol w:w="4961"/>
      </w:tblGrid>
      <w:tr w:rsidR="008F49E8" w:rsidRPr="00A914E9" w:rsidTr="008F49E8">
        <w:trPr>
          <w:trHeight w:val="250"/>
        </w:trPr>
        <w:tc>
          <w:tcPr>
            <w:tcW w:w="1418" w:type="dxa"/>
            <w:shd w:val="clear" w:color="auto" w:fill="D9D9D9" w:themeFill="background1" w:themeFillShade="D9"/>
          </w:tcPr>
          <w:p w:rsidR="008F49E8" w:rsidRPr="00A914E9" w:rsidRDefault="008F49E8" w:rsidP="008F49E8">
            <w:pPr>
              <w:spacing w:line="240" w:lineRule="exact"/>
              <w:rPr>
                <w:rFonts w:asciiTheme="majorEastAsia" w:eastAsiaTheme="majorEastAsia" w:hAnsiTheme="majorEastAsia"/>
                <w:color w:val="000000" w:themeColor="text1"/>
                <w:sz w:val="20"/>
                <w:szCs w:val="20"/>
              </w:rPr>
            </w:pPr>
          </w:p>
        </w:tc>
        <w:tc>
          <w:tcPr>
            <w:tcW w:w="1559" w:type="dxa"/>
            <w:shd w:val="clear" w:color="auto" w:fill="D9D9D9" w:themeFill="background1" w:themeFillShade="D9"/>
          </w:tcPr>
          <w:p w:rsidR="008F49E8" w:rsidRPr="00A914E9" w:rsidRDefault="008F49E8" w:rsidP="008F49E8">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基準額</w:t>
            </w:r>
          </w:p>
        </w:tc>
        <w:tc>
          <w:tcPr>
            <w:tcW w:w="4961" w:type="dxa"/>
            <w:shd w:val="clear" w:color="auto" w:fill="D9D9D9" w:themeFill="background1" w:themeFillShade="D9"/>
          </w:tcPr>
          <w:p w:rsidR="008F49E8" w:rsidRPr="00A914E9" w:rsidRDefault="008F49E8" w:rsidP="008F49E8">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交付額（月額）</w:t>
            </w:r>
          </w:p>
        </w:tc>
      </w:tr>
      <w:tr w:rsidR="008F49E8" w:rsidRPr="00A914E9" w:rsidTr="008F49E8">
        <w:tc>
          <w:tcPr>
            <w:tcW w:w="1418" w:type="dxa"/>
            <w:vMerge w:val="restart"/>
            <w:shd w:val="clear" w:color="auto" w:fill="FDE9D9" w:themeFill="accent6" w:themeFillTint="33"/>
            <w:vAlign w:val="center"/>
          </w:tcPr>
          <w:p w:rsidR="008F49E8" w:rsidRPr="00A914E9" w:rsidRDefault="008F49E8" w:rsidP="008F49E8">
            <w:pPr>
              <w:spacing w:line="240" w:lineRule="exact"/>
              <w:jc w:val="center"/>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法人</w:t>
            </w:r>
          </w:p>
        </w:tc>
        <w:tc>
          <w:tcPr>
            <w:tcW w:w="1559" w:type="dxa"/>
            <w:shd w:val="clear" w:color="auto" w:fill="FDE9D9" w:themeFill="accent6" w:themeFillTint="33"/>
          </w:tcPr>
          <w:p w:rsidR="008F49E8" w:rsidRPr="00A914E9" w:rsidRDefault="008F49E8" w:rsidP="008F49E8">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75万円以下</w:t>
            </w:r>
          </w:p>
        </w:tc>
        <w:tc>
          <w:tcPr>
            <w:tcW w:w="4961" w:type="dxa"/>
            <w:shd w:val="clear" w:color="auto" w:fill="FDE9D9" w:themeFill="accent6" w:themeFillTint="33"/>
          </w:tcPr>
          <w:p w:rsidR="008F49E8" w:rsidRPr="00A914E9" w:rsidRDefault="008F49E8" w:rsidP="008F49E8">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b/>
                <w:color w:val="000000" w:themeColor="text1"/>
                <w:sz w:val="20"/>
                <w:szCs w:val="20"/>
              </w:rPr>
              <w:t>基準額</w:t>
            </w:r>
            <w:r w:rsidRPr="00A914E9">
              <w:rPr>
                <w:rFonts w:asciiTheme="majorEastAsia" w:eastAsiaTheme="majorEastAsia" w:hAnsiTheme="majorEastAsia" w:hint="eastAsia"/>
                <w:color w:val="000000" w:themeColor="text1"/>
                <w:sz w:val="20"/>
                <w:szCs w:val="20"/>
              </w:rPr>
              <w:t>×</w:t>
            </w:r>
            <w:r w:rsidRPr="00A914E9">
              <w:rPr>
                <w:rFonts w:asciiTheme="majorEastAsia" w:eastAsiaTheme="majorEastAsia" w:hAnsiTheme="majorEastAsia" w:hint="eastAsia"/>
                <w:color w:val="000000" w:themeColor="text1"/>
                <w:sz w:val="20"/>
                <w:szCs w:val="20"/>
                <w:u w:val="thick"/>
              </w:rPr>
              <w:t>1/6</w:t>
            </w:r>
          </w:p>
        </w:tc>
      </w:tr>
      <w:tr w:rsidR="008F49E8" w:rsidRPr="00A914E9" w:rsidTr="008F49E8">
        <w:tc>
          <w:tcPr>
            <w:tcW w:w="1418" w:type="dxa"/>
            <w:vMerge/>
            <w:shd w:val="clear" w:color="auto" w:fill="FDE9D9" w:themeFill="accent6" w:themeFillTint="33"/>
          </w:tcPr>
          <w:p w:rsidR="008F49E8" w:rsidRPr="00A914E9" w:rsidRDefault="008F49E8" w:rsidP="008F49E8">
            <w:pPr>
              <w:spacing w:line="240" w:lineRule="exact"/>
              <w:rPr>
                <w:rFonts w:asciiTheme="majorEastAsia" w:eastAsiaTheme="majorEastAsia" w:hAnsiTheme="majorEastAsia"/>
                <w:color w:val="000000" w:themeColor="text1"/>
                <w:sz w:val="20"/>
                <w:szCs w:val="20"/>
              </w:rPr>
            </w:pPr>
          </w:p>
        </w:tc>
        <w:tc>
          <w:tcPr>
            <w:tcW w:w="1559" w:type="dxa"/>
            <w:shd w:val="clear" w:color="auto" w:fill="FDE9D9" w:themeFill="accent6" w:themeFillTint="33"/>
          </w:tcPr>
          <w:p w:rsidR="008F49E8" w:rsidRPr="00A914E9" w:rsidRDefault="008F49E8" w:rsidP="008F49E8">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75万円超</w:t>
            </w:r>
          </w:p>
        </w:tc>
        <w:tc>
          <w:tcPr>
            <w:tcW w:w="4961" w:type="dxa"/>
            <w:shd w:val="clear" w:color="auto" w:fill="FDE9D9" w:themeFill="accent6" w:themeFillTint="33"/>
          </w:tcPr>
          <w:p w:rsidR="008F49E8" w:rsidRPr="00A914E9" w:rsidRDefault="008F49E8" w:rsidP="008F49E8">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u w:val="thick"/>
              </w:rPr>
              <w:t>12.5万円</w:t>
            </w:r>
            <w:r w:rsidRPr="00A914E9">
              <w:rPr>
                <w:rFonts w:asciiTheme="majorEastAsia" w:eastAsiaTheme="majorEastAsia" w:hAnsiTheme="majorEastAsia" w:hint="eastAsia"/>
                <w:color w:val="000000" w:themeColor="text1"/>
                <w:sz w:val="20"/>
                <w:szCs w:val="20"/>
              </w:rPr>
              <w:t>＋[</w:t>
            </w:r>
            <w:r w:rsidRPr="00A914E9">
              <w:rPr>
                <w:rFonts w:asciiTheme="majorEastAsia" w:eastAsiaTheme="majorEastAsia" w:hAnsiTheme="majorEastAsia" w:hint="eastAsia"/>
                <w:b/>
                <w:color w:val="000000" w:themeColor="text1"/>
                <w:sz w:val="20"/>
                <w:szCs w:val="20"/>
              </w:rPr>
              <w:t>基準額</w:t>
            </w:r>
            <w:r w:rsidRPr="00A914E9">
              <w:rPr>
                <w:rFonts w:asciiTheme="majorEastAsia" w:eastAsiaTheme="majorEastAsia" w:hAnsiTheme="majorEastAsia" w:hint="eastAsia"/>
                <w:color w:val="000000" w:themeColor="text1"/>
                <w:sz w:val="20"/>
                <w:szCs w:val="20"/>
              </w:rPr>
              <w:t>の75万円の超過分×</w:t>
            </w:r>
            <w:r w:rsidRPr="00A914E9">
              <w:rPr>
                <w:rFonts w:asciiTheme="majorEastAsia" w:eastAsiaTheme="majorEastAsia" w:hAnsiTheme="majorEastAsia" w:hint="eastAsia"/>
                <w:color w:val="000000" w:themeColor="text1"/>
                <w:sz w:val="20"/>
                <w:szCs w:val="20"/>
                <w:u w:val="thick"/>
              </w:rPr>
              <w:t>1/12</w:t>
            </w:r>
            <w:r w:rsidRPr="00A914E9">
              <w:rPr>
                <w:rFonts w:asciiTheme="majorEastAsia" w:eastAsiaTheme="majorEastAsia" w:hAnsiTheme="majorEastAsia" w:hint="eastAsia"/>
                <w:color w:val="000000" w:themeColor="text1"/>
                <w:sz w:val="20"/>
                <w:szCs w:val="20"/>
              </w:rPr>
              <w:t>]</w:t>
            </w:r>
          </w:p>
          <w:p w:rsidR="008F49E8" w:rsidRPr="00A914E9" w:rsidRDefault="008F49E8" w:rsidP="008F49E8">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※ただし、25万円（月額）が上限</w:t>
            </w:r>
          </w:p>
        </w:tc>
      </w:tr>
      <w:tr w:rsidR="008F49E8" w:rsidRPr="00A914E9" w:rsidTr="008F49E8">
        <w:tc>
          <w:tcPr>
            <w:tcW w:w="1418" w:type="dxa"/>
            <w:vMerge w:val="restart"/>
            <w:shd w:val="clear" w:color="auto" w:fill="FDE9D9" w:themeFill="accent6" w:themeFillTint="33"/>
            <w:vAlign w:val="center"/>
          </w:tcPr>
          <w:p w:rsidR="008F49E8" w:rsidRPr="00A914E9" w:rsidRDefault="008F49E8" w:rsidP="008F49E8">
            <w:pPr>
              <w:spacing w:line="240" w:lineRule="exact"/>
              <w:jc w:val="center"/>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個人事業主</w:t>
            </w:r>
          </w:p>
        </w:tc>
        <w:tc>
          <w:tcPr>
            <w:tcW w:w="1559" w:type="dxa"/>
            <w:shd w:val="clear" w:color="auto" w:fill="FDE9D9" w:themeFill="accent6" w:themeFillTint="33"/>
          </w:tcPr>
          <w:p w:rsidR="008F49E8" w:rsidRPr="00A914E9" w:rsidRDefault="008F49E8" w:rsidP="008F49E8">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37.5万円以下</w:t>
            </w:r>
          </w:p>
        </w:tc>
        <w:tc>
          <w:tcPr>
            <w:tcW w:w="4961" w:type="dxa"/>
            <w:shd w:val="clear" w:color="auto" w:fill="FDE9D9" w:themeFill="accent6" w:themeFillTint="33"/>
          </w:tcPr>
          <w:p w:rsidR="008F49E8" w:rsidRPr="00A914E9" w:rsidRDefault="008F49E8" w:rsidP="008F49E8">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b/>
                <w:color w:val="000000" w:themeColor="text1"/>
                <w:sz w:val="20"/>
                <w:szCs w:val="20"/>
              </w:rPr>
              <w:t>基準額</w:t>
            </w:r>
            <w:r w:rsidRPr="00A914E9">
              <w:rPr>
                <w:rFonts w:asciiTheme="majorEastAsia" w:eastAsiaTheme="majorEastAsia" w:hAnsiTheme="majorEastAsia" w:hint="eastAsia"/>
                <w:color w:val="000000" w:themeColor="text1"/>
                <w:sz w:val="20"/>
                <w:szCs w:val="20"/>
              </w:rPr>
              <w:t>×1/6</w:t>
            </w:r>
          </w:p>
        </w:tc>
      </w:tr>
      <w:tr w:rsidR="008F49E8" w:rsidRPr="00A914E9" w:rsidTr="008F49E8">
        <w:tc>
          <w:tcPr>
            <w:tcW w:w="1418" w:type="dxa"/>
            <w:vMerge/>
            <w:shd w:val="clear" w:color="auto" w:fill="FDE9D9" w:themeFill="accent6" w:themeFillTint="33"/>
          </w:tcPr>
          <w:p w:rsidR="008F49E8" w:rsidRPr="00A914E9" w:rsidRDefault="008F49E8" w:rsidP="008F49E8">
            <w:pPr>
              <w:spacing w:line="240" w:lineRule="exact"/>
              <w:rPr>
                <w:rFonts w:asciiTheme="majorEastAsia" w:eastAsiaTheme="majorEastAsia" w:hAnsiTheme="majorEastAsia"/>
                <w:color w:val="000000" w:themeColor="text1"/>
                <w:sz w:val="20"/>
                <w:szCs w:val="20"/>
              </w:rPr>
            </w:pPr>
          </w:p>
        </w:tc>
        <w:tc>
          <w:tcPr>
            <w:tcW w:w="1559" w:type="dxa"/>
            <w:shd w:val="clear" w:color="auto" w:fill="FDE9D9" w:themeFill="accent6" w:themeFillTint="33"/>
          </w:tcPr>
          <w:p w:rsidR="008F49E8" w:rsidRPr="00A914E9" w:rsidRDefault="008F49E8" w:rsidP="008F49E8">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37.5万円超</w:t>
            </w:r>
          </w:p>
        </w:tc>
        <w:tc>
          <w:tcPr>
            <w:tcW w:w="4961" w:type="dxa"/>
            <w:shd w:val="clear" w:color="auto" w:fill="FDE9D9" w:themeFill="accent6" w:themeFillTint="33"/>
          </w:tcPr>
          <w:p w:rsidR="008F49E8" w:rsidRPr="00A914E9" w:rsidRDefault="008F49E8" w:rsidP="008F49E8">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u w:val="thick"/>
              </w:rPr>
              <w:t>6.25万円</w:t>
            </w:r>
            <w:r w:rsidRPr="00A914E9">
              <w:rPr>
                <w:rFonts w:asciiTheme="majorEastAsia" w:eastAsiaTheme="majorEastAsia" w:hAnsiTheme="majorEastAsia" w:hint="eastAsia"/>
                <w:color w:val="000000" w:themeColor="text1"/>
                <w:sz w:val="20"/>
                <w:szCs w:val="20"/>
              </w:rPr>
              <w:t>＋[</w:t>
            </w:r>
            <w:r w:rsidRPr="00A914E9">
              <w:rPr>
                <w:rFonts w:asciiTheme="majorEastAsia" w:eastAsiaTheme="majorEastAsia" w:hAnsiTheme="majorEastAsia" w:hint="eastAsia"/>
                <w:b/>
                <w:color w:val="000000" w:themeColor="text1"/>
                <w:sz w:val="20"/>
                <w:szCs w:val="20"/>
              </w:rPr>
              <w:t>基準額</w:t>
            </w:r>
            <w:r w:rsidRPr="00A914E9">
              <w:rPr>
                <w:rFonts w:asciiTheme="majorEastAsia" w:eastAsiaTheme="majorEastAsia" w:hAnsiTheme="majorEastAsia" w:hint="eastAsia"/>
                <w:color w:val="000000" w:themeColor="text1"/>
                <w:sz w:val="20"/>
                <w:szCs w:val="20"/>
              </w:rPr>
              <w:t>の37.5万円の超過分×</w:t>
            </w:r>
            <w:r w:rsidRPr="00A914E9">
              <w:rPr>
                <w:rFonts w:asciiTheme="majorEastAsia" w:eastAsiaTheme="majorEastAsia" w:hAnsiTheme="majorEastAsia" w:hint="eastAsia"/>
                <w:color w:val="000000" w:themeColor="text1"/>
                <w:sz w:val="20"/>
                <w:szCs w:val="20"/>
                <w:u w:val="thick"/>
              </w:rPr>
              <w:t>1/12</w:t>
            </w:r>
            <w:r w:rsidRPr="00A914E9">
              <w:rPr>
                <w:rFonts w:asciiTheme="majorEastAsia" w:eastAsiaTheme="majorEastAsia" w:hAnsiTheme="majorEastAsia" w:hint="eastAsia"/>
                <w:color w:val="000000" w:themeColor="text1"/>
                <w:sz w:val="20"/>
                <w:szCs w:val="20"/>
              </w:rPr>
              <w:t>]</w:t>
            </w:r>
          </w:p>
          <w:p w:rsidR="008F49E8" w:rsidRPr="00A914E9" w:rsidRDefault="008F49E8" w:rsidP="008F49E8">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※ただし、12.5万円（月額）が上限</w:t>
            </w:r>
          </w:p>
        </w:tc>
      </w:tr>
    </w:tbl>
    <w:p w:rsidR="008F49E8" w:rsidRPr="00A914E9" w:rsidRDefault="008F49E8" w:rsidP="008F49E8">
      <w:pPr>
        <w:rPr>
          <w:rFonts w:asciiTheme="minorEastAsia" w:eastAsiaTheme="minorEastAsia" w:hAnsiTheme="minorEastAsia"/>
          <w:color w:val="000000" w:themeColor="text1"/>
        </w:rPr>
      </w:pPr>
      <w:r w:rsidRPr="00A914E9">
        <w:rPr>
          <w:noProof/>
          <w:color w:val="000000" w:themeColor="text1"/>
        </w:rPr>
        <mc:AlternateContent>
          <mc:Choice Requires="wps">
            <w:drawing>
              <wp:anchor distT="0" distB="0" distL="114300" distR="114300" simplePos="0" relativeHeight="251695104" behindDoc="0" locked="0" layoutInCell="1" allowOverlap="1" wp14:anchorId="699DDD9F" wp14:editId="684C0416">
                <wp:simplePos x="0" y="0"/>
                <wp:positionH relativeFrom="column">
                  <wp:posOffset>875886</wp:posOffset>
                </wp:positionH>
                <wp:positionV relativeFrom="paragraph">
                  <wp:posOffset>14496</wp:posOffset>
                </wp:positionV>
                <wp:extent cx="5084064" cy="270344"/>
                <wp:effectExtent l="0" t="0" r="0" b="0"/>
                <wp:wrapNone/>
                <wp:docPr id="278" name="テキスト ボックス 278"/>
                <wp:cNvGraphicFramePr/>
                <a:graphic xmlns:a="http://schemas.openxmlformats.org/drawingml/2006/main">
                  <a:graphicData uri="http://schemas.microsoft.com/office/word/2010/wordprocessingShape">
                    <wps:wsp>
                      <wps:cNvSpPr txBox="1"/>
                      <wps:spPr>
                        <a:xfrm>
                          <a:off x="0" y="0"/>
                          <a:ext cx="5084064" cy="270344"/>
                        </a:xfrm>
                        <a:prstGeom prst="rect">
                          <a:avLst/>
                        </a:prstGeom>
                        <a:noFill/>
                        <a:ln w="6350">
                          <a:noFill/>
                        </a:ln>
                        <a:effectLst/>
                      </wps:spPr>
                      <wps:txbx>
                        <w:txbxContent>
                          <w:p w:rsidR="008F5912" w:rsidRPr="00F0184F" w:rsidRDefault="008F5912" w:rsidP="008F49E8">
                            <w:pPr>
                              <w:rPr>
                                <w:rFonts w:asciiTheme="majorEastAsia" w:eastAsiaTheme="majorEastAsia" w:hAnsiTheme="majorEastAsia"/>
                                <w:b/>
                                <w:sz w:val="24"/>
                                <w:szCs w:val="24"/>
                              </w:rPr>
                            </w:pPr>
                            <w:r>
                              <w:rPr>
                                <w:rFonts w:asciiTheme="majorEastAsia" w:eastAsiaTheme="majorEastAsia" w:hAnsiTheme="majorEastAsia" w:hint="eastAsia"/>
                                <w:b/>
                                <w:sz w:val="24"/>
                                <w:szCs w:val="24"/>
                              </w:rPr>
                              <w:t>下記の区分に応じて交付額（月額）を計算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DDD9F" id="テキスト ボックス 278" o:spid="_x0000_s1189" type="#_x0000_t202" style="position:absolute;margin-left:68.95pt;margin-top:1.15pt;width:400.3pt;height:2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" filled="f" stroked="f" strokeweight=".5pt">
                <v:textbox inset="5.85pt,.7pt,5.85pt,.7pt">
                  <w:txbxContent>
                    <w:p w:rsidR="008F5912" w:rsidRPr="00F0184F" w:rsidRDefault="008F5912" w:rsidP="008F49E8">
                      <w:pPr>
                        <w:rPr>
                          <w:rFonts w:asciiTheme="majorEastAsia" w:eastAsiaTheme="majorEastAsia" w:hAnsiTheme="majorEastAsia"/>
                          <w:b/>
                          <w:sz w:val="24"/>
                          <w:szCs w:val="24"/>
                        </w:rPr>
                      </w:pPr>
                      <w:r>
                        <w:rPr>
                          <w:rFonts w:asciiTheme="majorEastAsia" w:eastAsiaTheme="majorEastAsia" w:hAnsiTheme="majorEastAsia" w:hint="eastAsia"/>
                          <w:b/>
                          <w:sz w:val="24"/>
                          <w:szCs w:val="24"/>
                        </w:rPr>
                        <w:t>下記の区分に応じて交付額（月額）を計算</w:t>
                      </w:r>
                    </w:p>
                  </w:txbxContent>
                </v:textbox>
              </v:shape>
            </w:pict>
          </mc:Fallback>
        </mc:AlternateContent>
      </w:r>
    </w:p>
    <w:p w:rsidR="008F49E8" w:rsidRPr="00A914E9" w:rsidRDefault="008F49E8" w:rsidP="008F49E8">
      <w:pPr>
        <w:rPr>
          <w:rFonts w:asciiTheme="minorEastAsia" w:eastAsiaTheme="minorEastAsia" w:hAnsiTheme="minorEastAsia"/>
          <w:color w:val="000000" w:themeColor="text1"/>
        </w:rPr>
      </w:pPr>
      <w:r w:rsidRPr="00A914E9">
        <w:rPr>
          <w:rFonts w:asciiTheme="minorEastAsia" w:eastAsiaTheme="minorEastAsia" w:hAnsiTheme="minorEastAsia"/>
          <w:color w:val="000000" w:themeColor="text1"/>
        </w:rPr>
        <w:t xml:space="preserve">　　</w:t>
      </w:r>
    </w:p>
    <w:p w:rsidR="008F49E8" w:rsidRPr="00A914E9" w:rsidRDefault="008F49E8" w:rsidP="008F49E8">
      <w:pPr>
        <w:rPr>
          <w:rFonts w:asciiTheme="minorEastAsia" w:eastAsiaTheme="minorEastAsia" w:hAnsiTheme="minorEastAsia"/>
          <w:color w:val="000000" w:themeColor="text1"/>
        </w:rPr>
      </w:pPr>
    </w:p>
    <w:p w:rsidR="008F49E8" w:rsidRPr="00A914E9" w:rsidRDefault="008F49E8" w:rsidP="008F49E8">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p>
    <w:p w:rsidR="008F49E8" w:rsidRPr="00A914E9" w:rsidRDefault="008F49E8" w:rsidP="008F49E8">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p>
    <w:p w:rsidR="008F49E8" w:rsidRPr="00A914E9" w:rsidRDefault="008F49E8" w:rsidP="008F49E8">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p>
    <w:p w:rsidR="008F49E8" w:rsidRPr="00A914E9" w:rsidRDefault="008F49E8" w:rsidP="008F49E8">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p>
    <w:p w:rsidR="008F49E8" w:rsidRDefault="005308CB" w:rsidP="008F49E8">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43232" behindDoc="0" locked="0" layoutInCell="1" allowOverlap="1" wp14:anchorId="32B2BE05" wp14:editId="0E3083C9">
                <wp:simplePos x="0" y="0"/>
                <wp:positionH relativeFrom="column">
                  <wp:posOffset>80646</wp:posOffset>
                </wp:positionH>
                <wp:positionV relativeFrom="paragraph">
                  <wp:posOffset>1629410</wp:posOffset>
                </wp:positionV>
                <wp:extent cx="3023870" cy="393065"/>
                <wp:effectExtent l="0" t="0" r="0" b="6985"/>
                <wp:wrapNone/>
                <wp:docPr id="305" name="テキスト ボックス 305"/>
                <wp:cNvGraphicFramePr/>
                <a:graphic xmlns:a="http://schemas.openxmlformats.org/drawingml/2006/main">
                  <a:graphicData uri="http://schemas.microsoft.com/office/word/2010/wordprocessingShape">
                    <wps:wsp>
                      <wps:cNvSpPr txBox="1"/>
                      <wps:spPr>
                        <a:xfrm>
                          <a:off x="0" y="0"/>
                          <a:ext cx="3023870"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5308CB" w:rsidRDefault="008F5912" w:rsidP="009627AE">
                            <w:pPr>
                              <w:spacing w:line="360" w:lineRule="auto"/>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B2BE05" id="テキスト ボックス 305" o:spid="_x0000_s1190" type="#_x0000_t202" style="position:absolute;margin-left:6.35pt;margin-top:128.3pt;width:238.1pt;height:30.9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" filled="f" stroked="f" strokeweight=".5pt">
                <v:textbox>
                  <w:txbxContent>
                    <w:p w:rsidR="008F5912" w:rsidRPr="005308CB" w:rsidRDefault="008F5912" w:rsidP="009627AE">
                      <w:pPr>
                        <w:spacing w:line="360" w:lineRule="auto"/>
                        <w:jc w:val="center"/>
                        <w:rPr>
                          <w:rFonts w:ascii="HGP創英角ﾎﾟｯﾌﾟ体" w:eastAsia="HGP創英角ﾎﾟｯﾌﾟ体" w:hAnsi="HGP創英角ﾎﾟｯﾌﾟ体"/>
                          <w:color w:val="000000" w:themeColor="text1"/>
                        </w:rPr>
                      </w:pPr>
                    </w:p>
                  </w:txbxContent>
                </v:textbox>
              </v:shape>
            </w:pict>
          </mc:Fallback>
        </mc:AlternateContent>
      </w:r>
      <w:r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44256" behindDoc="0" locked="0" layoutInCell="1" allowOverlap="1" wp14:anchorId="4EB26D43" wp14:editId="2E169083">
                <wp:simplePos x="0" y="0"/>
                <wp:positionH relativeFrom="column">
                  <wp:posOffset>109220</wp:posOffset>
                </wp:positionH>
                <wp:positionV relativeFrom="paragraph">
                  <wp:posOffset>143510</wp:posOffset>
                </wp:positionV>
                <wp:extent cx="2995295" cy="393065"/>
                <wp:effectExtent l="0" t="0" r="0" b="6985"/>
                <wp:wrapNone/>
                <wp:docPr id="304" name="テキスト ボックス 304"/>
                <wp:cNvGraphicFramePr/>
                <a:graphic xmlns:a="http://schemas.openxmlformats.org/drawingml/2006/main">
                  <a:graphicData uri="http://schemas.microsoft.com/office/word/2010/wordprocessingShape">
                    <wps:wsp>
                      <wps:cNvSpPr txBox="1"/>
                      <wps:spPr>
                        <a:xfrm>
                          <a:off x="0" y="0"/>
                          <a:ext cx="299529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B26D43" id="テキスト ボックス 304" o:spid="_x0000_s1191" type="#_x0000_t202" style="position:absolute;margin-left:8.6pt;margin-top:11.3pt;width:235.85pt;height:30.9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" filled="f" stroked="f" strokeweight=".5pt">
                <v:textbox>
                  <w:txbxContent>
                    <w:p w:rsidR="008F5912" w:rsidRPr="005308CB" w:rsidRDefault="008F5912" w:rsidP="005308CB">
                      <w:pPr>
                        <w:jc w:val="center"/>
                        <w:rPr>
                          <w:rFonts w:ascii="HGP創英角ﾎﾟｯﾌﾟ体" w:eastAsia="HGP創英角ﾎﾟｯﾌﾟ体" w:hAnsi="HGP創英角ﾎﾟｯﾌﾟ体"/>
                          <w:color w:val="000000" w:themeColor="text1"/>
                        </w:rPr>
                      </w:pPr>
                    </w:p>
                  </w:txbxContent>
                </v:textbox>
              </v:shape>
            </w:pict>
          </mc:Fallback>
        </mc:AlternateContent>
      </w:r>
      <w:r w:rsidR="008F49E8" w:rsidRPr="00A914E9">
        <w:rPr>
          <w:noProof/>
          <w:color w:val="000000" w:themeColor="text1"/>
        </w:rPr>
        <mc:AlternateContent>
          <mc:Choice Requires="wps">
            <w:drawing>
              <wp:anchor distT="0" distB="0" distL="114300" distR="114300" simplePos="0" relativeHeight="251689984" behindDoc="0" locked="0" layoutInCell="1" allowOverlap="1" wp14:anchorId="535B64BC" wp14:editId="74347016">
                <wp:simplePos x="0" y="0"/>
                <wp:positionH relativeFrom="column">
                  <wp:posOffset>2922270</wp:posOffset>
                </wp:positionH>
                <wp:positionV relativeFrom="paragraph">
                  <wp:posOffset>191770</wp:posOffset>
                </wp:positionV>
                <wp:extent cx="421640" cy="269240"/>
                <wp:effectExtent l="0" t="0" r="0" b="0"/>
                <wp:wrapNone/>
                <wp:docPr id="265" name="テキスト ボックス 265"/>
                <wp:cNvGraphicFramePr/>
                <a:graphic xmlns:a="http://schemas.openxmlformats.org/drawingml/2006/main">
                  <a:graphicData uri="http://schemas.microsoft.com/office/word/2010/wordprocessingShape">
                    <wps:wsp>
                      <wps:cNvSpPr txBox="1"/>
                      <wps:spPr>
                        <a:xfrm>
                          <a:off x="0" y="0"/>
                          <a:ext cx="421640" cy="269240"/>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B64BC" id="テキスト ボックス 265" o:spid="_x0000_s1192" type="#_x0000_t202" style="position:absolute;margin-left:230.1pt;margin-top:15.1pt;width:33.2pt;height:2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r w:rsidR="008F49E8" w:rsidRPr="00A914E9">
        <w:rPr>
          <w:rFonts w:asciiTheme="minorEastAsia" w:eastAsiaTheme="minorEastAsia" w:hAnsiTheme="minorEastAsia"/>
          <w:b/>
          <w:color w:val="000000" w:themeColor="text1"/>
          <w:sz w:val="20"/>
        </w:rPr>
        <w:br w:type="page"/>
      </w:r>
    </w:p>
    <w:p w:rsidR="00127AAD" w:rsidRDefault="00127AAD" w:rsidP="008F49E8">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bookmarkStart w:id="0" w:name="_GoBack"/>
      <w:bookmarkEnd w:id="0"/>
    </w:p>
    <w:p w:rsidR="001362E5" w:rsidRPr="00A914E9" w:rsidRDefault="001362E5" w:rsidP="008F49E8">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r w:rsidRPr="00A914E9">
        <w:rPr>
          <w:noProof/>
          <w:color w:val="000000" w:themeColor="text1"/>
        </w:rPr>
        <w:lastRenderedPageBreak/>
        <mc:AlternateContent>
          <mc:Choice Requires="wps">
            <w:drawing>
              <wp:anchor distT="0" distB="0" distL="114300" distR="114300" simplePos="0" relativeHeight="251771904" behindDoc="0" locked="0" layoutInCell="1" allowOverlap="1" wp14:anchorId="6846864F" wp14:editId="749B63EE">
                <wp:simplePos x="0" y="0"/>
                <wp:positionH relativeFrom="column">
                  <wp:posOffset>-30480</wp:posOffset>
                </wp:positionH>
                <wp:positionV relativeFrom="paragraph">
                  <wp:posOffset>-256540</wp:posOffset>
                </wp:positionV>
                <wp:extent cx="1828800" cy="1828800"/>
                <wp:effectExtent l="0" t="0" r="0" b="762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F5912" w:rsidRPr="00D20883" w:rsidRDefault="008F5912" w:rsidP="001362E5">
                            <w:pPr>
                              <w:ind w:right="848"/>
                              <w:rPr>
                                <w:rFonts w:asciiTheme="minorEastAsia" w:hAnsiTheme="minorEastAsia"/>
                                <w:b/>
                                <w:sz w:val="28"/>
                                <w:u w:val="single"/>
                              </w:rPr>
                            </w:pPr>
                            <w:r w:rsidRPr="00A1220C">
                              <w:rPr>
                                <w:rFonts w:asciiTheme="minorEastAsia" w:eastAsiaTheme="minorEastAsia" w:hAnsiTheme="minorEastAsia" w:hint="eastAsia"/>
                                <w:b/>
                                <w:sz w:val="28"/>
                                <w:u w:val="single"/>
                              </w:rPr>
                              <w:t>別紙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846864F" id="テキスト ボックス 26" o:spid="_x0000_s1193" type="#_x0000_t202" style="position:absolute;margin-left:-2.4pt;margin-top:-20.2pt;width:2in;height:2in;z-index:251771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" filled="f" stroked="f" strokeweight=".5pt">
                <v:textbox style="mso-fit-shape-to-text:t" inset="5.85pt,.7pt,5.85pt,.7pt">
                  <w:txbxContent>
                    <w:p w:rsidR="008F5912" w:rsidRPr="00D20883" w:rsidRDefault="008F5912" w:rsidP="001362E5">
                      <w:pPr>
                        <w:ind w:right="848"/>
                        <w:rPr>
                          <w:rFonts w:asciiTheme="minorEastAsia" w:hAnsiTheme="minorEastAsia"/>
                          <w:b/>
                          <w:sz w:val="28"/>
                          <w:u w:val="single"/>
                        </w:rPr>
                      </w:pPr>
                      <w:r w:rsidRPr="00A1220C">
                        <w:rPr>
                          <w:rFonts w:asciiTheme="minorEastAsia" w:eastAsiaTheme="minorEastAsia" w:hAnsiTheme="minorEastAsia" w:hint="eastAsia"/>
                          <w:b/>
                          <w:sz w:val="28"/>
                          <w:u w:val="single"/>
                        </w:rPr>
                        <w:t>別紙</w:t>
                      </w:r>
                    </w:p>
                  </w:txbxContent>
                </v:textbox>
                <w10:wrap type="square"/>
              </v:shape>
            </w:pict>
          </mc:Fallback>
        </mc:AlternateContent>
      </w:r>
    </w:p>
    <w:p w:rsidR="001362E5" w:rsidRDefault="001362E5" w:rsidP="008F49E8">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p>
    <w:tbl>
      <w:tblPr>
        <w:tblStyle w:val="af"/>
        <w:tblpPr w:leftFromText="142" w:rightFromText="142" w:vertAnchor="text" w:horzAnchor="margin" w:tblpXSpec="center" w:tblpY="9243"/>
        <w:tblW w:w="7938" w:type="dxa"/>
        <w:shd w:val="clear" w:color="auto" w:fill="FDE9D9" w:themeFill="accent6" w:themeFillTint="33"/>
        <w:tblLook w:val="04A0" w:firstRow="1" w:lastRow="0" w:firstColumn="1" w:lastColumn="0" w:noHBand="0" w:noVBand="1"/>
      </w:tblPr>
      <w:tblGrid>
        <w:gridCol w:w="1418"/>
        <w:gridCol w:w="1559"/>
        <w:gridCol w:w="4961"/>
      </w:tblGrid>
      <w:tr w:rsidR="001362E5" w:rsidRPr="00A914E9" w:rsidTr="001362E5">
        <w:trPr>
          <w:trHeight w:val="250"/>
        </w:trPr>
        <w:tc>
          <w:tcPr>
            <w:tcW w:w="1418" w:type="dxa"/>
            <w:shd w:val="clear" w:color="auto" w:fill="D9D9D9" w:themeFill="background1" w:themeFillShade="D9"/>
          </w:tcPr>
          <w:p w:rsidR="001362E5" w:rsidRPr="00A914E9" w:rsidRDefault="001362E5" w:rsidP="001362E5">
            <w:pPr>
              <w:spacing w:line="240" w:lineRule="exact"/>
              <w:rPr>
                <w:rFonts w:asciiTheme="majorEastAsia" w:eastAsiaTheme="majorEastAsia" w:hAnsiTheme="majorEastAsia"/>
                <w:color w:val="000000" w:themeColor="text1"/>
                <w:sz w:val="20"/>
                <w:szCs w:val="20"/>
              </w:rPr>
            </w:pPr>
          </w:p>
        </w:tc>
        <w:tc>
          <w:tcPr>
            <w:tcW w:w="1559" w:type="dxa"/>
            <w:shd w:val="clear" w:color="auto" w:fill="D9D9D9" w:themeFill="background1" w:themeFillShade="D9"/>
          </w:tcPr>
          <w:p w:rsidR="001362E5" w:rsidRPr="00A914E9" w:rsidRDefault="001362E5" w:rsidP="001362E5">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基準額</w:t>
            </w:r>
          </w:p>
        </w:tc>
        <w:tc>
          <w:tcPr>
            <w:tcW w:w="4961" w:type="dxa"/>
            <w:shd w:val="clear" w:color="auto" w:fill="D9D9D9" w:themeFill="background1" w:themeFillShade="D9"/>
          </w:tcPr>
          <w:p w:rsidR="001362E5" w:rsidRPr="00A914E9" w:rsidRDefault="001362E5" w:rsidP="001362E5">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交付額（月額）</w:t>
            </w:r>
          </w:p>
        </w:tc>
      </w:tr>
      <w:tr w:rsidR="001362E5" w:rsidRPr="00A914E9" w:rsidTr="001362E5">
        <w:tc>
          <w:tcPr>
            <w:tcW w:w="1418" w:type="dxa"/>
            <w:vMerge w:val="restart"/>
            <w:shd w:val="clear" w:color="auto" w:fill="FDE9D9" w:themeFill="accent6" w:themeFillTint="33"/>
            <w:vAlign w:val="center"/>
          </w:tcPr>
          <w:p w:rsidR="001362E5" w:rsidRPr="00A914E9" w:rsidRDefault="001362E5" w:rsidP="001362E5">
            <w:pPr>
              <w:spacing w:line="240" w:lineRule="exact"/>
              <w:jc w:val="center"/>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法人</w:t>
            </w:r>
          </w:p>
        </w:tc>
        <w:tc>
          <w:tcPr>
            <w:tcW w:w="1559" w:type="dxa"/>
            <w:shd w:val="clear" w:color="auto" w:fill="FDE9D9" w:themeFill="accent6" w:themeFillTint="33"/>
          </w:tcPr>
          <w:p w:rsidR="001362E5" w:rsidRPr="00A914E9" w:rsidRDefault="001362E5" w:rsidP="001362E5">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75万円以下</w:t>
            </w:r>
          </w:p>
        </w:tc>
        <w:tc>
          <w:tcPr>
            <w:tcW w:w="4961" w:type="dxa"/>
            <w:shd w:val="clear" w:color="auto" w:fill="FDE9D9" w:themeFill="accent6" w:themeFillTint="33"/>
          </w:tcPr>
          <w:p w:rsidR="001362E5" w:rsidRPr="00A914E9" w:rsidRDefault="001362E5" w:rsidP="001362E5">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b/>
                <w:color w:val="000000" w:themeColor="text1"/>
                <w:sz w:val="20"/>
                <w:szCs w:val="20"/>
              </w:rPr>
              <w:t>基準額</w:t>
            </w:r>
            <w:r w:rsidRPr="00A914E9">
              <w:rPr>
                <w:rFonts w:asciiTheme="majorEastAsia" w:eastAsiaTheme="majorEastAsia" w:hAnsiTheme="majorEastAsia" w:hint="eastAsia"/>
                <w:color w:val="000000" w:themeColor="text1"/>
                <w:sz w:val="20"/>
                <w:szCs w:val="20"/>
              </w:rPr>
              <w:t>×</w:t>
            </w:r>
            <w:r w:rsidRPr="00A914E9">
              <w:rPr>
                <w:rFonts w:asciiTheme="majorEastAsia" w:eastAsiaTheme="majorEastAsia" w:hAnsiTheme="majorEastAsia" w:hint="eastAsia"/>
                <w:color w:val="000000" w:themeColor="text1"/>
                <w:sz w:val="20"/>
                <w:szCs w:val="20"/>
                <w:u w:val="thick"/>
              </w:rPr>
              <w:t>1/6</w:t>
            </w:r>
          </w:p>
        </w:tc>
      </w:tr>
      <w:tr w:rsidR="001362E5" w:rsidRPr="00A914E9" w:rsidTr="001362E5">
        <w:tc>
          <w:tcPr>
            <w:tcW w:w="1418" w:type="dxa"/>
            <w:vMerge/>
            <w:shd w:val="clear" w:color="auto" w:fill="FDE9D9" w:themeFill="accent6" w:themeFillTint="33"/>
          </w:tcPr>
          <w:p w:rsidR="001362E5" w:rsidRPr="00A914E9" w:rsidRDefault="001362E5" w:rsidP="001362E5">
            <w:pPr>
              <w:spacing w:line="240" w:lineRule="exact"/>
              <w:rPr>
                <w:rFonts w:asciiTheme="majorEastAsia" w:eastAsiaTheme="majorEastAsia" w:hAnsiTheme="majorEastAsia"/>
                <w:color w:val="000000" w:themeColor="text1"/>
                <w:sz w:val="20"/>
                <w:szCs w:val="20"/>
              </w:rPr>
            </w:pPr>
          </w:p>
        </w:tc>
        <w:tc>
          <w:tcPr>
            <w:tcW w:w="1559" w:type="dxa"/>
            <w:shd w:val="clear" w:color="auto" w:fill="FDE9D9" w:themeFill="accent6" w:themeFillTint="33"/>
          </w:tcPr>
          <w:p w:rsidR="001362E5" w:rsidRPr="00A914E9" w:rsidRDefault="001362E5" w:rsidP="001362E5">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75万円超</w:t>
            </w:r>
          </w:p>
        </w:tc>
        <w:tc>
          <w:tcPr>
            <w:tcW w:w="4961" w:type="dxa"/>
            <w:shd w:val="clear" w:color="auto" w:fill="FDE9D9" w:themeFill="accent6" w:themeFillTint="33"/>
          </w:tcPr>
          <w:p w:rsidR="001362E5" w:rsidRPr="00A914E9" w:rsidRDefault="001362E5" w:rsidP="001362E5">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u w:val="thick"/>
              </w:rPr>
              <w:t>12.5万円</w:t>
            </w:r>
            <w:r w:rsidRPr="00A914E9">
              <w:rPr>
                <w:rFonts w:asciiTheme="majorEastAsia" w:eastAsiaTheme="majorEastAsia" w:hAnsiTheme="majorEastAsia" w:hint="eastAsia"/>
                <w:color w:val="000000" w:themeColor="text1"/>
                <w:sz w:val="20"/>
                <w:szCs w:val="20"/>
              </w:rPr>
              <w:t>＋[</w:t>
            </w:r>
            <w:r w:rsidRPr="00A914E9">
              <w:rPr>
                <w:rFonts w:asciiTheme="majorEastAsia" w:eastAsiaTheme="majorEastAsia" w:hAnsiTheme="majorEastAsia" w:hint="eastAsia"/>
                <w:b/>
                <w:color w:val="000000" w:themeColor="text1"/>
                <w:sz w:val="20"/>
                <w:szCs w:val="20"/>
              </w:rPr>
              <w:t>基準額</w:t>
            </w:r>
            <w:r w:rsidRPr="00A914E9">
              <w:rPr>
                <w:rFonts w:asciiTheme="majorEastAsia" w:eastAsiaTheme="majorEastAsia" w:hAnsiTheme="majorEastAsia" w:hint="eastAsia"/>
                <w:color w:val="000000" w:themeColor="text1"/>
                <w:sz w:val="20"/>
                <w:szCs w:val="20"/>
              </w:rPr>
              <w:t>の75万円の超過分×</w:t>
            </w:r>
            <w:r w:rsidRPr="00A914E9">
              <w:rPr>
                <w:rFonts w:asciiTheme="majorEastAsia" w:eastAsiaTheme="majorEastAsia" w:hAnsiTheme="majorEastAsia" w:hint="eastAsia"/>
                <w:color w:val="000000" w:themeColor="text1"/>
                <w:sz w:val="20"/>
                <w:szCs w:val="20"/>
                <w:u w:val="thick"/>
              </w:rPr>
              <w:t>1/12</w:t>
            </w:r>
            <w:r w:rsidRPr="00A914E9">
              <w:rPr>
                <w:rFonts w:asciiTheme="majorEastAsia" w:eastAsiaTheme="majorEastAsia" w:hAnsiTheme="majorEastAsia" w:hint="eastAsia"/>
                <w:color w:val="000000" w:themeColor="text1"/>
                <w:sz w:val="20"/>
                <w:szCs w:val="20"/>
              </w:rPr>
              <w:t>]</w:t>
            </w:r>
          </w:p>
          <w:p w:rsidR="001362E5" w:rsidRPr="00A914E9" w:rsidRDefault="001362E5" w:rsidP="001362E5">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※ただし、25万円（月額）が上限</w:t>
            </w:r>
          </w:p>
        </w:tc>
      </w:tr>
      <w:tr w:rsidR="001362E5" w:rsidRPr="00A914E9" w:rsidTr="001362E5">
        <w:tc>
          <w:tcPr>
            <w:tcW w:w="1418" w:type="dxa"/>
            <w:vMerge w:val="restart"/>
            <w:shd w:val="clear" w:color="auto" w:fill="FDE9D9" w:themeFill="accent6" w:themeFillTint="33"/>
            <w:vAlign w:val="center"/>
          </w:tcPr>
          <w:p w:rsidR="001362E5" w:rsidRPr="00A914E9" w:rsidRDefault="001362E5" w:rsidP="001362E5">
            <w:pPr>
              <w:spacing w:line="240" w:lineRule="exact"/>
              <w:jc w:val="center"/>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個人事業主</w:t>
            </w:r>
          </w:p>
        </w:tc>
        <w:tc>
          <w:tcPr>
            <w:tcW w:w="1559" w:type="dxa"/>
            <w:shd w:val="clear" w:color="auto" w:fill="FDE9D9" w:themeFill="accent6" w:themeFillTint="33"/>
          </w:tcPr>
          <w:p w:rsidR="001362E5" w:rsidRPr="00A914E9" w:rsidRDefault="001362E5" w:rsidP="001362E5">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37.5万円以下</w:t>
            </w:r>
          </w:p>
        </w:tc>
        <w:tc>
          <w:tcPr>
            <w:tcW w:w="4961" w:type="dxa"/>
            <w:shd w:val="clear" w:color="auto" w:fill="FDE9D9" w:themeFill="accent6" w:themeFillTint="33"/>
          </w:tcPr>
          <w:p w:rsidR="001362E5" w:rsidRPr="00A914E9" w:rsidRDefault="001362E5" w:rsidP="001362E5">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b/>
                <w:color w:val="000000" w:themeColor="text1"/>
                <w:sz w:val="20"/>
                <w:szCs w:val="20"/>
              </w:rPr>
              <w:t>基準額</w:t>
            </w:r>
            <w:r w:rsidRPr="00A914E9">
              <w:rPr>
                <w:rFonts w:asciiTheme="majorEastAsia" w:eastAsiaTheme="majorEastAsia" w:hAnsiTheme="majorEastAsia" w:hint="eastAsia"/>
                <w:color w:val="000000" w:themeColor="text1"/>
                <w:sz w:val="20"/>
                <w:szCs w:val="20"/>
              </w:rPr>
              <w:t>×1/6</w:t>
            </w:r>
          </w:p>
        </w:tc>
      </w:tr>
      <w:tr w:rsidR="001362E5" w:rsidRPr="00A914E9" w:rsidTr="001362E5">
        <w:tc>
          <w:tcPr>
            <w:tcW w:w="1418" w:type="dxa"/>
            <w:vMerge/>
            <w:shd w:val="clear" w:color="auto" w:fill="FDE9D9" w:themeFill="accent6" w:themeFillTint="33"/>
          </w:tcPr>
          <w:p w:rsidR="001362E5" w:rsidRPr="00A914E9" w:rsidRDefault="001362E5" w:rsidP="001362E5">
            <w:pPr>
              <w:spacing w:line="240" w:lineRule="exact"/>
              <w:rPr>
                <w:rFonts w:asciiTheme="majorEastAsia" w:eastAsiaTheme="majorEastAsia" w:hAnsiTheme="majorEastAsia"/>
                <w:color w:val="000000" w:themeColor="text1"/>
                <w:sz w:val="20"/>
                <w:szCs w:val="20"/>
              </w:rPr>
            </w:pPr>
          </w:p>
        </w:tc>
        <w:tc>
          <w:tcPr>
            <w:tcW w:w="1559" w:type="dxa"/>
            <w:shd w:val="clear" w:color="auto" w:fill="FDE9D9" w:themeFill="accent6" w:themeFillTint="33"/>
          </w:tcPr>
          <w:p w:rsidR="001362E5" w:rsidRPr="00A914E9" w:rsidRDefault="001362E5" w:rsidP="001362E5">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37.5万円超</w:t>
            </w:r>
          </w:p>
        </w:tc>
        <w:tc>
          <w:tcPr>
            <w:tcW w:w="4961" w:type="dxa"/>
            <w:shd w:val="clear" w:color="auto" w:fill="FDE9D9" w:themeFill="accent6" w:themeFillTint="33"/>
          </w:tcPr>
          <w:p w:rsidR="001362E5" w:rsidRPr="00A914E9" w:rsidRDefault="001362E5" w:rsidP="001362E5">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u w:val="thick"/>
              </w:rPr>
              <w:t>6.25万円</w:t>
            </w:r>
            <w:r w:rsidRPr="00A914E9">
              <w:rPr>
                <w:rFonts w:asciiTheme="majorEastAsia" w:eastAsiaTheme="majorEastAsia" w:hAnsiTheme="majorEastAsia" w:hint="eastAsia"/>
                <w:color w:val="000000" w:themeColor="text1"/>
                <w:sz w:val="20"/>
                <w:szCs w:val="20"/>
              </w:rPr>
              <w:t>＋[</w:t>
            </w:r>
            <w:r w:rsidRPr="00A914E9">
              <w:rPr>
                <w:rFonts w:asciiTheme="majorEastAsia" w:eastAsiaTheme="majorEastAsia" w:hAnsiTheme="majorEastAsia" w:hint="eastAsia"/>
                <w:b/>
                <w:color w:val="000000" w:themeColor="text1"/>
                <w:sz w:val="20"/>
                <w:szCs w:val="20"/>
              </w:rPr>
              <w:t>基準額</w:t>
            </w:r>
            <w:r w:rsidRPr="00A914E9">
              <w:rPr>
                <w:rFonts w:asciiTheme="majorEastAsia" w:eastAsiaTheme="majorEastAsia" w:hAnsiTheme="majorEastAsia" w:hint="eastAsia"/>
                <w:color w:val="000000" w:themeColor="text1"/>
                <w:sz w:val="20"/>
                <w:szCs w:val="20"/>
              </w:rPr>
              <w:t>の37.5万円の超過分×</w:t>
            </w:r>
            <w:r w:rsidRPr="00A914E9">
              <w:rPr>
                <w:rFonts w:asciiTheme="majorEastAsia" w:eastAsiaTheme="majorEastAsia" w:hAnsiTheme="majorEastAsia" w:hint="eastAsia"/>
                <w:color w:val="000000" w:themeColor="text1"/>
                <w:sz w:val="20"/>
                <w:szCs w:val="20"/>
                <w:u w:val="thick"/>
              </w:rPr>
              <w:t>1/12</w:t>
            </w:r>
            <w:r w:rsidRPr="00A914E9">
              <w:rPr>
                <w:rFonts w:asciiTheme="majorEastAsia" w:eastAsiaTheme="majorEastAsia" w:hAnsiTheme="majorEastAsia" w:hint="eastAsia"/>
                <w:color w:val="000000" w:themeColor="text1"/>
                <w:sz w:val="20"/>
                <w:szCs w:val="20"/>
              </w:rPr>
              <w:t>]</w:t>
            </w:r>
          </w:p>
          <w:p w:rsidR="001362E5" w:rsidRPr="00A914E9" w:rsidRDefault="001362E5" w:rsidP="001362E5">
            <w:pPr>
              <w:spacing w:line="240" w:lineRule="exact"/>
              <w:rPr>
                <w:rFonts w:asciiTheme="majorEastAsia" w:eastAsiaTheme="majorEastAsia" w:hAnsiTheme="majorEastAsia"/>
                <w:color w:val="000000" w:themeColor="text1"/>
                <w:sz w:val="20"/>
                <w:szCs w:val="20"/>
              </w:rPr>
            </w:pPr>
            <w:r w:rsidRPr="00A914E9">
              <w:rPr>
                <w:rFonts w:asciiTheme="majorEastAsia" w:eastAsiaTheme="majorEastAsia" w:hAnsiTheme="majorEastAsia" w:hint="eastAsia"/>
                <w:color w:val="000000" w:themeColor="text1"/>
                <w:sz w:val="20"/>
                <w:szCs w:val="20"/>
              </w:rPr>
              <w:t>※ただし、12.5万円（月額）が上限</w:t>
            </w:r>
          </w:p>
        </w:tc>
      </w:tr>
    </w:tbl>
    <w:p w:rsidR="008F49E8" w:rsidRPr="00A914E9" w:rsidRDefault="00860986" w:rsidP="008F49E8">
      <w:pPr>
        <w:widowControl/>
        <w:suppressAutoHyphens w:val="0"/>
        <w:kinsoku/>
        <w:wordWrap/>
        <w:overflowPunct/>
        <w:autoSpaceDE/>
        <w:autoSpaceDN/>
        <w:adjustRightInd/>
        <w:textAlignment w:val="auto"/>
        <w:rPr>
          <w:rFonts w:asciiTheme="minorEastAsia" w:eastAsiaTheme="minorEastAsia" w:hAnsiTheme="minorEastAsia"/>
          <w:b/>
          <w:color w:val="000000" w:themeColor="text1"/>
          <w:sz w:val="20"/>
        </w:rPr>
      </w:pPr>
      <w:r w:rsidRPr="00A914E9">
        <w:rPr>
          <w:noProof/>
          <w:color w:val="000000" w:themeColor="text1"/>
        </w:rPr>
        <mc:AlternateContent>
          <mc:Choice Requires="wps">
            <w:drawing>
              <wp:anchor distT="0" distB="0" distL="114300" distR="114300" simplePos="0" relativeHeight="251682816" behindDoc="0" locked="0" layoutInCell="1" allowOverlap="1" wp14:anchorId="004B384C" wp14:editId="60BB7993">
                <wp:simplePos x="0" y="0"/>
                <wp:positionH relativeFrom="column">
                  <wp:posOffset>2113915</wp:posOffset>
                </wp:positionH>
                <wp:positionV relativeFrom="paragraph">
                  <wp:posOffset>3703955</wp:posOffset>
                </wp:positionV>
                <wp:extent cx="3864610" cy="617855"/>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3864610" cy="617855"/>
                        </a:xfrm>
                        <a:prstGeom prst="rect">
                          <a:avLst/>
                        </a:prstGeom>
                        <a:noFill/>
                        <a:ln w="6350">
                          <a:noFill/>
                        </a:ln>
                        <a:effectLst/>
                      </wps:spPr>
                      <wps:txbx>
                        <w:txbxContent>
                          <w:p w:rsidR="008F5912" w:rsidRPr="00A332C7" w:rsidRDefault="008F5912" w:rsidP="008F49E8">
                            <w:pPr>
                              <w:ind w:firstLineChars="200" w:firstLine="804"/>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40"/>
                                <w:szCs w:val="28"/>
                              </w:rPr>
                              <w:t xml:space="preserve">　　　 </w:t>
                            </w:r>
                            <w:r>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44"/>
                                <w:szCs w:val="2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4B384C" id="テキスト ボックス 258" o:spid="_x0000_s1194" type="#_x0000_t202" style="position:absolute;margin-left:166.45pt;margin-top:291.65pt;width:304.3pt;height:48.6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" filled="f" stroked="f" strokeweight=".5pt">
                <v:textbox>
                  <w:txbxContent>
                    <w:p w:rsidR="008F5912" w:rsidRPr="00A332C7" w:rsidRDefault="008F5912" w:rsidP="008F49E8">
                      <w:pPr>
                        <w:ind w:firstLineChars="200" w:firstLine="804"/>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40"/>
                          <w:szCs w:val="28"/>
                        </w:rPr>
                        <w:t xml:space="preserve">　　　 </w:t>
                      </w:r>
                      <w:r>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44"/>
                          <w:szCs w:val="28"/>
                        </w:rPr>
                        <w:t>③</w:t>
                      </w:r>
                    </w:p>
                  </w:txbxContent>
                </v:textbox>
              </v:shape>
            </w:pict>
          </mc:Fallback>
        </mc:AlternateContent>
      </w:r>
      <w:r w:rsidR="009627AE" w:rsidRPr="00A914E9">
        <w:rPr>
          <w:rFonts w:asciiTheme="minorEastAsia" w:eastAsiaTheme="minorEastAsia" w:hAnsiTheme="minorEastAsia"/>
          <w:noProof/>
          <w:color w:val="000000" w:themeColor="text1"/>
        </w:rPr>
        <mc:AlternateContent>
          <mc:Choice Requires="wpg">
            <w:drawing>
              <wp:anchor distT="0" distB="0" distL="114300" distR="114300" simplePos="0" relativeHeight="251677696" behindDoc="0" locked="0" layoutInCell="1" allowOverlap="1" wp14:anchorId="7493CE7E" wp14:editId="6565BF9E">
                <wp:simplePos x="0" y="0"/>
                <wp:positionH relativeFrom="column">
                  <wp:posOffset>242570</wp:posOffset>
                </wp:positionH>
                <wp:positionV relativeFrom="paragraph">
                  <wp:posOffset>1443990</wp:posOffset>
                </wp:positionV>
                <wp:extent cx="5906385" cy="7077156"/>
                <wp:effectExtent l="0" t="0" r="0" b="0"/>
                <wp:wrapNone/>
                <wp:docPr id="210" name="グループ化 210"/>
                <wp:cNvGraphicFramePr/>
                <a:graphic xmlns:a="http://schemas.openxmlformats.org/drawingml/2006/main">
                  <a:graphicData uri="http://schemas.microsoft.com/office/word/2010/wordprocessingGroup">
                    <wpg:wgp>
                      <wpg:cNvGrpSpPr/>
                      <wpg:grpSpPr>
                        <a:xfrm>
                          <a:off x="0" y="0"/>
                          <a:ext cx="5906385" cy="7077156"/>
                          <a:chOff x="27432" y="0"/>
                          <a:chExt cx="5906845" cy="7077380"/>
                        </a:xfrm>
                      </wpg:grpSpPr>
                      <wps:wsp>
                        <wps:cNvPr id="211" name="テキスト ボックス 211"/>
                        <wps:cNvSpPr txBox="1"/>
                        <wps:spPr>
                          <a:xfrm>
                            <a:off x="3468751" y="6500800"/>
                            <a:ext cx="2465526" cy="576580"/>
                          </a:xfrm>
                          <a:prstGeom prst="rect">
                            <a:avLst/>
                          </a:prstGeom>
                          <a:noFill/>
                          <a:ln w="6350">
                            <a:noFill/>
                          </a:ln>
                          <a:effectLst/>
                        </wps:spPr>
                        <wps:txbx>
                          <w:txbxContent>
                            <w:p w:rsidR="008F5912" w:rsidRPr="00CC798B" w:rsidRDefault="008F5912" w:rsidP="008F49E8">
                              <w:pPr>
                                <w:rPr>
                                  <w:rFonts w:asciiTheme="majorEastAsia" w:eastAsiaTheme="majorEastAsia" w:hAnsiTheme="majorEastAsia"/>
                                  <w:b/>
                                  <w:szCs w:val="72"/>
                                </w:rPr>
                              </w:pPr>
                              <w:r w:rsidRPr="00CC798B">
                                <w:rPr>
                                  <w:rFonts w:asciiTheme="majorEastAsia" w:eastAsiaTheme="majorEastAsia" w:hAnsiTheme="majorEastAsia" w:hint="eastAsia"/>
                                  <w:b/>
                                  <w:szCs w:val="72"/>
                                </w:rPr>
                                <w:t>※申請額に１，０００円未満の端数</w:t>
                              </w:r>
                            </w:p>
                            <w:p w:rsidR="008F5912" w:rsidRPr="00CC798B" w:rsidRDefault="008F5912" w:rsidP="008F49E8">
                              <w:pPr>
                                <w:ind w:firstLineChars="100" w:firstLine="213"/>
                                <w:rPr>
                                  <w:rFonts w:asciiTheme="majorEastAsia" w:eastAsiaTheme="majorEastAsia" w:hAnsiTheme="majorEastAsia"/>
                                  <w:b/>
                                  <w:sz w:val="22"/>
                                  <w:szCs w:val="72"/>
                                </w:rPr>
                              </w:pPr>
                              <w:r w:rsidRPr="00CC798B">
                                <w:rPr>
                                  <w:rFonts w:asciiTheme="majorEastAsia" w:eastAsiaTheme="majorEastAsia" w:hAnsiTheme="majorEastAsia" w:hint="eastAsia"/>
                                  <w:b/>
                                  <w:szCs w:val="72"/>
                                </w:rPr>
                                <w:t>が生じる場合は切捨て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 name="グループ化 214"/>
                        <wpg:cNvGrpSpPr/>
                        <wpg:grpSpPr>
                          <a:xfrm>
                            <a:off x="27432" y="0"/>
                            <a:ext cx="5022476" cy="2393221"/>
                            <a:chOff x="0" y="0"/>
                            <a:chExt cx="5022476" cy="2393221"/>
                          </a:xfrm>
                        </wpg:grpSpPr>
                        <wpg:grpSp>
                          <wpg:cNvPr id="215" name="グループ化 215"/>
                          <wpg:cNvGrpSpPr/>
                          <wpg:grpSpPr>
                            <a:xfrm>
                              <a:off x="0" y="0"/>
                              <a:ext cx="4953381" cy="2279336"/>
                              <a:chOff x="0" y="0"/>
                              <a:chExt cx="4953381" cy="2279336"/>
                            </a:xfrm>
                          </wpg:grpSpPr>
                          <wpg:grpSp>
                            <wpg:cNvPr id="216" name="グループ化 216"/>
                            <wpg:cNvGrpSpPr/>
                            <wpg:grpSpPr>
                              <a:xfrm>
                                <a:off x="0" y="0"/>
                                <a:ext cx="4391367" cy="1851978"/>
                                <a:chOff x="0" y="0"/>
                                <a:chExt cx="4391367" cy="1851978"/>
                              </a:xfrm>
                            </wpg:grpSpPr>
                            <wps:wsp>
                              <wps:cNvPr id="217" name="テキスト ボックス 217"/>
                              <wps:cNvSpPr txBox="1"/>
                              <wps:spPr>
                                <a:xfrm>
                                  <a:off x="3295333" y="274620"/>
                                  <a:ext cx="1096034" cy="618866"/>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EF390C">
                                      <w:rPr>
                                        <w:rFonts w:ascii="HG創英角ｺﾞｼｯｸUB" w:eastAsia="HG創英角ｺﾞｼｯｸUB" w:hAnsi="HG創英角ｺﾞｼｯｸUB" w:hint="eastAsia"/>
                                        <w:sz w:val="44"/>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8" name="グループ化 218"/>
                              <wpg:cNvGrpSpPr/>
                              <wpg:grpSpPr>
                                <a:xfrm>
                                  <a:off x="0" y="0"/>
                                  <a:ext cx="3313938" cy="1752109"/>
                                  <a:chOff x="0" y="0"/>
                                  <a:chExt cx="3313938" cy="1752109"/>
                                </a:xfrm>
                              </wpg:grpSpPr>
                              <wpg:grpSp>
                                <wpg:cNvPr id="219" name="グループ化 219"/>
                                <wpg:cNvGrpSpPr/>
                                <wpg:grpSpPr>
                                  <a:xfrm>
                                    <a:off x="0" y="0"/>
                                    <a:ext cx="3298865" cy="832104"/>
                                    <a:chOff x="0" y="0"/>
                                    <a:chExt cx="1409379" cy="592045"/>
                                  </a:xfrm>
                                </wpg:grpSpPr>
                                <wps:wsp>
                                  <wps:cNvPr id="220" name="正方形/長方形 220"/>
                                  <wps:cNvSpPr/>
                                  <wps:spPr>
                                    <a:xfrm>
                                      <a:off x="0" y="0"/>
                                      <a:ext cx="1408430" cy="592045"/>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直線コネクタ 221"/>
                                  <wps:cNvCnPr/>
                                  <wps:spPr>
                                    <a:xfrm>
                                      <a:off x="949" y="331539"/>
                                      <a:ext cx="1408430" cy="0"/>
                                    </a:xfrm>
                                    <a:prstGeom prst="line">
                                      <a:avLst/>
                                    </a:prstGeom>
                                    <a:noFill/>
                                    <a:ln w="22225" cap="flat" cmpd="sng" algn="ctr">
                                      <a:solidFill>
                                        <a:sysClr val="windowText" lastClr="000000"/>
                                      </a:solidFill>
                                      <a:prstDash val="sysDash"/>
                                    </a:ln>
                                    <a:effectLst/>
                                  </wps:spPr>
                                  <wps:bodyPr/>
                                </wps:wsp>
                              </wpg:grpSp>
                              <wpg:grpSp>
                                <wpg:cNvPr id="222" name="グループ化 222"/>
                                <wpg:cNvGrpSpPr/>
                                <wpg:grpSpPr>
                                  <a:xfrm>
                                    <a:off x="0" y="902331"/>
                                    <a:ext cx="3313938" cy="849778"/>
                                    <a:chOff x="0" y="-216779"/>
                                    <a:chExt cx="1416382" cy="604620"/>
                                  </a:xfrm>
                                </wpg:grpSpPr>
                                <wps:wsp>
                                  <wps:cNvPr id="223" name="正方形/長方形 223"/>
                                  <wps:cNvSpPr/>
                                  <wps:spPr>
                                    <a:xfrm>
                                      <a:off x="0" y="-216779"/>
                                      <a:ext cx="1408430" cy="604620"/>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直線コネクタ 224"/>
                                  <wps:cNvCnPr/>
                                  <wps:spPr>
                                    <a:xfrm>
                                      <a:off x="7952" y="116939"/>
                                      <a:ext cx="1408430" cy="0"/>
                                    </a:xfrm>
                                    <a:prstGeom prst="line">
                                      <a:avLst/>
                                    </a:prstGeom>
                                    <a:noFill/>
                                    <a:ln w="22225" cap="flat" cmpd="sng" algn="ctr">
                                      <a:solidFill>
                                        <a:sysClr val="windowText" lastClr="000000"/>
                                      </a:solidFill>
                                      <a:prstDash val="sysDash"/>
                                    </a:ln>
                                    <a:effectLst/>
                                  </wps:spPr>
                                  <wps:bodyPr/>
                                </wps:wsp>
                              </wpg:grpSp>
                            </wpg:grpSp>
                            <wps:wsp>
                              <wps:cNvPr id="225" name="テキスト ボックス 225"/>
                              <wps:cNvSpPr txBox="1"/>
                              <wps:spPr>
                                <a:xfrm>
                                  <a:off x="3258679" y="1233488"/>
                                  <a:ext cx="1132688" cy="618490"/>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EF390C">
                                      <w:rPr>
                                        <w:rFonts w:ascii="HG創英角ｺﾞｼｯｸUB" w:eastAsia="HG創英角ｺﾞｼｯｸUB" w:hAnsi="HG創英角ｺﾞｼｯｸUB" w:hint="eastAsia"/>
                                        <w:sz w:val="44"/>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6" name="グループ化 226"/>
                            <wpg:cNvGrpSpPr/>
                            <wpg:grpSpPr>
                              <a:xfrm>
                                <a:off x="896112" y="548640"/>
                                <a:ext cx="4057269" cy="1730696"/>
                                <a:chOff x="-241471" y="0"/>
                                <a:chExt cx="4057269" cy="1193076"/>
                              </a:xfrm>
                            </wpg:grpSpPr>
                            <wps:wsp>
                              <wps:cNvPr id="227" name="フリーフォーム 227"/>
                              <wps:cNvSpPr/>
                              <wps:spPr>
                                <a:xfrm>
                                  <a:off x="3148643" y="0"/>
                                  <a:ext cx="190906" cy="680794"/>
                                </a:xfrm>
                                <a:custGeom>
                                  <a:avLst/>
                                  <a:gdLst>
                                    <a:gd name="connsiteX0" fmla="*/ 0 w 257175"/>
                                    <a:gd name="connsiteY0" fmla="*/ 0 h 838200"/>
                                    <a:gd name="connsiteX1" fmla="*/ 257175 w 257175"/>
                                    <a:gd name="connsiteY1" fmla="*/ 0 h 838200"/>
                                    <a:gd name="connsiteX2" fmla="*/ 257175 w 257175"/>
                                    <a:gd name="connsiteY2" fmla="*/ 828675 h 838200"/>
                                    <a:gd name="connsiteX3" fmla="*/ 57150 w 257175"/>
                                    <a:gd name="connsiteY3" fmla="*/ 838200 h 838200"/>
                                    <a:gd name="connsiteX0" fmla="*/ 0 w 257175"/>
                                    <a:gd name="connsiteY0" fmla="*/ 0 h 828961"/>
                                    <a:gd name="connsiteX1" fmla="*/ 257175 w 257175"/>
                                    <a:gd name="connsiteY1" fmla="*/ 0 h 828961"/>
                                    <a:gd name="connsiteX2" fmla="*/ 257175 w 257175"/>
                                    <a:gd name="connsiteY2" fmla="*/ 828675 h 828961"/>
                                    <a:gd name="connsiteX3" fmla="*/ 66260 w 257175"/>
                                    <a:gd name="connsiteY3" fmla="*/ 810702 h 828961"/>
                                    <a:gd name="connsiteX0" fmla="*/ 0 w 257175"/>
                                    <a:gd name="connsiteY0" fmla="*/ 0 h 829625"/>
                                    <a:gd name="connsiteX1" fmla="*/ 257175 w 257175"/>
                                    <a:gd name="connsiteY1" fmla="*/ 0 h 829625"/>
                                    <a:gd name="connsiteX2" fmla="*/ 257175 w 257175"/>
                                    <a:gd name="connsiteY2" fmla="*/ 828675 h 829625"/>
                                    <a:gd name="connsiteX3" fmla="*/ 66260 w 257175"/>
                                    <a:gd name="connsiteY3" fmla="*/ 828961 h 829625"/>
                                    <a:gd name="connsiteX0" fmla="*/ 0 w 190915"/>
                                    <a:gd name="connsiteY0" fmla="*/ 0 h 829625"/>
                                    <a:gd name="connsiteX1" fmla="*/ 190915 w 190915"/>
                                    <a:gd name="connsiteY1" fmla="*/ 0 h 829625"/>
                                    <a:gd name="connsiteX2" fmla="*/ 190915 w 190915"/>
                                    <a:gd name="connsiteY2" fmla="*/ 828675 h 829625"/>
                                    <a:gd name="connsiteX3" fmla="*/ 0 w 190915"/>
                                    <a:gd name="connsiteY3" fmla="*/ 828961 h 829625"/>
                                  </a:gdLst>
                                  <a:ahLst/>
                                  <a:cxnLst>
                                    <a:cxn ang="0">
                                      <a:pos x="connsiteX0" y="connsiteY0"/>
                                    </a:cxn>
                                    <a:cxn ang="0">
                                      <a:pos x="connsiteX1" y="connsiteY1"/>
                                    </a:cxn>
                                    <a:cxn ang="0">
                                      <a:pos x="connsiteX2" y="connsiteY2"/>
                                    </a:cxn>
                                    <a:cxn ang="0">
                                      <a:pos x="connsiteX3" y="connsiteY3"/>
                                    </a:cxn>
                                  </a:cxnLst>
                                  <a:rect l="l" t="t" r="r" b="b"/>
                                  <a:pathLst>
                                    <a:path w="190915" h="829625">
                                      <a:moveTo>
                                        <a:pt x="0" y="0"/>
                                      </a:moveTo>
                                      <a:lnTo>
                                        <a:pt x="190915" y="0"/>
                                      </a:lnTo>
                                      <a:lnTo>
                                        <a:pt x="190915" y="828675"/>
                                      </a:lnTo>
                                      <a:cubicBezTo>
                                        <a:pt x="124240" y="831850"/>
                                        <a:pt x="66675" y="825786"/>
                                        <a:pt x="0" y="828961"/>
                                      </a:cubicBezTo>
                                    </a:path>
                                  </a:pathLst>
                                </a:custGeom>
                                <a:noFill/>
                                <a:ln w="539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8" name="グループ化 228"/>
                              <wpg:cNvGrpSpPr/>
                              <wpg:grpSpPr>
                                <a:xfrm>
                                  <a:off x="-241471" y="396728"/>
                                  <a:ext cx="4057269" cy="796348"/>
                                  <a:chOff x="-241471" y="-107"/>
                                  <a:chExt cx="4057269" cy="974443"/>
                                </a:xfrm>
                              </wpg:grpSpPr>
                              <wps:wsp>
                                <wps:cNvPr id="229" name="フリーフォーム 229"/>
                                <wps:cNvSpPr/>
                                <wps:spPr>
                                  <a:xfrm>
                                    <a:off x="-241471" y="621882"/>
                                    <a:ext cx="4057269" cy="352454"/>
                                  </a:xfrm>
                                  <a:custGeom>
                                    <a:avLst/>
                                    <a:gdLst>
                                      <a:gd name="connsiteX0" fmla="*/ 3067050 w 3467100"/>
                                      <a:gd name="connsiteY0" fmla="*/ 0 h 1828800"/>
                                      <a:gd name="connsiteX1" fmla="*/ 3467100 w 3467100"/>
                                      <a:gd name="connsiteY1" fmla="*/ 0 h 1828800"/>
                                      <a:gd name="connsiteX2" fmla="*/ 3467100 w 3467100"/>
                                      <a:gd name="connsiteY2" fmla="*/ 1571625 h 1828800"/>
                                      <a:gd name="connsiteX3" fmla="*/ 0 w 3467100"/>
                                      <a:gd name="connsiteY3" fmla="*/ 1552575 h 1828800"/>
                                      <a:gd name="connsiteX4" fmla="*/ 0 w 3467100"/>
                                      <a:gd name="connsiteY4" fmla="*/ 1828800 h 1828800"/>
                                      <a:gd name="connsiteX0" fmla="*/ 3067050 w 3467100"/>
                                      <a:gd name="connsiteY0" fmla="*/ 0 h 1828800"/>
                                      <a:gd name="connsiteX1" fmla="*/ 3467100 w 3467100"/>
                                      <a:gd name="connsiteY1" fmla="*/ 0 h 1828800"/>
                                      <a:gd name="connsiteX2" fmla="*/ 3467100 w 3467100"/>
                                      <a:gd name="connsiteY2" fmla="*/ 1209675 h 1828800"/>
                                      <a:gd name="connsiteX3" fmla="*/ 0 w 3467100"/>
                                      <a:gd name="connsiteY3" fmla="*/ 1552575 h 1828800"/>
                                      <a:gd name="connsiteX4" fmla="*/ 0 w 3467100"/>
                                      <a:gd name="connsiteY4" fmla="*/ 1828800 h 1828800"/>
                                      <a:gd name="connsiteX0" fmla="*/ 3067050 w 3467100"/>
                                      <a:gd name="connsiteY0" fmla="*/ 0 h 1828800"/>
                                      <a:gd name="connsiteX1" fmla="*/ 3467100 w 3467100"/>
                                      <a:gd name="connsiteY1" fmla="*/ 0 h 1828800"/>
                                      <a:gd name="connsiteX2" fmla="*/ 3467100 w 3467100"/>
                                      <a:gd name="connsiteY2" fmla="*/ 1209675 h 1828800"/>
                                      <a:gd name="connsiteX3" fmla="*/ 0 w 3467100"/>
                                      <a:gd name="connsiteY3" fmla="*/ 1209675 h 1828800"/>
                                      <a:gd name="connsiteX4" fmla="*/ 0 w 3467100"/>
                                      <a:gd name="connsiteY4" fmla="*/ 1828800 h 1828800"/>
                                      <a:gd name="connsiteX0" fmla="*/ 3067050 w 3467100"/>
                                      <a:gd name="connsiteY0" fmla="*/ 0 h 1828800"/>
                                      <a:gd name="connsiteX1" fmla="*/ 3467100 w 3467100"/>
                                      <a:gd name="connsiteY1" fmla="*/ 1209675 h 1828800"/>
                                      <a:gd name="connsiteX2" fmla="*/ 0 w 3467100"/>
                                      <a:gd name="connsiteY2" fmla="*/ 1209675 h 1828800"/>
                                      <a:gd name="connsiteX3" fmla="*/ 0 w 3467100"/>
                                      <a:gd name="connsiteY3" fmla="*/ 1828800 h 1828800"/>
                                      <a:gd name="connsiteX0" fmla="*/ 3467100 w 3467100"/>
                                      <a:gd name="connsiteY0" fmla="*/ 0 h 619125"/>
                                      <a:gd name="connsiteX1" fmla="*/ 0 w 3467100"/>
                                      <a:gd name="connsiteY1" fmla="*/ 0 h 619125"/>
                                      <a:gd name="connsiteX2" fmla="*/ 0 w 3467100"/>
                                      <a:gd name="connsiteY2" fmla="*/ 619125 h 619125"/>
                                      <a:gd name="connsiteX0" fmla="*/ 3819525 w 3819525"/>
                                      <a:gd name="connsiteY0" fmla="*/ 0 h 619125"/>
                                      <a:gd name="connsiteX1" fmla="*/ 0 w 3819525"/>
                                      <a:gd name="connsiteY1" fmla="*/ 0 h 619125"/>
                                      <a:gd name="connsiteX2" fmla="*/ 0 w 3819525"/>
                                      <a:gd name="connsiteY2" fmla="*/ 619125 h 619125"/>
                                    </a:gdLst>
                                    <a:ahLst/>
                                    <a:cxnLst>
                                      <a:cxn ang="0">
                                        <a:pos x="connsiteX0" y="connsiteY0"/>
                                      </a:cxn>
                                      <a:cxn ang="0">
                                        <a:pos x="connsiteX1" y="connsiteY1"/>
                                      </a:cxn>
                                      <a:cxn ang="0">
                                        <a:pos x="connsiteX2" y="connsiteY2"/>
                                      </a:cxn>
                                    </a:cxnLst>
                                    <a:rect l="l" t="t" r="r" b="b"/>
                                    <a:pathLst>
                                      <a:path w="3819525" h="619125">
                                        <a:moveTo>
                                          <a:pt x="3819525" y="0"/>
                                        </a:moveTo>
                                        <a:lnTo>
                                          <a:pt x="0" y="0"/>
                                        </a:lnTo>
                                        <a:lnTo>
                                          <a:pt x="0" y="619125"/>
                                        </a:lnTo>
                                      </a:path>
                                    </a:pathLst>
                                  </a:custGeom>
                                  <a:noFill/>
                                  <a:ln w="60325" cap="flat" cmpd="sng" algn="ctr">
                                    <a:solidFill>
                                      <a:sysClr val="windowText" lastClr="000000"/>
                                    </a:solidFill>
                                    <a:prstDash val="solid"/>
                                    <a:tailEnd type="stealth"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フリーフォーム 230"/>
                                <wps:cNvSpPr/>
                                <wps:spPr>
                                  <a:xfrm>
                                    <a:off x="3339548" y="-107"/>
                                    <a:ext cx="476250" cy="621989"/>
                                  </a:xfrm>
                                  <a:custGeom>
                                    <a:avLst/>
                                    <a:gdLst>
                                      <a:gd name="connsiteX0" fmla="*/ 0 w 457200"/>
                                      <a:gd name="connsiteY0" fmla="*/ 0 h 762000"/>
                                      <a:gd name="connsiteX1" fmla="*/ 438150 w 457200"/>
                                      <a:gd name="connsiteY1" fmla="*/ 0 h 762000"/>
                                      <a:gd name="connsiteX2" fmla="*/ 457200 w 457200"/>
                                      <a:gd name="connsiteY2" fmla="*/ 762000 h 762000"/>
                                      <a:gd name="connsiteX0" fmla="*/ 0 w 457200"/>
                                      <a:gd name="connsiteY0" fmla="*/ 0 h 762000"/>
                                      <a:gd name="connsiteX1" fmla="*/ 457200 w 457200"/>
                                      <a:gd name="connsiteY1" fmla="*/ 0 h 762000"/>
                                      <a:gd name="connsiteX2" fmla="*/ 457200 w 457200"/>
                                      <a:gd name="connsiteY2" fmla="*/ 762000 h 762000"/>
                                    </a:gdLst>
                                    <a:ahLst/>
                                    <a:cxnLst>
                                      <a:cxn ang="0">
                                        <a:pos x="connsiteX0" y="connsiteY0"/>
                                      </a:cxn>
                                      <a:cxn ang="0">
                                        <a:pos x="connsiteX1" y="connsiteY1"/>
                                      </a:cxn>
                                      <a:cxn ang="0">
                                        <a:pos x="connsiteX2" y="connsiteY2"/>
                                      </a:cxn>
                                    </a:cxnLst>
                                    <a:rect l="l" t="t" r="r" b="b"/>
                                    <a:pathLst>
                                      <a:path w="457200" h="762000">
                                        <a:moveTo>
                                          <a:pt x="0" y="0"/>
                                        </a:moveTo>
                                        <a:lnTo>
                                          <a:pt x="457200" y="0"/>
                                        </a:lnTo>
                                        <a:lnTo>
                                          <a:pt x="457200" y="762000"/>
                                        </a:lnTo>
                                      </a:path>
                                    </a:pathLst>
                                  </a:custGeom>
                                  <a:noFill/>
                                  <a:ln w="476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31" name="テキスト ボックス 231"/>
                          <wps:cNvSpPr txBox="1"/>
                          <wps:spPr>
                            <a:xfrm>
                              <a:off x="1587761" y="1979201"/>
                              <a:ext cx="3434715" cy="414020"/>
                            </a:xfrm>
                            <a:prstGeom prst="rect">
                              <a:avLst/>
                            </a:prstGeom>
                            <a:noFill/>
                            <a:ln w="6350">
                              <a:noFill/>
                            </a:ln>
                            <a:effectLst/>
                          </wps:spPr>
                          <wps:txbx>
                            <w:txbxContent>
                              <w:p w:rsidR="008F5912" w:rsidRPr="00C22849" w:rsidRDefault="008F5912" w:rsidP="008F49E8">
                                <w:pPr>
                                  <w:rPr>
                                    <w:rFonts w:asciiTheme="majorEastAsia" w:eastAsiaTheme="majorEastAsia" w:hAnsiTheme="majorEastAsia"/>
                                    <w:b/>
                                    <w:sz w:val="20"/>
                                    <w:szCs w:val="28"/>
                                  </w:rPr>
                                </w:pPr>
                                <w:r w:rsidRPr="00D916E7">
                                  <w:rPr>
                                    <w:rFonts w:asciiTheme="majorEastAsia" w:eastAsiaTheme="majorEastAsia" w:hAnsiTheme="majorEastAsia" w:hint="eastAsia"/>
                                    <w:b/>
                                    <w:sz w:val="24"/>
                                    <w:szCs w:val="28"/>
                                  </w:rPr>
                                  <w:t>①又は②のいずれか少ない方</w:t>
                                </w:r>
                                <w:r>
                                  <w:rPr>
                                    <w:rFonts w:asciiTheme="majorEastAsia" w:eastAsiaTheme="majorEastAsia" w:hAnsiTheme="majorEastAsia" w:hint="eastAsia"/>
                                    <w:b/>
                                    <w:sz w:val="24"/>
                                    <w:szCs w:val="28"/>
                                  </w:rPr>
                                  <w:t>を記載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grpSp>
                        <wpg:cNvPr id="245" name="グループ化 245"/>
                        <wpg:cNvGrpSpPr/>
                        <wpg:grpSpPr>
                          <a:xfrm>
                            <a:off x="32233" y="6171405"/>
                            <a:ext cx="3436518" cy="750400"/>
                            <a:chOff x="32233" y="-421419"/>
                            <a:chExt cx="3436518" cy="750400"/>
                          </a:xfrm>
                        </wpg:grpSpPr>
                        <wpg:grpSp>
                          <wpg:cNvPr id="246" name="グループ化 246"/>
                          <wpg:cNvGrpSpPr/>
                          <wpg:grpSpPr>
                            <a:xfrm>
                              <a:off x="32233" y="-421419"/>
                              <a:ext cx="3436518" cy="741457"/>
                              <a:chOff x="28400" y="-512026"/>
                              <a:chExt cx="3027822" cy="899014"/>
                            </a:xfrm>
                          </wpg:grpSpPr>
                          <wpg:grpSp>
                            <wpg:cNvPr id="247" name="グループ化 247"/>
                            <wpg:cNvGrpSpPr/>
                            <wpg:grpSpPr>
                              <a:xfrm>
                                <a:off x="153074" y="-480126"/>
                                <a:ext cx="2903148" cy="867114"/>
                                <a:chOff x="74262" y="-341450"/>
                                <a:chExt cx="1408430" cy="616664"/>
                              </a:xfrm>
                            </wpg:grpSpPr>
                            <wps:wsp>
                              <wps:cNvPr id="248" name="正方形/長方形 248"/>
                              <wps:cNvSpPr/>
                              <wps:spPr>
                                <a:xfrm>
                                  <a:off x="74262" y="-341450"/>
                                  <a:ext cx="1408430" cy="616664"/>
                                </a:xfrm>
                                <a:prstGeom prst="rect">
                                  <a:avLst/>
                                </a:prstGeom>
                                <a:noFill/>
                                <a:ln w="508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直線コネクタ 249"/>
                              <wps:cNvCnPr/>
                              <wps:spPr>
                                <a:xfrm>
                                  <a:off x="74262" y="-17207"/>
                                  <a:ext cx="1408430" cy="0"/>
                                </a:xfrm>
                                <a:prstGeom prst="line">
                                  <a:avLst/>
                                </a:prstGeom>
                                <a:noFill/>
                                <a:ln w="50800" cap="flat" cmpd="sng" algn="ctr">
                                  <a:solidFill>
                                    <a:sysClr val="windowText" lastClr="000000"/>
                                  </a:solidFill>
                                  <a:prstDash val="solid"/>
                                </a:ln>
                                <a:effectLst/>
                              </wps:spPr>
                              <wps:bodyPr/>
                            </wps:wsp>
                          </wpg:grpSp>
                          <wps:wsp>
                            <wps:cNvPr id="250" name="テキスト ボックス 250"/>
                            <wps:cNvSpPr txBox="1"/>
                            <wps:spPr>
                              <a:xfrm>
                                <a:off x="28400" y="-512026"/>
                                <a:ext cx="2902310" cy="510969"/>
                              </a:xfrm>
                              <a:prstGeom prst="rect">
                                <a:avLst/>
                              </a:prstGeom>
                              <a:noFill/>
                              <a:ln w="50800">
                                <a:noFill/>
                                <a:prstDash val="solid"/>
                              </a:ln>
                              <a:effectLst/>
                            </wps:spPr>
                            <wps:txbx>
                              <w:txbxContent>
                                <w:p w:rsidR="008F5912" w:rsidRPr="00CC798B" w:rsidRDefault="008F5912" w:rsidP="008F49E8">
                                  <w:pPr>
                                    <w:spacing w:line="276" w:lineRule="auto"/>
                                    <w:jc w:val="center"/>
                                    <w:rPr>
                                      <w:rFonts w:asciiTheme="majorEastAsia" w:eastAsiaTheme="majorEastAsia" w:hAnsiTheme="majorEastAsia"/>
                                      <w:sz w:val="36"/>
                                      <w:szCs w:val="28"/>
                                    </w:rPr>
                                  </w:pPr>
                                  <w:r w:rsidRPr="00CC798B">
                                    <w:rPr>
                                      <w:rFonts w:asciiTheme="majorEastAsia" w:eastAsiaTheme="majorEastAsia" w:hAnsiTheme="majorEastAsia" w:hint="eastAsia"/>
                                      <w:sz w:val="36"/>
                                      <w:szCs w:val="28"/>
                                    </w:rPr>
                                    <w:t>申請額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251" name="テキスト ボックス 251"/>
                          <wps:cNvSpPr txBox="1"/>
                          <wps:spPr>
                            <a:xfrm>
                              <a:off x="336338" y="-92024"/>
                              <a:ext cx="2968635" cy="421005"/>
                            </a:xfrm>
                            <a:prstGeom prst="rect">
                              <a:avLst/>
                            </a:prstGeom>
                            <a:noFill/>
                            <a:ln w="50800">
                              <a:noFill/>
                              <a:prstDash val="solid"/>
                            </a:ln>
                            <a:effectLst/>
                          </wps:spPr>
                          <wps:txbx>
                            <w:txbxContent>
                              <w:p w:rsidR="008F5912" w:rsidRPr="00CC798B" w:rsidRDefault="008F5912" w:rsidP="008F49E8">
                                <w:pPr>
                                  <w:spacing w:line="276" w:lineRule="auto"/>
                                  <w:jc w:val="right"/>
                                  <w:rPr>
                                    <w:rFonts w:asciiTheme="majorEastAsia" w:eastAsiaTheme="majorEastAsia" w:hAnsiTheme="majorEastAsia"/>
                                    <w:sz w:val="36"/>
                                    <w:szCs w:val="28"/>
                                  </w:rPr>
                                </w:pPr>
                                <w:r>
                                  <w:rPr>
                                    <w:rFonts w:asciiTheme="majorEastAsia" w:eastAsiaTheme="majorEastAsia" w:hAnsiTheme="majorEastAsia" w:hint="eastAsia"/>
                                    <w:sz w:val="36"/>
                                    <w:szCs w:val="28"/>
                                  </w:rPr>
                                  <w:t>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493CE7E" id="グループ化 210" o:spid="_x0000_s1195" style="position:absolute;margin-left:19.1pt;margin-top:113.7pt;width:465.05pt;height:557.25pt;z-index:251677696;mso-width-relative:margin;mso-height-relative:margin" coordorigin="274" coordsize="59068,7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">
                <v:shape id="テキスト ボックス 211" o:spid="_x0000_s1196" type="#_x0000_t202" style="position:absolute;left:34687;top:65008;width:24655;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" filled="f" stroked="f" strokeweight=".5pt">
                  <v:textbox>
                    <w:txbxContent>
                      <w:p w:rsidR="008F5912" w:rsidRPr="00CC798B" w:rsidRDefault="008F5912" w:rsidP="008F49E8">
                        <w:pPr>
                          <w:rPr>
                            <w:rFonts w:asciiTheme="majorEastAsia" w:eastAsiaTheme="majorEastAsia" w:hAnsiTheme="majorEastAsia"/>
                            <w:b/>
                            <w:szCs w:val="72"/>
                          </w:rPr>
                        </w:pPr>
                        <w:r w:rsidRPr="00CC798B">
                          <w:rPr>
                            <w:rFonts w:asciiTheme="majorEastAsia" w:eastAsiaTheme="majorEastAsia" w:hAnsiTheme="majorEastAsia" w:hint="eastAsia"/>
                            <w:b/>
                            <w:szCs w:val="72"/>
                          </w:rPr>
                          <w:t>※申請額に１，０００円未満の端数</w:t>
                        </w:r>
                      </w:p>
                      <w:p w:rsidR="008F5912" w:rsidRPr="00CC798B" w:rsidRDefault="008F5912" w:rsidP="008F49E8">
                        <w:pPr>
                          <w:ind w:firstLineChars="100" w:firstLine="213"/>
                          <w:rPr>
                            <w:rFonts w:asciiTheme="majorEastAsia" w:eastAsiaTheme="majorEastAsia" w:hAnsiTheme="majorEastAsia"/>
                            <w:b/>
                            <w:sz w:val="22"/>
                            <w:szCs w:val="72"/>
                          </w:rPr>
                        </w:pPr>
                        <w:r w:rsidRPr="00CC798B">
                          <w:rPr>
                            <w:rFonts w:asciiTheme="majorEastAsia" w:eastAsiaTheme="majorEastAsia" w:hAnsiTheme="majorEastAsia" w:hint="eastAsia"/>
                            <w:b/>
                            <w:szCs w:val="72"/>
                          </w:rPr>
                          <w:t>が生じる場合は切捨て</w:t>
                        </w:r>
                      </w:p>
                    </w:txbxContent>
                  </v:textbox>
                </v:shape>
                <v:group id="グループ化 214" o:spid="_x0000_s1197" style="position:absolute;left:274;width:50225;height:23932" coordsize="50224,2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グループ化 215" o:spid="_x0000_s1198" style="position:absolute;width:49533;height:22793" coordsize="49533,2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グループ化 216" o:spid="_x0000_s1199" style="position:absolute;width:43913;height:18519" coordsize="43913,1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テキスト ボックス 217" o:spid="_x0000_s1200" type="#_x0000_t202" style="position:absolute;left:32953;top:2746;width:10960;height:6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XW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ncHfmXgE5PIXAAD//wMAUEsBAi0AFAAGAAgAAAAhANvh9svuAAAAhQEAABMAAAAAAAAA&#10;AAAAAAAAAAAAAFtDb250ZW50X1R5cGVzXS54bWxQSwECLQAUAAYACAAAACEAWvQsW78AAAAVAQAA&#10;CwAAAAAAAAAAAAAAAAAfAQAAX3JlbHMvLnJlbHNQSwECLQAUAAYACAAAACEAuIFl1sYAAADcAAAA&#10;DwAAAAAAAAAAAAAAAAAHAgAAZHJzL2Rvd25yZXYueG1sUEsFBgAAAAADAAMAtwAAAPoCA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EF390C">
                                <w:rPr>
                                  <w:rFonts w:ascii="HG創英角ｺﾞｼｯｸUB" w:eastAsia="HG創英角ｺﾞｼｯｸUB" w:hAnsi="HG創英角ｺﾞｼｯｸUB" w:hint="eastAsia"/>
                                  <w:sz w:val="44"/>
                                  <w:szCs w:val="28"/>
                                </w:rPr>
                                <w:t>①</w:t>
                              </w:r>
                            </w:p>
                          </w:txbxContent>
                        </v:textbox>
                      </v:shape>
                      <v:group id="グループ化 218" o:spid="_x0000_s1201" style="position:absolute;width:33139;height:17521" coordsize="33139,1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グループ化 219" o:spid="_x0000_s1202" style="position:absolute;width:32988;height:8321" coordsize="1409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ect id="正方形/長方形 220" o:spid="_x0000_s1203" style="position:absolute;width:14084;height:5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" filled="f" strokecolor="windowText" strokeweight="1.75pt">
                            <v:stroke dashstyle="3 1"/>
                          </v:rect>
                          <v:line id="直線コネクタ 221" o:spid="_x0000_s1204" style="position:absolute;visibility:visible;mso-wrap-style:square" from="9,3315" to="14093,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" strokecolor="windowText" strokeweight="1.75pt">
                            <v:stroke dashstyle="3 1"/>
                          </v:line>
                        </v:group>
                        <v:group id="グループ化 222" o:spid="_x0000_s1205" style="position:absolute;top:9023;width:33139;height:8498" coordorigin=",-2167" coordsize="14163,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正方形/長方形 223" o:spid="_x0000_s1206" style="position:absolute;top:-2167;width:14084;height: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" filled="f" strokecolor="windowText" strokeweight="1.75pt">
                            <v:stroke dashstyle="3 1"/>
                          </v:rect>
                          <v:line id="直線コネクタ 224" o:spid="_x0000_s1207" style="position:absolute;visibility:visible;mso-wrap-style:square" from="79,1169" to="14163,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" strokecolor="windowText" strokeweight="1.75pt">
                            <v:stroke dashstyle="3 1"/>
                          </v:line>
                        </v:group>
                      </v:group>
                      <v:shape id="テキスト ボックス 225" o:spid="_x0000_s1208" type="#_x0000_t202" style="position:absolute;left:32586;top:12334;width:11327;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Pr="00EF390C">
                                <w:rPr>
                                  <w:rFonts w:ascii="HG創英角ｺﾞｼｯｸUB" w:eastAsia="HG創英角ｺﾞｼｯｸUB" w:hAnsi="HG創英角ｺﾞｼｯｸUB" w:hint="eastAsia"/>
                                  <w:sz w:val="44"/>
                                  <w:szCs w:val="28"/>
                                </w:rPr>
                                <w:t>②</w:t>
                              </w:r>
                            </w:p>
                          </w:txbxContent>
                        </v:textbox>
                      </v:shape>
                    </v:group>
                    <v:group id="グループ化 226" o:spid="_x0000_s1209" style="position:absolute;left:8961;top:5486;width:40572;height:17307" coordorigin="-2414" coordsize="40572,1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フリーフォーム 227" o:spid="_x0000_s1210" style="position:absolute;left:31486;width:1909;height:6807;visibility:visible;mso-wrap-style:square;v-text-anchor:middle" coordsize="190915,82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" path="m,l190915,r,828675c124240,831850,66675,825786,,828961e" filled="f" strokecolor="windowText" strokeweight="4.25pt">
                        <v:path arrowok="t" o:connecttype="custom" o:connectlocs="0,0;190906,0;190906,680014;0,680249" o:connectangles="0,0,0,0"/>
                      </v:shape>
                      <v:group id="グループ化 228" o:spid="_x0000_s1211" style="position:absolute;left:-2414;top:3967;width:40571;height:7963" coordorigin="-2414,-1" coordsize="40572,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フリーフォーム 229" o:spid="_x0000_s1212" style="position:absolute;left:-2414;top:6218;width:40571;height:3525;visibility:visible;mso-wrap-style:square;v-text-anchor:middle" coordsize="381952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" path="m3819525,l,,,619125e" filled="f" strokecolor="windowText" strokeweight="4.75pt">
                          <v:stroke endarrow="classic" endarrowwidth="wide" endarrowlength="long"/>
                          <v:path arrowok="t" o:connecttype="custom" o:connectlocs="4057269,0;0,0;0,352454" o:connectangles="0,0,0"/>
                        </v:shape>
                        <v:shape id="フリーフォーム 230" o:spid="_x0000_s1213" style="position:absolute;left:33395;top:-1;width:4762;height:6219;visibility:visible;mso-wrap-style:square;v-text-anchor:middle" coordsize="4572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" path="m,l457200,r,762000e" filled="f" strokecolor="windowText" strokeweight="3.75pt">
                          <v:path arrowok="t" o:connecttype="custom" o:connectlocs="0,0;476250,0;476250,621989" o:connectangles="0,0,0"/>
                        </v:shape>
                      </v:group>
                    </v:group>
                  </v:group>
                  <v:shape id="テキスト ボックス 231" o:spid="_x0000_s1214" type="#_x0000_t202" style="position:absolute;left:15877;top:19792;width:34347;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" filled="f" stroked="f" strokeweight=".5pt">
                    <v:textbox inset="5.85pt,.7pt,5.85pt,.7pt">
                      <w:txbxContent>
                        <w:p w:rsidR="008F5912" w:rsidRPr="00C22849" w:rsidRDefault="008F5912" w:rsidP="008F49E8">
                          <w:pPr>
                            <w:rPr>
                              <w:rFonts w:asciiTheme="majorEastAsia" w:eastAsiaTheme="majorEastAsia" w:hAnsiTheme="majorEastAsia"/>
                              <w:b/>
                              <w:sz w:val="20"/>
                              <w:szCs w:val="28"/>
                            </w:rPr>
                          </w:pPr>
                          <w:r w:rsidRPr="00D916E7">
                            <w:rPr>
                              <w:rFonts w:asciiTheme="majorEastAsia" w:eastAsiaTheme="majorEastAsia" w:hAnsiTheme="majorEastAsia" w:hint="eastAsia"/>
                              <w:b/>
                              <w:sz w:val="24"/>
                              <w:szCs w:val="28"/>
                            </w:rPr>
                            <w:t>①又は②のいずれか少ない方</w:t>
                          </w:r>
                          <w:r>
                            <w:rPr>
                              <w:rFonts w:asciiTheme="majorEastAsia" w:eastAsiaTheme="majorEastAsia" w:hAnsiTheme="majorEastAsia" w:hint="eastAsia"/>
                              <w:b/>
                              <w:sz w:val="24"/>
                              <w:szCs w:val="28"/>
                            </w:rPr>
                            <w:t>を記載</w:t>
                          </w:r>
                        </w:p>
                      </w:txbxContent>
                    </v:textbox>
                  </v:shape>
                </v:group>
                <v:group id="グループ化 245" o:spid="_x0000_s1215" style="position:absolute;left:322;top:61714;width:34365;height:7504" coordorigin="322,-4214" coordsize="34365,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group id="グループ化 246" o:spid="_x0000_s1216" style="position:absolute;left:322;top:-4214;width:34365;height:7414" coordorigin="284,-5120" coordsize="30278,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グループ化 247" o:spid="_x0000_s1217" style="position:absolute;left:1530;top:-4801;width:29032;height:8670" coordorigin="742,-3414" coordsize="14084,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正方形/長方形 248" o:spid="_x0000_s1218" style="position:absolute;left:742;top:-3414;width:14084;height:6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" filled="f" strokecolor="windowText" strokeweight="4pt"/>
                      <v:line id="直線コネクタ 249" o:spid="_x0000_s1219" style="position:absolute;visibility:visible;mso-wrap-style:square" from="742,-172" to="1482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" strokecolor="windowText" strokeweight="4pt"/>
                    </v:group>
                    <v:shape id="テキスト ボックス 250" o:spid="_x0000_s1220" type="#_x0000_t202" style="position:absolute;left:284;top:-5120;width:29023;height:5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" filled="f" stroked="f" strokeweight="4pt">
                      <v:textbox inset="5.85pt,.7pt,5.85pt,.7pt">
                        <w:txbxContent>
                          <w:p w:rsidR="008F5912" w:rsidRPr="00CC798B" w:rsidRDefault="008F5912" w:rsidP="008F49E8">
                            <w:pPr>
                              <w:spacing w:line="276" w:lineRule="auto"/>
                              <w:jc w:val="center"/>
                              <w:rPr>
                                <w:rFonts w:asciiTheme="majorEastAsia" w:eastAsiaTheme="majorEastAsia" w:hAnsiTheme="majorEastAsia"/>
                                <w:sz w:val="36"/>
                                <w:szCs w:val="28"/>
                              </w:rPr>
                            </w:pPr>
                            <w:r w:rsidRPr="00CC798B">
                              <w:rPr>
                                <w:rFonts w:asciiTheme="majorEastAsia" w:eastAsiaTheme="majorEastAsia" w:hAnsiTheme="majorEastAsia" w:hint="eastAsia"/>
                                <w:sz w:val="36"/>
                                <w:szCs w:val="28"/>
                              </w:rPr>
                              <w:t>申請額</w:t>
                            </w:r>
                          </w:p>
                        </w:txbxContent>
                      </v:textbox>
                    </v:shape>
                  </v:group>
                  <v:shape id="テキスト ボックス 251" o:spid="_x0000_s1221" type="#_x0000_t202" style="position:absolute;left:3363;top:-920;width:29686;height: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" filled="f" stroked="f" strokeweight="4pt">
                    <v:textbox inset="5.85pt,.7pt,5.85pt,.7pt">
                      <w:txbxContent>
                        <w:p w:rsidR="008F5912" w:rsidRPr="00CC798B" w:rsidRDefault="008F5912" w:rsidP="008F49E8">
                          <w:pPr>
                            <w:spacing w:line="276" w:lineRule="auto"/>
                            <w:jc w:val="right"/>
                            <w:rPr>
                              <w:rFonts w:asciiTheme="majorEastAsia" w:eastAsiaTheme="majorEastAsia" w:hAnsiTheme="majorEastAsia"/>
                              <w:sz w:val="36"/>
                              <w:szCs w:val="28"/>
                            </w:rPr>
                          </w:pPr>
                          <w:r>
                            <w:rPr>
                              <w:rFonts w:asciiTheme="majorEastAsia" w:eastAsiaTheme="majorEastAsia" w:hAnsiTheme="majorEastAsia" w:hint="eastAsia"/>
                              <w:sz w:val="36"/>
                              <w:szCs w:val="28"/>
                            </w:rPr>
                            <w:t>円</w:t>
                          </w:r>
                        </w:p>
                      </w:txbxContent>
                    </v:textbox>
                  </v:shape>
                </v:group>
              </v:group>
            </w:pict>
          </mc:Fallback>
        </mc:AlternateContent>
      </w:r>
      <w:r w:rsidR="009627AE"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B74F661" wp14:editId="211CA2E2">
                <wp:simplePos x="0" y="0"/>
                <wp:positionH relativeFrom="column">
                  <wp:posOffset>414020</wp:posOffset>
                </wp:positionH>
                <wp:positionV relativeFrom="paragraph">
                  <wp:posOffset>8016240</wp:posOffset>
                </wp:positionV>
                <wp:extent cx="2752725" cy="393065"/>
                <wp:effectExtent l="0" t="0" r="0" b="6985"/>
                <wp:wrapNone/>
                <wp:docPr id="319" name="テキスト ボックス 319"/>
                <wp:cNvGraphicFramePr/>
                <a:graphic xmlns:a="http://schemas.openxmlformats.org/drawingml/2006/main">
                  <a:graphicData uri="http://schemas.microsoft.com/office/word/2010/wordprocessingShape">
                    <wps:wsp>
                      <wps:cNvSpPr txBox="1"/>
                      <wps:spPr>
                        <a:xfrm>
                          <a:off x="0" y="0"/>
                          <a:ext cx="275272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9627AE" w:rsidRDefault="008F5912" w:rsidP="009627AE">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74F661" id="テキスト ボックス 319" o:spid="_x0000_s1222" type="#_x0000_t202" style="position:absolute;margin-left:32.6pt;margin-top:631.2pt;width:216.75pt;height:30.9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" filled="f" stroked="f" strokeweight=".5pt">
                <v:textbox>
                  <w:txbxContent>
                    <w:p w:rsidR="008F5912" w:rsidRPr="009627AE" w:rsidRDefault="008F5912" w:rsidP="009627AE">
                      <w:pPr>
                        <w:jc w:val="center"/>
                        <w:rPr>
                          <w:rFonts w:ascii="HGP創英角ﾎﾟｯﾌﾟ体" w:eastAsia="HGP創英角ﾎﾟｯﾌﾟ体" w:hAnsi="HGP創英角ﾎﾟｯﾌﾟ体"/>
                          <w:color w:val="000000" w:themeColor="text1"/>
                        </w:rPr>
                      </w:pPr>
                    </w:p>
                  </w:txbxContent>
                </v:textbox>
              </v:shape>
            </w:pict>
          </mc:Fallback>
        </mc:AlternateContent>
      </w:r>
      <w:r w:rsidR="009627AE"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2A1820E" wp14:editId="690737A3">
                <wp:simplePos x="0" y="0"/>
                <wp:positionH relativeFrom="column">
                  <wp:posOffset>737870</wp:posOffset>
                </wp:positionH>
                <wp:positionV relativeFrom="paragraph">
                  <wp:posOffset>5463540</wp:posOffset>
                </wp:positionV>
                <wp:extent cx="1143000" cy="393065"/>
                <wp:effectExtent l="0" t="0" r="0" b="6985"/>
                <wp:wrapNone/>
                <wp:docPr id="316" name="テキスト ボックス 316"/>
                <wp:cNvGraphicFramePr/>
                <a:graphic xmlns:a="http://schemas.openxmlformats.org/drawingml/2006/main">
                  <a:graphicData uri="http://schemas.microsoft.com/office/word/2010/wordprocessingShape">
                    <wps:wsp>
                      <wps:cNvSpPr txBox="1"/>
                      <wps:spPr>
                        <a:xfrm>
                          <a:off x="0" y="0"/>
                          <a:ext cx="1143000"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AD202E" w:rsidRDefault="008F5912" w:rsidP="009627AE">
                            <w:pPr>
                              <w:jc w:val="center"/>
                              <w:rPr>
                                <w:rFonts w:ascii="HGP創英角ﾎﾟｯﾌﾟ体" w:eastAsia="HGP創英角ﾎﾟｯﾌﾟ体" w:hAnsi="HGP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1820E" id="テキスト ボックス 316" o:spid="_x0000_s1223" type="#_x0000_t202" style="position:absolute;margin-left:58.1pt;margin-top:430.2pt;width:90pt;height:30.9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" filled="f" stroked="f" strokeweight=".5pt">
                <v:textbox>
                  <w:txbxContent>
                    <w:p w:rsidR="008F5912" w:rsidRPr="00AD202E" w:rsidRDefault="008F5912" w:rsidP="009627AE">
                      <w:pPr>
                        <w:jc w:val="center"/>
                        <w:rPr>
                          <w:rFonts w:ascii="HGP創英角ﾎﾟｯﾌﾟ体" w:eastAsia="HGP創英角ﾎﾟｯﾌﾟ体" w:hAnsi="HGP創英角ﾎﾟｯﾌﾟ体"/>
                        </w:rPr>
                      </w:pPr>
                    </w:p>
                  </w:txbxContent>
                </v:textbox>
              </v:shape>
            </w:pict>
          </mc:Fallback>
        </mc:AlternateContent>
      </w:r>
      <w:r w:rsidR="009627AE"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49376" behindDoc="0" locked="0" layoutInCell="1" allowOverlap="1" wp14:anchorId="54EE5F46" wp14:editId="57C9F252">
                <wp:simplePos x="0" y="0"/>
                <wp:positionH relativeFrom="column">
                  <wp:posOffset>2176145</wp:posOffset>
                </wp:positionH>
                <wp:positionV relativeFrom="paragraph">
                  <wp:posOffset>4587240</wp:posOffset>
                </wp:positionV>
                <wp:extent cx="1219200" cy="393065"/>
                <wp:effectExtent l="0" t="0" r="0" b="6985"/>
                <wp:wrapNone/>
                <wp:docPr id="313" name="テキスト ボックス 313"/>
                <wp:cNvGraphicFramePr/>
                <a:graphic xmlns:a="http://schemas.openxmlformats.org/drawingml/2006/main">
                  <a:graphicData uri="http://schemas.microsoft.com/office/word/2010/wordprocessingShape">
                    <wps:wsp>
                      <wps:cNvSpPr txBox="1"/>
                      <wps:spPr>
                        <a:xfrm>
                          <a:off x="0" y="0"/>
                          <a:ext cx="1219200"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9627AE" w:rsidRDefault="008F5912" w:rsidP="009627AE">
                            <w:pPr>
                              <w:jc w:val="center"/>
                              <w:rPr>
                                <w:rFonts w:ascii="HGP創英角ﾎﾟｯﾌﾟ体" w:eastAsia="HGP創英角ﾎﾟｯﾌﾟ体" w:hAnsi="HGP創英角ﾎﾟｯﾌﾟ体"/>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EE5F46" id="テキスト ボックス 313" o:spid="_x0000_s1224" type="#_x0000_t202" style="position:absolute;margin-left:171.35pt;margin-top:361.2pt;width:96pt;height:30.9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" filled="f" stroked="f" strokeweight=".5pt">
                <v:textbox>
                  <w:txbxContent>
                    <w:p w:rsidR="008F5912" w:rsidRPr="009627AE" w:rsidRDefault="008F5912" w:rsidP="009627AE">
                      <w:pPr>
                        <w:jc w:val="center"/>
                        <w:rPr>
                          <w:rFonts w:ascii="HGP創英角ﾎﾟｯﾌﾟ体" w:eastAsia="HGP創英角ﾎﾟｯﾌﾟ体" w:hAnsi="HGP創英角ﾎﾟｯﾌﾟ体"/>
                          <w:color w:val="000000" w:themeColor="text1"/>
                          <w:sz w:val="18"/>
                        </w:rPr>
                      </w:pPr>
                    </w:p>
                  </w:txbxContent>
                </v:textbox>
              </v:shape>
            </w:pict>
          </mc:Fallback>
        </mc:AlternateContent>
      </w:r>
      <w:r w:rsidR="009627AE"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48352" behindDoc="0" locked="0" layoutInCell="1" allowOverlap="1" wp14:anchorId="79621139" wp14:editId="423BA4F4">
                <wp:simplePos x="0" y="0"/>
                <wp:positionH relativeFrom="column">
                  <wp:posOffset>414021</wp:posOffset>
                </wp:positionH>
                <wp:positionV relativeFrom="paragraph">
                  <wp:posOffset>3949065</wp:posOffset>
                </wp:positionV>
                <wp:extent cx="1393190" cy="393065"/>
                <wp:effectExtent l="0" t="0" r="0" b="6985"/>
                <wp:wrapNone/>
                <wp:docPr id="312" name="テキスト ボックス 312"/>
                <wp:cNvGraphicFramePr/>
                <a:graphic xmlns:a="http://schemas.openxmlformats.org/drawingml/2006/main">
                  <a:graphicData uri="http://schemas.microsoft.com/office/word/2010/wordprocessingShape">
                    <wps:wsp>
                      <wps:cNvSpPr txBox="1"/>
                      <wps:spPr>
                        <a:xfrm>
                          <a:off x="0" y="0"/>
                          <a:ext cx="1393190"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9627AE" w:rsidRDefault="008F5912" w:rsidP="009627AE">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621139" id="テキスト ボックス 312" o:spid="_x0000_s1225" type="#_x0000_t202" style="position:absolute;margin-left:32.6pt;margin-top:310.95pt;width:109.7pt;height:30.9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" filled="f" stroked="f" strokeweight=".5pt">
                <v:textbox>
                  <w:txbxContent>
                    <w:p w:rsidR="008F5912" w:rsidRPr="009627AE" w:rsidRDefault="008F5912" w:rsidP="009627AE">
                      <w:pPr>
                        <w:jc w:val="center"/>
                        <w:rPr>
                          <w:rFonts w:ascii="HGP創英角ﾎﾟｯﾌﾟ体" w:eastAsia="HGP創英角ﾎﾟｯﾌﾟ体" w:hAnsi="HGP創英角ﾎﾟｯﾌﾟ体"/>
                          <w:color w:val="000000" w:themeColor="text1"/>
                        </w:rPr>
                      </w:pPr>
                    </w:p>
                  </w:txbxContent>
                </v:textbox>
              </v:shape>
            </w:pict>
          </mc:Fallback>
        </mc:AlternateContent>
      </w:r>
      <w:r w:rsidR="009627AE" w:rsidRPr="009627AE">
        <w:rPr>
          <w:rFonts w:asciiTheme="minorEastAsia" w:eastAsiaTheme="minorEastAsia" w:hAnsiTheme="minorEastAsia"/>
          <w:noProof/>
          <w:color w:val="000000" w:themeColor="text1"/>
        </w:rPr>
        <mc:AlternateContent>
          <mc:Choice Requires="wps">
            <w:drawing>
              <wp:anchor distT="0" distB="0" distL="114300" distR="114300" simplePos="0" relativeHeight="251747328" behindDoc="0" locked="0" layoutInCell="1" allowOverlap="1" wp14:anchorId="0533F80A" wp14:editId="35BF517A">
                <wp:simplePos x="0" y="0"/>
                <wp:positionH relativeFrom="column">
                  <wp:posOffset>196215</wp:posOffset>
                </wp:positionH>
                <wp:positionV relativeFrom="paragraph">
                  <wp:posOffset>2787015</wp:posOffset>
                </wp:positionV>
                <wp:extent cx="3323590" cy="39306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3323590" cy="393065"/>
                        </a:xfrm>
                        <a:prstGeom prst="rect">
                          <a:avLst/>
                        </a:prstGeom>
                        <a:noFill/>
                        <a:ln w="6350">
                          <a:noFill/>
                        </a:ln>
                        <a:effectLst/>
                      </wps:spPr>
                      <wps:txbx>
                        <w:txbxContent>
                          <w:p w:rsidR="008F5912" w:rsidRPr="009627AE" w:rsidRDefault="008F5912" w:rsidP="009627AE">
                            <w:pPr>
                              <w:spacing w:line="360" w:lineRule="auto"/>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33F80A" id="テキスト ボックス 2" o:spid="_x0000_s1226" type="#_x0000_t202" style="position:absolute;margin-left:15.45pt;margin-top:219.45pt;width:261.7pt;height:30.9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" filled="f" stroked="f" strokeweight=".5pt">
                <v:textbox>
                  <w:txbxContent>
                    <w:p w:rsidR="008F5912" w:rsidRPr="009627AE" w:rsidRDefault="008F5912" w:rsidP="009627AE">
                      <w:pPr>
                        <w:spacing w:line="360" w:lineRule="auto"/>
                        <w:jc w:val="center"/>
                        <w:rPr>
                          <w:rFonts w:ascii="HGP創英角ﾎﾟｯﾌﾟ体" w:eastAsia="HGP創英角ﾎﾟｯﾌﾟ体" w:hAnsi="HGP創英角ﾎﾟｯﾌﾟ体"/>
                          <w:color w:val="000000" w:themeColor="text1"/>
                        </w:rPr>
                      </w:pPr>
                    </w:p>
                  </w:txbxContent>
                </v:textbox>
              </v:shape>
            </w:pict>
          </mc:Fallback>
        </mc:AlternateContent>
      </w:r>
      <w:r w:rsidR="009627AE" w:rsidRPr="00A914E9">
        <w:rPr>
          <w:rFonts w:asciiTheme="minorEastAsia" w:eastAsiaTheme="minorEastAsia" w:hAnsiTheme="minorEastAsia"/>
          <w:noProof/>
          <w:color w:val="000000" w:themeColor="text1"/>
        </w:rPr>
        <mc:AlternateContent>
          <mc:Choice Requires="wps">
            <w:drawing>
              <wp:anchor distT="0" distB="0" distL="114300" distR="114300" simplePos="0" relativeHeight="251745280" behindDoc="0" locked="0" layoutInCell="1" allowOverlap="1" wp14:anchorId="07A597DB" wp14:editId="76BF5A90">
                <wp:simplePos x="0" y="0"/>
                <wp:positionH relativeFrom="column">
                  <wp:posOffset>213996</wp:posOffset>
                </wp:positionH>
                <wp:positionV relativeFrom="paragraph">
                  <wp:posOffset>1920240</wp:posOffset>
                </wp:positionV>
                <wp:extent cx="3323650" cy="393065"/>
                <wp:effectExtent l="0" t="0" r="0" b="6985"/>
                <wp:wrapNone/>
                <wp:docPr id="307" name="テキスト ボックス 307"/>
                <wp:cNvGraphicFramePr/>
                <a:graphic xmlns:a="http://schemas.openxmlformats.org/drawingml/2006/main">
                  <a:graphicData uri="http://schemas.microsoft.com/office/word/2010/wordprocessingShape">
                    <wps:wsp>
                      <wps:cNvSpPr txBox="1"/>
                      <wps:spPr>
                        <a:xfrm>
                          <a:off x="0" y="0"/>
                          <a:ext cx="3323650"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912" w:rsidRPr="009627AE" w:rsidRDefault="008F5912" w:rsidP="009627AE">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A597DB" id="テキスト ボックス 307" o:spid="_x0000_s1227" type="#_x0000_t202" style="position:absolute;margin-left:16.85pt;margin-top:151.2pt;width:261.7pt;height:30.9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" filled="f" stroked="f" strokeweight=".5pt">
                <v:textbox>
                  <w:txbxContent>
                    <w:p w:rsidR="008F5912" w:rsidRPr="009627AE" w:rsidRDefault="008F5912" w:rsidP="009627AE">
                      <w:pPr>
                        <w:jc w:val="center"/>
                        <w:rPr>
                          <w:rFonts w:ascii="HGP創英角ﾎﾟｯﾌﾟ体" w:eastAsia="HGP創英角ﾎﾟｯﾌﾟ体" w:hAnsi="HGP創英角ﾎﾟｯﾌﾟ体"/>
                          <w:color w:val="000000" w:themeColor="text1"/>
                        </w:rPr>
                      </w:pPr>
                    </w:p>
                  </w:txbxContent>
                </v:textbox>
              </v:shape>
            </w:pict>
          </mc:Fallback>
        </mc:AlternateContent>
      </w:r>
      <w:r w:rsidR="008F49E8" w:rsidRPr="00A914E9">
        <w:rPr>
          <w:noProof/>
          <w:color w:val="000000" w:themeColor="text1"/>
        </w:rPr>
        <mc:AlternateContent>
          <mc:Choice Requires="wps">
            <w:drawing>
              <wp:anchor distT="0" distB="0" distL="114300" distR="114300" simplePos="0" relativeHeight="251699200" behindDoc="0" locked="0" layoutInCell="1" allowOverlap="1" wp14:anchorId="26023462" wp14:editId="3DA066FF">
                <wp:simplePos x="0" y="0"/>
                <wp:positionH relativeFrom="column">
                  <wp:posOffset>1885315</wp:posOffset>
                </wp:positionH>
                <wp:positionV relativeFrom="paragraph">
                  <wp:posOffset>5169535</wp:posOffset>
                </wp:positionV>
                <wp:extent cx="3434080" cy="625475"/>
                <wp:effectExtent l="0" t="0" r="0" b="3175"/>
                <wp:wrapNone/>
                <wp:docPr id="287" name="テキスト ボックス 287"/>
                <wp:cNvGraphicFramePr/>
                <a:graphic xmlns:a="http://schemas.openxmlformats.org/drawingml/2006/main">
                  <a:graphicData uri="http://schemas.microsoft.com/office/word/2010/wordprocessingShape">
                    <wps:wsp>
                      <wps:cNvSpPr txBox="1"/>
                      <wps:spPr>
                        <a:xfrm>
                          <a:off x="0" y="0"/>
                          <a:ext cx="3434080" cy="625475"/>
                        </a:xfrm>
                        <a:prstGeom prst="rect">
                          <a:avLst/>
                        </a:prstGeom>
                        <a:noFill/>
                        <a:ln w="6350">
                          <a:noFill/>
                        </a:ln>
                        <a:effectLst/>
                      </wps:spPr>
                      <wps:txbx>
                        <w:txbxContent>
                          <w:p w:rsidR="008F5912" w:rsidRPr="00CC798B" w:rsidRDefault="008F5912" w:rsidP="008F49E8">
                            <w:pPr>
                              <w:rPr>
                                <w:rFonts w:asciiTheme="majorEastAsia" w:eastAsiaTheme="majorEastAsia" w:hAnsiTheme="majorEastAsia"/>
                                <w:b/>
                                <w:sz w:val="72"/>
                                <w:szCs w:val="72"/>
                              </w:rPr>
                            </w:pPr>
                            <w:r w:rsidRPr="00CC798B">
                              <w:rPr>
                                <w:rFonts w:asciiTheme="majorEastAsia" w:eastAsiaTheme="majorEastAsia" w:hAnsiTheme="majorEastAsia" w:hint="eastAsia"/>
                                <w:b/>
                                <w:sz w:val="72"/>
                                <w:szCs w:val="72"/>
                              </w:rPr>
                              <w:t>×６</w:t>
                            </w:r>
                            <w:r>
                              <w:rPr>
                                <w:rFonts w:asciiTheme="majorEastAsia" w:eastAsiaTheme="majorEastAsia" w:hAnsiTheme="majorEastAsia" w:hint="eastAsia"/>
                                <w:b/>
                                <w:sz w:val="20"/>
                                <w:szCs w:val="20"/>
                              </w:rPr>
                              <w:t>か</w:t>
                            </w:r>
                            <w:r w:rsidRPr="006042D1">
                              <w:rPr>
                                <w:rFonts w:asciiTheme="majorEastAsia" w:eastAsiaTheme="majorEastAsia" w:hAnsiTheme="majorEastAsia" w:hint="eastAsia"/>
                                <w:b/>
                                <w:sz w:val="20"/>
                                <w:szCs w:val="20"/>
                              </w:rPr>
                              <w:t>月分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023462" id="テキスト ボックス 287" o:spid="_x0000_s1228" type="#_x0000_t202" style="position:absolute;margin-left:148.45pt;margin-top:407.05pt;width:270.4pt;height:49.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" filled="f" stroked="f" strokeweight=".5pt">
                <v:textbox inset="5.85pt,.7pt,5.85pt,.7pt">
                  <w:txbxContent>
                    <w:p w:rsidR="008F5912" w:rsidRPr="00CC798B" w:rsidRDefault="008F5912" w:rsidP="008F49E8">
                      <w:pPr>
                        <w:rPr>
                          <w:rFonts w:asciiTheme="majorEastAsia" w:eastAsiaTheme="majorEastAsia" w:hAnsiTheme="majorEastAsia"/>
                          <w:b/>
                          <w:sz w:val="72"/>
                          <w:szCs w:val="72"/>
                        </w:rPr>
                      </w:pPr>
                      <w:r w:rsidRPr="00CC798B">
                        <w:rPr>
                          <w:rFonts w:asciiTheme="majorEastAsia" w:eastAsiaTheme="majorEastAsia" w:hAnsiTheme="majorEastAsia" w:hint="eastAsia"/>
                          <w:b/>
                          <w:sz w:val="72"/>
                          <w:szCs w:val="72"/>
                        </w:rPr>
                        <w:t>×６</w:t>
                      </w:r>
                      <w:r>
                        <w:rPr>
                          <w:rFonts w:asciiTheme="majorEastAsia" w:eastAsiaTheme="majorEastAsia" w:hAnsiTheme="majorEastAsia" w:hint="eastAsia"/>
                          <w:b/>
                          <w:sz w:val="20"/>
                          <w:szCs w:val="20"/>
                        </w:rPr>
                        <w:t>か</w:t>
                      </w:r>
                      <w:r w:rsidRPr="006042D1">
                        <w:rPr>
                          <w:rFonts w:asciiTheme="majorEastAsia" w:eastAsiaTheme="majorEastAsia" w:hAnsiTheme="majorEastAsia" w:hint="eastAsia"/>
                          <w:b/>
                          <w:sz w:val="20"/>
                          <w:szCs w:val="20"/>
                        </w:rPr>
                        <w:t>月分</w:t>
                      </w:r>
                    </w:p>
                  </w:txbxContent>
                </v:textbox>
              </v:shape>
            </w:pict>
          </mc:Fallback>
        </mc:AlternateContent>
      </w:r>
      <w:r w:rsidR="008F49E8" w:rsidRPr="00A914E9">
        <w:rPr>
          <w:noProof/>
          <w:color w:val="000000" w:themeColor="text1"/>
        </w:rPr>
        <mc:AlternateContent>
          <mc:Choice Requires="wps">
            <w:drawing>
              <wp:anchor distT="0" distB="0" distL="114300" distR="114300" simplePos="0" relativeHeight="251726848" behindDoc="0" locked="0" layoutInCell="1" allowOverlap="1" wp14:anchorId="4D9C24D8" wp14:editId="7A3E54FF">
                <wp:simplePos x="0" y="0"/>
                <wp:positionH relativeFrom="column">
                  <wp:posOffset>1624584</wp:posOffset>
                </wp:positionH>
                <wp:positionV relativeFrom="paragraph">
                  <wp:posOffset>5468366</wp:posOffset>
                </wp:positionV>
                <wp:extent cx="421640" cy="269240"/>
                <wp:effectExtent l="0" t="0" r="0" b="0"/>
                <wp:wrapNone/>
                <wp:docPr id="317" name="テキスト ボックス 317"/>
                <wp:cNvGraphicFramePr/>
                <a:graphic xmlns:a="http://schemas.openxmlformats.org/drawingml/2006/main">
                  <a:graphicData uri="http://schemas.microsoft.com/office/word/2010/wordprocessingShape">
                    <wps:wsp>
                      <wps:cNvSpPr txBox="1"/>
                      <wps:spPr>
                        <a:xfrm>
                          <a:off x="0" y="0"/>
                          <a:ext cx="421640" cy="269240"/>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C24D8" id="テキスト ボックス 317" o:spid="_x0000_s1229" type="#_x0000_t202" style="position:absolute;margin-left:127.9pt;margin-top:430.6pt;width:33.2pt;height:2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r w:rsidR="008F49E8" w:rsidRPr="00A914E9">
        <w:rPr>
          <w:noProof/>
          <w:color w:val="000000" w:themeColor="text1"/>
        </w:rPr>
        <mc:AlternateContent>
          <mc:Choice Requires="wps">
            <w:drawing>
              <wp:anchor distT="0" distB="0" distL="114300" distR="114300" simplePos="0" relativeHeight="251723776" behindDoc="0" locked="0" layoutInCell="1" allowOverlap="1" wp14:anchorId="444FB55F" wp14:editId="40EDC538">
                <wp:simplePos x="0" y="0"/>
                <wp:positionH relativeFrom="column">
                  <wp:posOffset>3163570</wp:posOffset>
                </wp:positionH>
                <wp:positionV relativeFrom="paragraph">
                  <wp:posOffset>4618355</wp:posOffset>
                </wp:positionV>
                <wp:extent cx="421640" cy="269240"/>
                <wp:effectExtent l="0" t="0" r="0" b="0"/>
                <wp:wrapNone/>
                <wp:docPr id="314" name="テキスト ボックス 314"/>
                <wp:cNvGraphicFramePr/>
                <a:graphic xmlns:a="http://schemas.openxmlformats.org/drawingml/2006/main">
                  <a:graphicData uri="http://schemas.microsoft.com/office/word/2010/wordprocessingShape">
                    <wps:wsp>
                      <wps:cNvSpPr txBox="1"/>
                      <wps:spPr>
                        <a:xfrm>
                          <a:off x="0" y="0"/>
                          <a:ext cx="421640" cy="269240"/>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FB55F" id="テキスト ボックス 314" o:spid="_x0000_s1230" type="#_x0000_t202" style="position:absolute;margin-left:249.1pt;margin-top:363.65pt;width:33.2pt;height:2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r w:rsidR="008F49E8" w:rsidRPr="00A914E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4080" behindDoc="0" locked="0" layoutInCell="1" allowOverlap="1" wp14:anchorId="7CB3C8A9" wp14:editId="1825FB00">
                <wp:simplePos x="0" y="0"/>
                <wp:positionH relativeFrom="column">
                  <wp:posOffset>412750</wp:posOffset>
                </wp:positionH>
                <wp:positionV relativeFrom="paragraph">
                  <wp:posOffset>3766185</wp:posOffset>
                </wp:positionV>
                <wp:extent cx="1393190" cy="198120"/>
                <wp:effectExtent l="0" t="0" r="0" b="0"/>
                <wp:wrapNone/>
                <wp:docPr id="277" name="テキスト ボックス 277"/>
                <wp:cNvGraphicFramePr/>
                <a:graphic xmlns:a="http://schemas.openxmlformats.org/drawingml/2006/main">
                  <a:graphicData uri="http://schemas.microsoft.com/office/word/2010/wordprocessingShape">
                    <wps:wsp>
                      <wps:cNvSpPr txBox="1"/>
                      <wps:spPr>
                        <a:xfrm>
                          <a:off x="0" y="0"/>
                          <a:ext cx="1393190" cy="198120"/>
                        </a:xfrm>
                        <a:prstGeom prst="rect">
                          <a:avLst/>
                        </a:prstGeom>
                        <a:noFill/>
                        <a:ln w="6350">
                          <a:noFill/>
                        </a:ln>
                        <a:effectLst/>
                      </wps:spPr>
                      <wps:txbx>
                        <w:txbxContent>
                          <w:p w:rsidR="008F5912" w:rsidRPr="001C2768" w:rsidRDefault="008F5912" w:rsidP="008F49E8">
                            <w:pPr>
                              <w:spacing w:line="260" w:lineRule="exact"/>
                              <w:jc w:val="center"/>
                              <w:rPr>
                                <w:rFonts w:asciiTheme="majorEastAsia" w:eastAsiaTheme="majorEastAsia" w:hAnsiTheme="majorEastAsia"/>
                                <w:szCs w:val="28"/>
                              </w:rPr>
                            </w:pPr>
                            <w:r>
                              <w:rPr>
                                <w:rFonts w:asciiTheme="majorEastAsia" w:eastAsiaTheme="majorEastAsia" w:hAnsiTheme="majorEastAsia" w:hint="eastAsia"/>
                                <w:szCs w:val="28"/>
                              </w:rPr>
                              <w:t>基準額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3C8A9" id="テキスト ボックス 277" o:spid="_x0000_s1231" type="#_x0000_t202" style="position:absolute;margin-left:32.5pt;margin-top:296.55pt;width:109.7pt;height:1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" filled="f" stroked="f" strokeweight=".5pt">
                <v:textbox inset="5.85pt,.7pt,5.85pt,.7pt">
                  <w:txbxContent>
                    <w:p w:rsidR="008F5912" w:rsidRPr="001C2768" w:rsidRDefault="008F5912" w:rsidP="008F49E8">
                      <w:pPr>
                        <w:spacing w:line="260" w:lineRule="exact"/>
                        <w:jc w:val="center"/>
                        <w:rPr>
                          <w:rFonts w:asciiTheme="majorEastAsia" w:eastAsiaTheme="majorEastAsia" w:hAnsiTheme="majorEastAsia"/>
                          <w:szCs w:val="28"/>
                        </w:rPr>
                      </w:pPr>
                      <w:r>
                        <w:rPr>
                          <w:rFonts w:asciiTheme="majorEastAsia" w:eastAsiaTheme="majorEastAsia" w:hAnsiTheme="majorEastAsia" w:hint="eastAsia"/>
                          <w:szCs w:val="28"/>
                        </w:rPr>
                        <w:t>基準額</w:t>
                      </w:r>
                    </w:p>
                  </w:txbxContent>
                </v:textbox>
              </v:shape>
            </w:pict>
          </mc:Fallback>
        </mc:AlternateContent>
      </w:r>
      <w:r w:rsidR="008F49E8" w:rsidRPr="00A914E9">
        <w:rPr>
          <w:noProof/>
          <w:color w:val="000000" w:themeColor="text1"/>
        </w:rPr>
        <mc:AlternateContent>
          <mc:Choice Requires="wpg">
            <w:drawing>
              <wp:anchor distT="0" distB="0" distL="114300" distR="114300" simplePos="0" relativeHeight="251693056" behindDoc="0" locked="0" layoutInCell="1" allowOverlap="1" wp14:anchorId="041AEF5E" wp14:editId="185D9DC0">
                <wp:simplePos x="0" y="0"/>
                <wp:positionH relativeFrom="column">
                  <wp:posOffset>391795</wp:posOffset>
                </wp:positionH>
                <wp:positionV relativeFrom="paragraph">
                  <wp:posOffset>3775075</wp:posOffset>
                </wp:positionV>
                <wp:extent cx="1459230" cy="447675"/>
                <wp:effectExtent l="0" t="0" r="7620" b="28575"/>
                <wp:wrapNone/>
                <wp:docPr id="274" name="グループ化 274"/>
                <wp:cNvGraphicFramePr/>
                <a:graphic xmlns:a="http://schemas.openxmlformats.org/drawingml/2006/main">
                  <a:graphicData uri="http://schemas.microsoft.com/office/word/2010/wordprocessingGroup">
                    <wpg:wgp>
                      <wpg:cNvGrpSpPr/>
                      <wpg:grpSpPr>
                        <a:xfrm>
                          <a:off x="0" y="0"/>
                          <a:ext cx="1459230" cy="447675"/>
                          <a:chOff x="0" y="0"/>
                          <a:chExt cx="1259078" cy="544270"/>
                        </a:xfrm>
                      </wpg:grpSpPr>
                      <wps:wsp>
                        <wps:cNvPr id="275" name="直線コネクタ 275"/>
                        <wps:cNvCnPr/>
                        <wps:spPr>
                          <a:xfrm>
                            <a:off x="18288" y="229922"/>
                            <a:ext cx="1240790" cy="0"/>
                          </a:xfrm>
                          <a:prstGeom prst="line">
                            <a:avLst/>
                          </a:prstGeom>
                          <a:noFill/>
                          <a:ln w="22225" cap="flat" cmpd="sng" algn="ctr">
                            <a:solidFill>
                              <a:sysClr val="windowText" lastClr="000000"/>
                            </a:solidFill>
                            <a:prstDash val="sysDash"/>
                          </a:ln>
                          <a:effectLst/>
                        </wps:spPr>
                        <wps:bodyPr/>
                      </wps:wsp>
                      <wps:wsp>
                        <wps:cNvPr id="276" name="正方形/長方形 276"/>
                        <wps:cNvSpPr/>
                        <wps:spPr>
                          <a:xfrm>
                            <a:off x="0" y="0"/>
                            <a:ext cx="1240790" cy="544270"/>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E7FD39" id="グループ化 274" o:spid="_x0000_s1026" style="position:absolute;left:0;text-align:left;margin-left:30.85pt;margin-top:297.25pt;width:114.9pt;height:35.25pt;z-index:251693056;mso-width-relative:margin;mso-height-relative:margin" coordsize="12590,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">
                <v:line id="直線コネクタ 275" o:spid="_x0000_s1027" style="position:absolute;visibility:visible;mso-wrap-style:square" from="182,2299" to="12590,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" strokecolor="windowText" strokeweight="1.75pt">
                  <v:stroke dashstyle="3 1"/>
                </v:line>
                <v:rect id="正方形/長方形 276" o:spid="_x0000_s1028" style="position:absolute;width:12407;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" filled="f" strokecolor="windowText" strokeweight="1.75pt">
                  <v:stroke dashstyle="3 1"/>
                </v:rect>
              </v:group>
            </w:pict>
          </mc:Fallback>
        </mc:AlternateContent>
      </w:r>
      <w:r w:rsidR="008F49E8" w:rsidRPr="00A914E9">
        <w:rPr>
          <w:noProof/>
          <w:color w:val="000000" w:themeColor="text1"/>
        </w:rPr>
        <mc:AlternateContent>
          <mc:Choice Requires="wps">
            <w:drawing>
              <wp:anchor distT="0" distB="0" distL="114300" distR="114300" simplePos="0" relativeHeight="251720704" behindDoc="0" locked="0" layoutInCell="1" allowOverlap="1" wp14:anchorId="5A7995DB" wp14:editId="0576DADD">
                <wp:simplePos x="0" y="0"/>
                <wp:positionH relativeFrom="column">
                  <wp:posOffset>1553852</wp:posOffset>
                </wp:positionH>
                <wp:positionV relativeFrom="paragraph">
                  <wp:posOffset>3938651</wp:posOffset>
                </wp:positionV>
                <wp:extent cx="421640" cy="26924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421640" cy="269240"/>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995DB" id="テキスト ボックス 311" o:spid="_x0000_s1232" type="#_x0000_t202" style="position:absolute;margin-left:122.35pt;margin-top:310.15pt;width:33.2pt;height:2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r w:rsidR="008F49E8" w:rsidRPr="00A914E9">
        <w:rPr>
          <w:noProof/>
          <w:color w:val="000000" w:themeColor="text1"/>
        </w:rPr>
        <mc:AlternateContent>
          <mc:Choice Requires="wps">
            <w:drawing>
              <wp:anchor distT="0" distB="0" distL="114300" distR="114300" simplePos="0" relativeHeight="251719680" behindDoc="0" locked="0" layoutInCell="1" allowOverlap="1" wp14:anchorId="3BB6FDC4" wp14:editId="76322BDB">
                <wp:simplePos x="0" y="0"/>
                <wp:positionH relativeFrom="column">
                  <wp:posOffset>3147822</wp:posOffset>
                </wp:positionH>
                <wp:positionV relativeFrom="paragraph">
                  <wp:posOffset>2915883</wp:posOffset>
                </wp:positionV>
                <wp:extent cx="421640" cy="269240"/>
                <wp:effectExtent l="0" t="0" r="0" b="0"/>
                <wp:wrapNone/>
                <wp:docPr id="310" name="テキスト ボックス 310"/>
                <wp:cNvGraphicFramePr/>
                <a:graphic xmlns:a="http://schemas.openxmlformats.org/drawingml/2006/main">
                  <a:graphicData uri="http://schemas.microsoft.com/office/word/2010/wordprocessingShape">
                    <wps:wsp>
                      <wps:cNvSpPr txBox="1"/>
                      <wps:spPr>
                        <a:xfrm>
                          <a:off x="0" y="0"/>
                          <a:ext cx="421640" cy="269240"/>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6FDC4" id="テキスト ボックス 310" o:spid="_x0000_s1233" type="#_x0000_t202" style="position:absolute;margin-left:247.85pt;margin-top:229.6pt;width:33.2pt;height:2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r w:rsidR="008F49E8" w:rsidRPr="00A914E9">
        <w:rPr>
          <w:noProof/>
          <w:color w:val="000000" w:themeColor="text1"/>
        </w:rPr>
        <mc:AlternateContent>
          <mc:Choice Requires="wps">
            <w:drawing>
              <wp:anchor distT="0" distB="0" distL="114300" distR="114300" simplePos="0" relativeHeight="251718656" behindDoc="0" locked="0" layoutInCell="1" allowOverlap="1" wp14:anchorId="7DC960B9" wp14:editId="31909643">
                <wp:simplePos x="0" y="0"/>
                <wp:positionH relativeFrom="column">
                  <wp:posOffset>3141417</wp:posOffset>
                </wp:positionH>
                <wp:positionV relativeFrom="paragraph">
                  <wp:posOffset>1990835</wp:posOffset>
                </wp:positionV>
                <wp:extent cx="421640" cy="269240"/>
                <wp:effectExtent l="0" t="0" r="0" b="0"/>
                <wp:wrapNone/>
                <wp:docPr id="309" name="テキスト ボックス 309"/>
                <wp:cNvGraphicFramePr/>
                <a:graphic xmlns:a="http://schemas.openxmlformats.org/drawingml/2006/main">
                  <a:graphicData uri="http://schemas.microsoft.com/office/word/2010/wordprocessingShape">
                    <wps:wsp>
                      <wps:cNvSpPr txBox="1"/>
                      <wps:spPr>
                        <a:xfrm>
                          <a:off x="0" y="0"/>
                          <a:ext cx="421640" cy="269240"/>
                        </a:xfrm>
                        <a:prstGeom prst="rect">
                          <a:avLst/>
                        </a:prstGeom>
                        <a:noFill/>
                        <a:ln w="6350">
                          <a:noFill/>
                        </a:ln>
                        <a:effectLst/>
                      </wps:spPr>
                      <wps:txb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960B9" id="テキスト ボックス 309" o:spid="_x0000_s1234" type="#_x0000_t202" style="position:absolute;margin-left:247.35pt;margin-top:156.75pt;width:33.2pt;height:2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" filled="f" stroked="f" strokeweight=".5pt">
                <v:textbox>
                  <w:txbxContent>
                    <w:p w:rsidR="008F5912" w:rsidRPr="00777B6E" w:rsidRDefault="008F5912" w:rsidP="008F49E8">
                      <w:pPr>
                        <w:rPr>
                          <w:rFonts w:asciiTheme="majorEastAsia" w:eastAsiaTheme="majorEastAsia" w:hAnsiTheme="majorEastAsia"/>
                          <w:sz w:val="24"/>
                          <w:szCs w:val="24"/>
                        </w:rPr>
                      </w:pPr>
                      <w:r w:rsidRPr="00777B6E">
                        <w:rPr>
                          <w:rFonts w:asciiTheme="majorEastAsia" w:eastAsiaTheme="majorEastAsia" w:hAnsiTheme="majorEastAsia" w:hint="eastAsia"/>
                          <w:sz w:val="24"/>
                          <w:szCs w:val="24"/>
                        </w:rPr>
                        <w:t>円</w:t>
                      </w:r>
                    </w:p>
                  </w:txbxContent>
                </v:textbox>
              </v:shape>
            </w:pict>
          </mc:Fallback>
        </mc:AlternateContent>
      </w:r>
      <w:r w:rsidR="008F49E8" w:rsidRPr="00A914E9">
        <w:rPr>
          <w:noProof/>
          <w:color w:val="000000" w:themeColor="text1"/>
        </w:rPr>
        <mc:AlternateContent>
          <mc:Choice Requires="wpg">
            <w:drawing>
              <wp:anchor distT="0" distB="0" distL="114300" distR="114300" simplePos="0" relativeHeight="251692032" behindDoc="0" locked="0" layoutInCell="1" allowOverlap="1" wp14:anchorId="12E16853" wp14:editId="6C6C05C7">
                <wp:simplePos x="0" y="0"/>
                <wp:positionH relativeFrom="column">
                  <wp:posOffset>1379601</wp:posOffset>
                </wp:positionH>
                <wp:positionV relativeFrom="paragraph">
                  <wp:posOffset>4616577</wp:posOffset>
                </wp:positionV>
                <wp:extent cx="4194810" cy="2944369"/>
                <wp:effectExtent l="171450" t="19050" r="0" b="66040"/>
                <wp:wrapNone/>
                <wp:docPr id="271" name="グループ化 271"/>
                <wp:cNvGraphicFramePr/>
                <a:graphic xmlns:a="http://schemas.openxmlformats.org/drawingml/2006/main">
                  <a:graphicData uri="http://schemas.microsoft.com/office/word/2010/wordprocessingGroup">
                    <wpg:wgp>
                      <wpg:cNvGrpSpPr/>
                      <wpg:grpSpPr>
                        <a:xfrm>
                          <a:off x="0" y="0"/>
                          <a:ext cx="4194810" cy="2944369"/>
                          <a:chOff x="0" y="-988"/>
                          <a:chExt cx="3562727" cy="1385981"/>
                        </a:xfrm>
                      </wpg:grpSpPr>
                      <wps:wsp>
                        <wps:cNvPr id="267" name="フリーフォーム 267"/>
                        <wps:cNvSpPr/>
                        <wps:spPr>
                          <a:xfrm>
                            <a:off x="2696582" y="-988"/>
                            <a:ext cx="184252" cy="398984"/>
                          </a:xfrm>
                          <a:custGeom>
                            <a:avLst/>
                            <a:gdLst>
                              <a:gd name="connsiteX0" fmla="*/ 0 w 257175"/>
                              <a:gd name="connsiteY0" fmla="*/ 0 h 838200"/>
                              <a:gd name="connsiteX1" fmla="*/ 257175 w 257175"/>
                              <a:gd name="connsiteY1" fmla="*/ 0 h 838200"/>
                              <a:gd name="connsiteX2" fmla="*/ 257175 w 257175"/>
                              <a:gd name="connsiteY2" fmla="*/ 828675 h 838200"/>
                              <a:gd name="connsiteX3" fmla="*/ 57150 w 257175"/>
                              <a:gd name="connsiteY3" fmla="*/ 838200 h 838200"/>
                              <a:gd name="connsiteX0" fmla="*/ 0 w 257175"/>
                              <a:gd name="connsiteY0" fmla="*/ 0 h 828961"/>
                              <a:gd name="connsiteX1" fmla="*/ 257175 w 257175"/>
                              <a:gd name="connsiteY1" fmla="*/ 0 h 828961"/>
                              <a:gd name="connsiteX2" fmla="*/ 257175 w 257175"/>
                              <a:gd name="connsiteY2" fmla="*/ 828675 h 828961"/>
                              <a:gd name="connsiteX3" fmla="*/ 66260 w 257175"/>
                              <a:gd name="connsiteY3" fmla="*/ 810702 h 828961"/>
                              <a:gd name="connsiteX0" fmla="*/ 0 w 257175"/>
                              <a:gd name="connsiteY0" fmla="*/ 0 h 829625"/>
                              <a:gd name="connsiteX1" fmla="*/ 257175 w 257175"/>
                              <a:gd name="connsiteY1" fmla="*/ 0 h 829625"/>
                              <a:gd name="connsiteX2" fmla="*/ 257175 w 257175"/>
                              <a:gd name="connsiteY2" fmla="*/ 828675 h 829625"/>
                              <a:gd name="connsiteX3" fmla="*/ 66260 w 257175"/>
                              <a:gd name="connsiteY3" fmla="*/ 828961 h 829625"/>
                              <a:gd name="connsiteX0" fmla="*/ 0 w 190915"/>
                              <a:gd name="connsiteY0" fmla="*/ 0 h 829625"/>
                              <a:gd name="connsiteX1" fmla="*/ 190915 w 190915"/>
                              <a:gd name="connsiteY1" fmla="*/ 0 h 829625"/>
                              <a:gd name="connsiteX2" fmla="*/ 190915 w 190915"/>
                              <a:gd name="connsiteY2" fmla="*/ 828675 h 829625"/>
                              <a:gd name="connsiteX3" fmla="*/ 0 w 190915"/>
                              <a:gd name="connsiteY3" fmla="*/ 828961 h 829625"/>
                            </a:gdLst>
                            <a:ahLst/>
                            <a:cxnLst>
                              <a:cxn ang="0">
                                <a:pos x="connsiteX0" y="connsiteY0"/>
                              </a:cxn>
                              <a:cxn ang="0">
                                <a:pos x="connsiteX1" y="connsiteY1"/>
                              </a:cxn>
                              <a:cxn ang="0">
                                <a:pos x="connsiteX2" y="connsiteY2"/>
                              </a:cxn>
                              <a:cxn ang="0">
                                <a:pos x="connsiteX3" y="connsiteY3"/>
                              </a:cxn>
                            </a:cxnLst>
                            <a:rect l="l" t="t" r="r" b="b"/>
                            <a:pathLst>
                              <a:path w="190915" h="829625">
                                <a:moveTo>
                                  <a:pt x="0" y="0"/>
                                </a:moveTo>
                                <a:lnTo>
                                  <a:pt x="190915" y="0"/>
                                </a:lnTo>
                                <a:lnTo>
                                  <a:pt x="190915" y="828675"/>
                                </a:lnTo>
                                <a:cubicBezTo>
                                  <a:pt x="124240" y="831850"/>
                                  <a:pt x="66675" y="825786"/>
                                  <a:pt x="0" y="828961"/>
                                </a:cubicBezTo>
                              </a:path>
                            </a:pathLst>
                          </a:custGeom>
                          <a:noFill/>
                          <a:ln w="539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フリーフォーム 268"/>
                        <wps:cNvSpPr/>
                        <wps:spPr>
                          <a:xfrm>
                            <a:off x="0" y="1143726"/>
                            <a:ext cx="3463157" cy="241267"/>
                          </a:xfrm>
                          <a:custGeom>
                            <a:avLst/>
                            <a:gdLst>
                              <a:gd name="connsiteX0" fmla="*/ 3067050 w 3467100"/>
                              <a:gd name="connsiteY0" fmla="*/ 0 h 1828800"/>
                              <a:gd name="connsiteX1" fmla="*/ 3467100 w 3467100"/>
                              <a:gd name="connsiteY1" fmla="*/ 0 h 1828800"/>
                              <a:gd name="connsiteX2" fmla="*/ 3467100 w 3467100"/>
                              <a:gd name="connsiteY2" fmla="*/ 1571625 h 1828800"/>
                              <a:gd name="connsiteX3" fmla="*/ 0 w 3467100"/>
                              <a:gd name="connsiteY3" fmla="*/ 1552575 h 1828800"/>
                              <a:gd name="connsiteX4" fmla="*/ 0 w 3467100"/>
                              <a:gd name="connsiteY4" fmla="*/ 1828800 h 1828800"/>
                              <a:gd name="connsiteX0" fmla="*/ 3067050 w 3467100"/>
                              <a:gd name="connsiteY0" fmla="*/ 0 h 1828800"/>
                              <a:gd name="connsiteX1" fmla="*/ 3467100 w 3467100"/>
                              <a:gd name="connsiteY1" fmla="*/ 0 h 1828800"/>
                              <a:gd name="connsiteX2" fmla="*/ 3467100 w 3467100"/>
                              <a:gd name="connsiteY2" fmla="*/ 1209675 h 1828800"/>
                              <a:gd name="connsiteX3" fmla="*/ 0 w 3467100"/>
                              <a:gd name="connsiteY3" fmla="*/ 1552575 h 1828800"/>
                              <a:gd name="connsiteX4" fmla="*/ 0 w 3467100"/>
                              <a:gd name="connsiteY4" fmla="*/ 1828800 h 1828800"/>
                              <a:gd name="connsiteX0" fmla="*/ 3067050 w 3467100"/>
                              <a:gd name="connsiteY0" fmla="*/ 0 h 1828800"/>
                              <a:gd name="connsiteX1" fmla="*/ 3467100 w 3467100"/>
                              <a:gd name="connsiteY1" fmla="*/ 0 h 1828800"/>
                              <a:gd name="connsiteX2" fmla="*/ 3467100 w 3467100"/>
                              <a:gd name="connsiteY2" fmla="*/ 1209675 h 1828800"/>
                              <a:gd name="connsiteX3" fmla="*/ 0 w 3467100"/>
                              <a:gd name="connsiteY3" fmla="*/ 1209675 h 1828800"/>
                              <a:gd name="connsiteX4" fmla="*/ 0 w 3467100"/>
                              <a:gd name="connsiteY4" fmla="*/ 1828800 h 1828800"/>
                              <a:gd name="connsiteX0" fmla="*/ 3067050 w 3467100"/>
                              <a:gd name="connsiteY0" fmla="*/ 0 h 1828800"/>
                              <a:gd name="connsiteX1" fmla="*/ 3467100 w 3467100"/>
                              <a:gd name="connsiteY1" fmla="*/ 1209675 h 1828800"/>
                              <a:gd name="connsiteX2" fmla="*/ 0 w 3467100"/>
                              <a:gd name="connsiteY2" fmla="*/ 1209675 h 1828800"/>
                              <a:gd name="connsiteX3" fmla="*/ 0 w 3467100"/>
                              <a:gd name="connsiteY3" fmla="*/ 1828800 h 1828800"/>
                              <a:gd name="connsiteX0" fmla="*/ 3467100 w 3467100"/>
                              <a:gd name="connsiteY0" fmla="*/ 0 h 619125"/>
                              <a:gd name="connsiteX1" fmla="*/ 0 w 3467100"/>
                              <a:gd name="connsiteY1" fmla="*/ 0 h 619125"/>
                              <a:gd name="connsiteX2" fmla="*/ 0 w 3467100"/>
                              <a:gd name="connsiteY2" fmla="*/ 619125 h 619125"/>
                              <a:gd name="connsiteX0" fmla="*/ 3819525 w 3819525"/>
                              <a:gd name="connsiteY0" fmla="*/ 0 h 619125"/>
                              <a:gd name="connsiteX1" fmla="*/ 0 w 3819525"/>
                              <a:gd name="connsiteY1" fmla="*/ 0 h 619125"/>
                              <a:gd name="connsiteX2" fmla="*/ 0 w 3819525"/>
                              <a:gd name="connsiteY2" fmla="*/ 619125 h 619125"/>
                            </a:gdLst>
                            <a:ahLst/>
                            <a:cxnLst>
                              <a:cxn ang="0">
                                <a:pos x="connsiteX0" y="connsiteY0"/>
                              </a:cxn>
                              <a:cxn ang="0">
                                <a:pos x="connsiteX1" y="connsiteY1"/>
                              </a:cxn>
                              <a:cxn ang="0">
                                <a:pos x="connsiteX2" y="connsiteY2"/>
                              </a:cxn>
                            </a:cxnLst>
                            <a:rect l="l" t="t" r="r" b="b"/>
                            <a:pathLst>
                              <a:path w="3819525" h="619125">
                                <a:moveTo>
                                  <a:pt x="3819525" y="0"/>
                                </a:moveTo>
                                <a:lnTo>
                                  <a:pt x="0" y="0"/>
                                </a:lnTo>
                                <a:lnTo>
                                  <a:pt x="0" y="619125"/>
                                </a:lnTo>
                              </a:path>
                            </a:pathLst>
                          </a:custGeom>
                          <a:noFill/>
                          <a:ln w="60325" cap="flat" cmpd="sng" algn="ctr">
                            <a:solidFill>
                              <a:sysClr val="windowText" lastClr="000000"/>
                            </a:solidFill>
                            <a:prstDash val="solid"/>
                            <a:tailEnd type="stealth"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フリーフォーム 269"/>
                        <wps:cNvSpPr/>
                        <wps:spPr>
                          <a:xfrm>
                            <a:off x="2885362" y="218989"/>
                            <a:ext cx="577795" cy="924742"/>
                          </a:xfrm>
                          <a:custGeom>
                            <a:avLst/>
                            <a:gdLst>
                              <a:gd name="connsiteX0" fmla="*/ 0 w 457200"/>
                              <a:gd name="connsiteY0" fmla="*/ 0 h 762000"/>
                              <a:gd name="connsiteX1" fmla="*/ 438150 w 457200"/>
                              <a:gd name="connsiteY1" fmla="*/ 0 h 762000"/>
                              <a:gd name="connsiteX2" fmla="*/ 457200 w 457200"/>
                              <a:gd name="connsiteY2" fmla="*/ 762000 h 762000"/>
                              <a:gd name="connsiteX0" fmla="*/ 0 w 457200"/>
                              <a:gd name="connsiteY0" fmla="*/ 0 h 762000"/>
                              <a:gd name="connsiteX1" fmla="*/ 457200 w 457200"/>
                              <a:gd name="connsiteY1" fmla="*/ 0 h 762000"/>
                              <a:gd name="connsiteX2" fmla="*/ 457200 w 457200"/>
                              <a:gd name="connsiteY2" fmla="*/ 762000 h 762000"/>
                            </a:gdLst>
                            <a:ahLst/>
                            <a:cxnLst>
                              <a:cxn ang="0">
                                <a:pos x="connsiteX0" y="connsiteY0"/>
                              </a:cxn>
                              <a:cxn ang="0">
                                <a:pos x="connsiteX1" y="connsiteY1"/>
                              </a:cxn>
                              <a:cxn ang="0">
                                <a:pos x="connsiteX2" y="connsiteY2"/>
                              </a:cxn>
                            </a:cxnLst>
                            <a:rect l="l" t="t" r="r" b="b"/>
                            <a:pathLst>
                              <a:path w="457200" h="762000">
                                <a:moveTo>
                                  <a:pt x="0" y="0"/>
                                </a:moveTo>
                                <a:lnTo>
                                  <a:pt x="457200" y="0"/>
                                </a:lnTo>
                                <a:lnTo>
                                  <a:pt x="457200" y="762000"/>
                                </a:lnTo>
                              </a:path>
                            </a:pathLst>
                          </a:custGeom>
                          <a:noFill/>
                          <a:ln w="476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テキスト ボックス 270"/>
                        <wps:cNvSpPr txBox="1"/>
                        <wps:spPr>
                          <a:xfrm>
                            <a:off x="128012" y="1178675"/>
                            <a:ext cx="3434715" cy="155262"/>
                          </a:xfrm>
                          <a:prstGeom prst="rect">
                            <a:avLst/>
                          </a:prstGeom>
                          <a:noFill/>
                          <a:ln w="6350">
                            <a:noFill/>
                          </a:ln>
                          <a:effectLst/>
                        </wps:spPr>
                        <wps:txbx>
                          <w:txbxContent>
                            <w:p w:rsidR="008F5912" w:rsidRPr="00C22849" w:rsidRDefault="008F5912" w:rsidP="008F49E8">
                              <w:pPr>
                                <w:rPr>
                                  <w:rFonts w:asciiTheme="majorEastAsia" w:eastAsiaTheme="majorEastAsia" w:hAnsiTheme="majorEastAsia"/>
                                  <w:b/>
                                  <w:sz w:val="20"/>
                                  <w:szCs w:val="28"/>
                                </w:rPr>
                              </w:pPr>
                              <w:r>
                                <w:rPr>
                                  <w:rFonts w:asciiTheme="majorEastAsia" w:eastAsiaTheme="majorEastAsia" w:hAnsiTheme="majorEastAsia" w:hint="eastAsia"/>
                                  <w:b/>
                                  <w:sz w:val="24"/>
                                  <w:szCs w:val="28"/>
                                </w:rPr>
                                <w:t>④又は⑤</w:t>
                              </w:r>
                              <w:r w:rsidRPr="00D916E7">
                                <w:rPr>
                                  <w:rFonts w:asciiTheme="majorEastAsia" w:eastAsiaTheme="majorEastAsia" w:hAnsiTheme="majorEastAsia" w:hint="eastAsia"/>
                                  <w:b/>
                                  <w:sz w:val="24"/>
                                  <w:szCs w:val="28"/>
                                </w:rPr>
                                <w:t>のいずれか少ない方が</w:t>
                              </w:r>
                              <w:r>
                                <w:rPr>
                                  <w:rFonts w:asciiTheme="majorEastAsia" w:eastAsiaTheme="majorEastAsia" w:hAnsiTheme="majorEastAsia" w:hint="eastAsia"/>
                                  <w:b/>
                                  <w:sz w:val="24"/>
                                  <w:szCs w:val="28"/>
                                </w:rPr>
                                <w:t>申請額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E16853" id="グループ化 271" o:spid="_x0000_s1235" style="position:absolute;margin-left:108.65pt;margin-top:363.5pt;width:330.3pt;height:231.85pt;z-index:251692032;mso-width-relative:margin;mso-height-relative:margin" coordorigin=",-9" coordsize="35627,13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">
                <v:shape id="フリーフォーム 267" o:spid="_x0000_s1236" style="position:absolute;left:26965;top:-9;width:1843;height:3988;visibility:visible;mso-wrap-style:square;v-text-anchor:middle" coordsize="190915,82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" path="m,l190915,r,828675c124240,831850,66675,825786,,828961e" filled="f" strokecolor="windowText" strokeweight="4.25pt">
                  <v:path arrowok="t" o:connecttype="custom" o:connectlocs="0,0;184252,0;184252,398527;0,398665" o:connectangles="0,0,0,0"/>
                </v:shape>
                <v:shape id="フリーフォーム 268" o:spid="_x0000_s1237" style="position:absolute;top:11437;width:34631;height:2412;visibility:visible;mso-wrap-style:square;v-text-anchor:middle" coordsize="381952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" path="m3819525,l,,,619125e" filled="f" strokecolor="windowText" strokeweight="4.75pt">
                  <v:stroke endarrow="classic" endarrowwidth="wide" endarrowlength="long"/>
                  <v:path arrowok="t" o:connecttype="custom" o:connectlocs="3463157,0;0,0;0,241267" o:connectangles="0,0,0"/>
                </v:shape>
                <v:shape id="フリーフォーム 269" o:spid="_x0000_s1238" style="position:absolute;left:28853;top:2189;width:5778;height:9248;visibility:visible;mso-wrap-style:square;v-text-anchor:middle" coordsize="4572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" path="m,l457200,r,762000e" filled="f" strokecolor="windowText" strokeweight="3.75pt">
                  <v:path arrowok="t" o:connecttype="custom" o:connectlocs="0,0;577795,0;577795,924742" o:connectangles="0,0,0"/>
                </v:shape>
                <v:shape id="テキスト ボックス 270" o:spid="_x0000_s1239" type="#_x0000_t202" style="position:absolute;left:1280;top:11786;width:34347;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" filled="f" stroked="f" strokeweight=".5pt">
                  <v:textbox inset="5.85pt,.7pt,5.85pt,.7pt">
                    <w:txbxContent>
                      <w:p w:rsidR="008F5912" w:rsidRPr="00C22849" w:rsidRDefault="008F5912" w:rsidP="008F49E8">
                        <w:pPr>
                          <w:rPr>
                            <w:rFonts w:asciiTheme="majorEastAsia" w:eastAsiaTheme="majorEastAsia" w:hAnsiTheme="majorEastAsia"/>
                            <w:b/>
                            <w:sz w:val="20"/>
                            <w:szCs w:val="28"/>
                          </w:rPr>
                        </w:pPr>
                        <w:r>
                          <w:rPr>
                            <w:rFonts w:asciiTheme="majorEastAsia" w:eastAsiaTheme="majorEastAsia" w:hAnsiTheme="majorEastAsia" w:hint="eastAsia"/>
                            <w:b/>
                            <w:sz w:val="24"/>
                            <w:szCs w:val="28"/>
                          </w:rPr>
                          <w:t>④又は⑤</w:t>
                        </w:r>
                        <w:r w:rsidRPr="00D916E7">
                          <w:rPr>
                            <w:rFonts w:asciiTheme="majorEastAsia" w:eastAsiaTheme="majorEastAsia" w:hAnsiTheme="majorEastAsia" w:hint="eastAsia"/>
                            <w:b/>
                            <w:sz w:val="24"/>
                            <w:szCs w:val="28"/>
                          </w:rPr>
                          <w:t>のいずれか少ない方が</w:t>
                        </w:r>
                        <w:r>
                          <w:rPr>
                            <w:rFonts w:asciiTheme="majorEastAsia" w:eastAsiaTheme="majorEastAsia" w:hAnsiTheme="majorEastAsia" w:hint="eastAsia"/>
                            <w:b/>
                            <w:sz w:val="24"/>
                            <w:szCs w:val="28"/>
                          </w:rPr>
                          <w:t>申請額</w:t>
                        </w:r>
                      </w:p>
                    </w:txbxContent>
                  </v:textbox>
                </v:shape>
              </v:group>
            </w:pict>
          </mc:Fallback>
        </mc:AlternateContent>
      </w:r>
      <w:r w:rsidR="008F49E8" w:rsidRPr="00A914E9">
        <w:rPr>
          <w:noProof/>
          <w:color w:val="000000" w:themeColor="text1"/>
        </w:rPr>
        <mc:AlternateContent>
          <mc:Choice Requires="wps">
            <w:drawing>
              <wp:anchor distT="0" distB="0" distL="114300" distR="114300" simplePos="0" relativeHeight="251700224" behindDoc="0" locked="0" layoutInCell="1" allowOverlap="1" wp14:anchorId="07268407" wp14:editId="6BA3C733">
                <wp:simplePos x="0" y="0"/>
                <wp:positionH relativeFrom="column">
                  <wp:posOffset>3489325</wp:posOffset>
                </wp:positionH>
                <wp:positionV relativeFrom="paragraph">
                  <wp:posOffset>5176520</wp:posOffset>
                </wp:positionV>
                <wp:extent cx="2374265" cy="617855"/>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374265" cy="617855"/>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44"/>
                                <w:szCs w:val="28"/>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268407" id="テキスト ボックス 288" o:spid="_x0000_s1240" type="#_x0000_t202" style="position:absolute;margin-left:274.75pt;margin-top:407.6pt;width:186.95pt;height:48.6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44"/>
                          <w:szCs w:val="28"/>
                        </w:rPr>
                        <w:t>⑤</w:t>
                      </w:r>
                    </w:p>
                  </w:txbxContent>
                </v:textbox>
              </v:shape>
            </w:pict>
          </mc:Fallback>
        </mc:AlternateContent>
      </w:r>
      <w:r w:rsidR="008F49E8" w:rsidRPr="00A914E9">
        <w:rPr>
          <w:noProof/>
          <w:color w:val="000000" w:themeColor="text1"/>
        </w:rPr>
        <mc:AlternateContent>
          <mc:Choice Requires="wpg">
            <w:drawing>
              <wp:anchor distT="0" distB="0" distL="114300" distR="114300" simplePos="0" relativeHeight="251697152" behindDoc="0" locked="0" layoutInCell="1" allowOverlap="1" wp14:anchorId="051DD462" wp14:editId="646979CF">
                <wp:simplePos x="0" y="0"/>
                <wp:positionH relativeFrom="column">
                  <wp:posOffset>716915</wp:posOffset>
                </wp:positionH>
                <wp:positionV relativeFrom="paragraph">
                  <wp:posOffset>5271135</wp:posOffset>
                </wp:positionV>
                <wp:extent cx="1258570" cy="447675"/>
                <wp:effectExtent l="0" t="0" r="17780" b="28575"/>
                <wp:wrapNone/>
                <wp:docPr id="283" name="グループ化 283"/>
                <wp:cNvGraphicFramePr/>
                <a:graphic xmlns:a="http://schemas.openxmlformats.org/drawingml/2006/main">
                  <a:graphicData uri="http://schemas.microsoft.com/office/word/2010/wordprocessingGroup">
                    <wpg:wgp>
                      <wpg:cNvGrpSpPr/>
                      <wpg:grpSpPr>
                        <a:xfrm>
                          <a:off x="0" y="0"/>
                          <a:ext cx="1258570" cy="447675"/>
                          <a:chOff x="0" y="0"/>
                          <a:chExt cx="1259078" cy="544270"/>
                        </a:xfrm>
                      </wpg:grpSpPr>
                      <wps:wsp>
                        <wps:cNvPr id="284" name="直線コネクタ 284"/>
                        <wps:cNvCnPr/>
                        <wps:spPr>
                          <a:xfrm>
                            <a:off x="18288" y="229922"/>
                            <a:ext cx="1240790" cy="0"/>
                          </a:xfrm>
                          <a:prstGeom prst="line">
                            <a:avLst/>
                          </a:prstGeom>
                          <a:noFill/>
                          <a:ln w="22225" cap="flat" cmpd="sng" algn="ctr">
                            <a:solidFill>
                              <a:sysClr val="windowText" lastClr="000000"/>
                            </a:solidFill>
                            <a:prstDash val="sysDash"/>
                          </a:ln>
                          <a:effectLst/>
                        </wps:spPr>
                        <wps:bodyPr/>
                      </wps:wsp>
                      <wps:wsp>
                        <wps:cNvPr id="285" name="正方形/長方形 285"/>
                        <wps:cNvSpPr/>
                        <wps:spPr>
                          <a:xfrm>
                            <a:off x="0" y="0"/>
                            <a:ext cx="1240790" cy="544270"/>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701C2AE" id="グループ化 283" o:spid="_x0000_s1026" style="position:absolute;left:0;text-align:left;margin-left:56.45pt;margin-top:415.05pt;width:99.1pt;height:35.25pt;z-index:251697152;mso-height-relative:margin" coordsize="12590,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">
                <v:line id="直線コネクタ 284" o:spid="_x0000_s1027" style="position:absolute;visibility:visible;mso-wrap-style:square" from="182,2299" to="12590,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" strokecolor="windowText" strokeweight="1.75pt">
                  <v:stroke dashstyle="3 1"/>
                </v:line>
                <v:rect id="正方形/長方形 285" o:spid="_x0000_s1028" style="position:absolute;width:12407;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" filled="f" strokecolor="windowText" strokeweight="1.75pt">
                  <v:stroke dashstyle="3 1"/>
                </v:rect>
              </v:group>
            </w:pict>
          </mc:Fallback>
        </mc:AlternateContent>
      </w:r>
      <w:r w:rsidR="008F49E8" w:rsidRPr="00A914E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8176" behindDoc="0" locked="0" layoutInCell="1" allowOverlap="1" wp14:anchorId="3D72DB9B" wp14:editId="7A5FA83D">
                <wp:simplePos x="0" y="0"/>
                <wp:positionH relativeFrom="column">
                  <wp:posOffset>721360</wp:posOffset>
                </wp:positionH>
                <wp:positionV relativeFrom="paragraph">
                  <wp:posOffset>5271770</wp:posOffset>
                </wp:positionV>
                <wp:extent cx="1213485" cy="353695"/>
                <wp:effectExtent l="0" t="0" r="0" b="1270"/>
                <wp:wrapNone/>
                <wp:docPr id="286" name="テキスト ボックス 286"/>
                <wp:cNvGraphicFramePr/>
                <a:graphic xmlns:a="http://schemas.openxmlformats.org/drawingml/2006/main">
                  <a:graphicData uri="http://schemas.microsoft.com/office/word/2010/wordprocessingShape">
                    <wps:wsp>
                      <wps:cNvSpPr txBox="1"/>
                      <wps:spPr>
                        <a:xfrm>
                          <a:off x="0" y="0"/>
                          <a:ext cx="1213485" cy="353695"/>
                        </a:xfrm>
                        <a:prstGeom prst="rect">
                          <a:avLst/>
                        </a:prstGeom>
                        <a:noFill/>
                        <a:ln w="6350">
                          <a:noFill/>
                        </a:ln>
                        <a:effectLst/>
                      </wps:spPr>
                      <wps:txbx>
                        <w:txbxContent>
                          <w:p w:rsidR="008F5912" w:rsidRPr="001C2768" w:rsidRDefault="008F5912" w:rsidP="008F49E8">
                            <w:pPr>
                              <w:spacing w:line="260" w:lineRule="exact"/>
                              <w:jc w:val="center"/>
                              <w:rPr>
                                <w:rFonts w:asciiTheme="majorEastAsia" w:eastAsiaTheme="majorEastAsia" w:hAnsiTheme="majorEastAsia"/>
                                <w:szCs w:val="28"/>
                              </w:rPr>
                            </w:pPr>
                            <w:r>
                              <w:rPr>
                                <w:rFonts w:asciiTheme="majorEastAsia" w:eastAsiaTheme="majorEastAsia" w:hAnsiTheme="majorEastAsia" w:hint="eastAsia"/>
                                <w:szCs w:val="28"/>
                              </w:rPr>
                              <w:t>交付額（月額）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72DB9B" id="テキスト ボックス 286" o:spid="_x0000_s1241" type="#_x0000_t202" style="position:absolute;margin-left:56.8pt;margin-top:415.1pt;width:95.55pt;height:27.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" filled="f" stroked="f" strokeweight=".5pt">
                <v:textbox style="mso-fit-shape-to-text:t" inset="5.85pt,.7pt,5.85pt,.7pt">
                  <w:txbxContent>
                    <w:p w:rsidR="008F5912" w:rsidRPr="001C2768" w:rsidRDefault="008F5912" w:rsidP="008F49E8">
                      <w:pPr>
                        <w:spacing w:line="260" w:lineRule="exact"/>
                        <w:jc w:val="center"/>
                        <w:rPr>
                          <w:rFonts w:asciiTheme="majorEastAsia" w:eastAsiaTheme="majorEastAsia" w:hAnsiTheme="majorEastAsia"/>
                          <w:szCs w:val="28"/>
                        </w:rPr>
                      </w:pPr>
                      <w:r>
                        <w:rPr>
                          <w:rFonts w:asciiTheme="majorEastAsia" w:eastAsiaTheme="majorEastAsia" w:hAnsiTheme="majorEastAsia" w:hint="eastAsia"/>
                          <w:szCs w:val="28"/>
                        </w:rPr>
                        <w:t>交付額（月額）</w:t>
                      </w:r>
                    </w:p>
                  </w:txbxContent>
                </v:textbox>
              </v:shape>
            </w:pict>
          </mc:Fallback>
        </mc:AlternateContent>
      </w:r>
      <w:r w:rsidR="008F49E8" w:rsidRPr="00A914E9">
        <w:rPr>
          <w:noProof/>
          <w:color w:val="000000" w:themeColor="text1"/>
        </w:rPr>
        <mc:AlternateContent>
          <mc:Choice Requires="wps">
            <w:drawing>
              <wp:anchor distT="0" distB="0" distL="114300" distR="114300" simplePos="0" relativeHeight="251696128" behindDoc="0" locked="0" layoutInCell="1" allowOverlap="1" wp14:anchorId="42C631AF" wp14:editId="486CD446">
                <wp:simplePos x="0" y="0"/>
                <wp:positionH relativeFrom="column">
                  <wp:posOffset>514350</wp:posOffset>
                </wp:positionH>
                <wp:positionV relativeFrom="paragraph">
                  <wp:posOffset>5034915</wp:posOffset>
                </wp:positionV>
                <wp:extent cx="4260850" cy="413385"/>
                <wp:effectExtent l="0" t="0" r="0" b="5715"/>
                <wp:wrapNone/>
                <wp:docPr id="279" name="テキスト ボックス 279"/>
                <wp:cNvGraphicFramePr/>
                <a:graphic xmlns:a="http://schemas.openxmlformats.org/drawingml/2006/main">
                  <a:graphicData uri="http://schemas.microsoft.com/office/word/2010/wordprocessingShape">
                    <wps:wsp>
                      <wps:cNvSpPr txBox="1"/>
                      <wps:spPr>
                        <a:xfrm>
                          <a:off x="0" y="0"/>
                          <a:ext cx="4260850" cy="413385"/>
                        </a:xfrm>
                        <a:prstGeom prst="rect">
                          <a:avLst/>
                        </a:prstGeom>
                        <a:noFill/>
                        <a:ln w="6350">
                          <a:noFill/>
                        </a:ln>
                        <a:effectLst/>
                      </wps:spPr>
                      <wps:txbx>
                        <w:txbxContent>
                          <w:p w:rsidR="008F5912" w:rsidRPr="00C22849" w:rsidRDefault="008F5912" w:rsidP="008F49E8">
                            <w:pPr>
                              <w:rPr>
                                <w:rFonts w:asciiTheme="majorEastAsia" w:eastAsiaTheme="majorEastAsia" w:hAnsiTheme="majorEastAsia"/>
                                <w:b/>
                                <w:sz w:val="20"/>
                                <w:szCs w:val="28"/>
                              </w:rPr>
                            </w:pPr>
                            <w:r w:rsidRPr="00447CB5">
                              <w:rPr>
                                <w:rFonts w:ascii="HGS創英角ｺﾞｼｯｸUB" w:eastAsia="HGS創英角ｺﾞｼｯｸUB" w:hAnsi="HGS創英角ｺﾞｼｯｸUB" w:hint="eastAsia"/>
                                <w:b/>
                                <w:sz w:val="24"/>
                                <w:szCs w:val="28"/>
                              </w:rPr>
                              <w:t>③</w:t>
                            </w:r>
                            <w:r>
                              <w:rPr>
                                <w:rFonts w:asciiTheme="majorEastAsia" w:eastAsiaTheme="majorEastAsia" w:hAnsiTheme="majorEastAsia" w:hint="eastAsia"/>
                                <w:b/>
                                <w:sz w:val="24"/>
                                <w:szCs w:val="28"/>
                              </w:rPr>
                              <w:t>（基準額）と下記表より交付額（月額）を計算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C631AF" id="テキスト ボックス 279" o:spid="_x0000_s1242" type="#_x0000_t202" style="position:absolute;margin-left:40.5pt;margin-top:396.45pt;width:335.5pt;height:32.5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" filled="f" stroked="f" strokeweight=".5pt">
                <v:textbox inset="5.85pt,.7pt,5.85pt,.7pt">
                  <w:txbxContent>
                    <w:p w:rsidR="008F5912" w:rsidRPr="00C22849" w:rsidRDefault="008F5912" w:rsidP="008F49E8">
                      <w:pPr>
                        <w:rPr>
                          <w:rFonts w:asciiTheme="majorEastAsia" w:eastAsiaTheme="majorEastAsia" w:hAnsiTheme="majorEastAsia"/>
                          <w:b/>
                          <w:sz w:val="20"/>
                          <w:szCs w:val="28"/>
                        </w:rPr>
                      </w:pPr>
                      <w:r w:rsidRPr="00447CB5">
                        <w:rPr>
                          <w:rFonts w:ascii="HGS創英角ｺﾞｼｯｸUB" w:eastAsia="HGS創英角ｺﾞｼｯｸUB" w:hAnsi="HGS創英角ｺﾞｼｯｸUB" w:hint="eastAsia"/>
                          <w:b/>
                          <w:sz w:val="24"/>
                          <w:szCs w:val="28"/>
                        </w:rPr>
                        <w:t>③</w:t>
                      </w:r>
                      <w:r>
                        <w:rPr>
                          <w:rFonts w:asciiTheme="majorEastAsia" w:eastAsiaTheme="majorEastAsia" w:hAnsiTheme="majorEastAsia" w:hint="eastAsia"/>
                          <w:b/>
                          <w:sz w:val="24"/>
                          <w:szCs w:val="28"/>
                        </w:rPr>
                        <w:t>（基準額）と下記表より交付額（月額）を計算</w:t>
                      </w:r>
                    </w:p>
                  </w:txbxContent>
                </v:textbox>
              </v:shape>
            </w:pict>
          </mc:Fallback>
        </mc:AlternateContent>
      </w:r>
      <w:r w:rsidR="008F49E8" w:rsidRPr="00A914E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81792" behindDoc="0" locked="0" layoutInCell="1" allowOverlap="1" wp14:anchorId="12186922" wp14:editId="4D85FFD0">
                <wp:simplePos x="0" y="0"/>
                <wp:positionH relativeFrom="column">
                  <wp:posOffset>2302510</wp:posOffset>
                </wp:positionH>
                <wp:positionV relativeFrom="paragraph">
                  <wp:posOffset>4269105</wp:posOffset>
                </wp:positionV>
                <wp:extent cx="1240790" cy="353695"/>
                <wp:effectExtent l="0" t="0" r="0" b="8255"/>
                <wp:wrapNone/>
                <wp:docPr id="256" name="テキスト ボックス 256"/>
                <wp:cNvGraphicFramePr/>
                <a:graphic xmlns:a="http://schemas.openxmlformats.org/drawingml/2006/main">
                  <a:graphicData uri="http://schemas.microsoft.com/office/word/2010/wordprocessingShape">
                    <wps:wsp>
                      <wps:cNvSpPr txBox="1"/>
                      <wps:spPr>
                        <a:xfrm>
                          <a:off x="0" y="0"/>
                          <a:ext cx="1240790" cy="353695"/>
                        </a:xfrm>
                        <a:prstGeom prst="rect">
                          <a:avLst/>
                        </a:prstGeom>
                        <a:noFill/>
                        <a:ln w="6350">
                          <a:noFill/>
                        </a:ln>
                        <a:effectLst/>
                      </wps:spPr>
                      <wps:txbx>
                        <w:txbxContent>
                          <w:p w:rsidR="008F5912" w:rsidRDefault="008F5912" w:rsidP="008F49E8">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他団体</w:t>
                            </w:r>
                          </w:p>
                          <w:p w:rsidR="008F5912" w:rsidRPr="001C2768" w:rsidRDefault="008F5912" w:rsidP="008F49E8">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家賃支援金等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186922" id="テキスト ボックス 256" o:spid="_x0000_s1243" type="#_x0000_t202" style="position:absolute;margin-left:181.3pt;margin-top:336.15pt;width:97.7pt;height:27.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" filled="f" stroked="f" strokeweight=".5pt">
                <v:textbox inset="5.85pt,.7pt,5.85pt,.7pt">
                  <w:txbxContent>
                    <w:p w:rsidR="008F5912" w:rsidRDefault="008F5912" w:rsidP="008F49E8">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他団体</w:t>
                      </w:r>
                    </w:p>
                    <w:p w:rsidR="008F5912" w:rsidRPr="001C2768" w:rsidRDefault="008F5912" w:rsidP="008F49E8">
                      <w:pPr>
                        <w:spacing w:line="260" w:lineRule="exact"/>
                        <w:jc w:val="center"/>
                        <w:rPr>
                          <w:rFonts w:asciiTheme="majorEastAsia" w:eastAsiaTheme="majorEastAsia" w:hAnsiTheme="majorEastAsia"/>
                          <w:szCs w:val="28"/>
                        </w:rPr>
                      </w:pPr>
                      <w:r w:rsidRPr="00CB6290">
                        <w:rPr>
                          <w:rFonts w:asciiTheme="majorEastAsia" w:eastAsiaTheme="majorEastAsia" w:hAnsiTheme="majorEastAsia" w:hint="eastAsia"/>
                          <w:szCs w:val="28"/>
                        </w:rPr>
                        <w:t>家賃支援金等</w:t>
                      </w:r>
                    </w:p>
                  </w:txbxContent>
                </v:textbox>
              </v:shape>
            </w:pict>
          </mc:Fallback>
        </mc:AlternateContent>
      </w:r>
      <w:r w:rsidR="008F49E8" w:rsidRPr="00A914E9">
        <w:rPr>
          <w:noProof/>
          <w:color w:val="000000" w:themeColor="text1"/>
        </w:rPr>
        <mc:AlternateContent>
          <mc:Choice Requires="wpg">
            <w:drawing>
              <wp:anchor distT="0" distB="0" distL="114300" distR="114300" simplePos="0" relativeHeight="251680768" behindDoc="0" locked="0" layoutInCell="1" allowOverlap="1" wp14:anchorId="28B3ACD3" wp14:editId="0FF9E176">
                <wp:simplePos x="0" y="0"/>
                <wp:positionH relativeFrom="column">
                  <wp:posOffset>2284730</wp:posOffset>
                </wp:positionH>
                <wp:positionV relativeFrom="paragraph">
                  <wp:posOffset>4269105</wp:posOffset>
                </wp:positionV>
                <wp:extent cx="1258570" cy="603250"/>
                <wp:effectExtent l="0" t="0" r="17780" b="25400"/>
                <wp:wrapNone/>
                <wp:docPr id="272" name="グループ化 272"/>
                <wp:cNvGraphicFramePr/>
                <a:graphic xmlns:a="http://schemas.openxmlformats.org/drawingml/2006/main">
                  <a:graphicData uri="http://schemas.microsoft.com/office/word/2010/wordprocessingGroup">
                    <wpg:wgp>
                      <wpg:cNvGrpSpPr/>
                      <wpg:grpSpPr>
                        <a:xfrm>
                          <a:off x="0" y="0"/>
                          <a:ext cx="1258570" cy="603250"/>
                          <a:chOff x="0" y="0"/>
                          <a:chExt cx="1259078" cy="732790"/>
                        </a:xfrm>
                      </wpg:grpSpPr>
                      <wps:wsp>
                        <wps:cNvPr id="255" name="直線コネクタ 255"/>
                        <wps:cNvCnPr/>
                        <wps:spPr>
                          <a:xfrm>
                            <a:off x="18288" y="422087"/>
                            <a:ext cx="1240790" cy="0"/>
                          </a:xfrm>
                          <a:prstGeom prst="line">
                            <a:avLst/>
                          </a:prstGeom>
                          <a:noFill/>
                          <a:ln w="22225" cap="flat" cmpd="sng" algn="ctr">
                            <a:solidFill>
                              <a:sysClr val="windowText" lastClr="000000"/>
                            </a:solidFill>
                            <a:prstDash val="sysDash"/>
                          </a:ln>
                          <a:effectLst/>
                        </wps:spPr>
                        <wps:bodyPr/>
                      </wps:wsp>
                      <wps:wsp>
                        <wps:cNvPr id="254" name="正方形/長方形 254"/>
                        <wps:cNvSpPr/>
                        <wps:spPr>
                          <a:xfrm>
                            <a:off x="0" y="0"/>
                            <a:ext cx="1240790" cy="732790"/>
                          </a:xfrm>
                          <a:prstGeom prst="rect">
                            <a:avLst/>
                          </a:prstGeom>
                          <a:noFill/>
                          <a:ln w="222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B6DE36A" id="グループ化 272" o:spid="_x0000_s1026" style="position:absolute;left:0;text-align:left;margin-left:179.9pt;margin-top:336.15pt;width:99.1pt;height:47.5pt;z-index:251680768;mso-height-relative:margin" coordsize="12590,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">
                <v:line id="直線コネクタ 255" o:spid="_x0000_s1027" style="position:absolute;visibility:visible;mso-wrap-style:square" from="182,4220" to="12590,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" strokecolor="windowText" strokeweight="1.75pt">
                  <v:stroke dashstyle="3 1"/>
                </v:line>
                <v:rect id="正方形/長方形 254" o:spid="_x0000_s1028" style="position:absolute;width:12407;height:7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" filled="f" strokecolor="windowText" strokeweight="1.75pt">
                  <v:stroke dashstyle="3 1"/>
                </v:rect>
              </v:group>
            </w:pict>
          </mc:Fallback>
        </mc:AlternateContent>
      </w:r>
      <w:r w:rsidR="008F49E8" w:rsidRPr="00A914E9">
        <w:rPr>
          <w:noProof/>
          <w:color w:val="000000" w:themeColor="text1"/>
        </w:rPr>
        <mc:AlternateContent>
          <mc:Choice Requires="wps">
            <w:drawing>
              <wp:anchor distT="0" distB="0" distL="114300" distR="114300" simplePos="0" relativeHeight="251691008" behindDoc="0" locked="0" layoutInCell="1" allowOverlap="1" wp14:anchorId="34938B2E" wp14:editId="1B4F2533">
                <wp:simplePos x="0" y="0"/>
                <wp:positionH relativeFrom="column">
                  <wp:posOffset>3532505</wp:posOffset>
                </wp:positionH>
                <wp:positionV relativeFrom="paragraph">
                  <wp:posOffset>4320540</wp:posOffset>
                </wp:positionV>
                <wp:extent cx="2374265" cy="617855"/>
                <wp:effectExtent l="0" t="0" r="0" b="0"/>
                <wp:wrapNone/>
                <wp:docPr id="266" name="テキスト ボックス 266"/>
                <wp:cNvGraphicFramePr/>
                <a:graphic xmlns:a="http://schemas.openxmlformats.org/drawingml/2006/main">
                  <a:graphicData uri="http://schemas.microsoft.com/office/word/2010/wordprocessingShape">
                    <wps:wsp>
                      <wps:cNvSpPr txBox="1"/>
                      <wps:spPr>
                        <a:xfrm>
                          <a:off x="0" y="0"/>
                          <a:ext cx="2374265" cy="617855"/>
                        </a:xfrm>
                        <a:prstGeom prst="rect">
                          <a:avLst/>
                        </a:prstGeom>
                        <a:noFill/>
                        <a:ln w="6350">
                          <a:noFill/>
                        </a:ln>
                        <a:effectLst/>
                      </wps:spPr>
                      <wps:txb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44"/>
                                <w:szCs w:val="2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38B2E" id="テキスト ボックス 266" o:spid="_x0000_s1244" type="#_x0000_t202" style="position:absolute;margin-left:278.15pt;margin-top:340.2pt;width:186.95pt;height:48.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" filled="f" stroked="f" strokeweight=".5pt">
                <v:textbox>
                  <w:txbxContent>
                    <w:p w:rsidR="008F5912" w:rsidRPr="00A332C7" w:rsidRDefault="008F5912" w:rsidP="008F49E8">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44"/>
                          <w:szCs w:val="28"/>
                        </w:rPr>
                        <w:t>④</w:t>
                      </w:r>
                    </w:p>
                  </w:txbxContent>
                </v:textbox>
              </v:shape>
            </w:pict>
          </mc:Fallback>
        </mc:AlternateContent>
      </w:r>
      <w:r w:rsidR="008F49E8" w:rsidRPr="00A914E9">
        <w:rPr>
          <w:noProof/>
          <w:color w:val="000000" w:themeColor="text1"/>
        </w:rPr>
        <mc:AlternateContent>
          <mc:Choice Requires="wps">
            <w:drawing>
              <wp:anchor distT="0" distB="0" distL="114300" distR="114300" simplePos="0" relativeHeight="251683840" behindDoc="0" locked="0" layoutInCell="1" allowOverlap="1" wp14:anchorId="4652E5ED" wp14:editId="754B8B1D">
                <wp:simplePos x="0" y="0"/>
                <wp:positionH relativeFrom="column">
                  <wp:posOffset>179705</wp:posOffset>
                </wp:positionH>
                <wp:positionV relativeFrom="paragraph">
                  <wp:posOffset>4326255</wp:posOffset>
                </wp:positionV>
                <wp:extent cx="2374265" cy="617855"/>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2374265" cy="617855"/>
                        </a:xfrm>
                        <a:prstGeom prst="rect">
                          <a:avLst/>
                        </a:prstGeom>
                        <a:noFill/>
                        <a:ln w="6350">
                          <a:noFill/>
                        </a:ln>
                        <a:effectLst/>
                      </wps:spPr>
                      <wps:txbx>
                        <w:txbxContent>
                          <w:p w:rsidR="008F5912" w:rsidRPr="00A332C7" w:rsidRDefault="008F5912" w:rsidP="008F49E8">
                            <w:pPr>
                              <w:ind w:firstLineChars="100" w:firstLine="482"/>
                              <w:rPr>
                                <w:rFonts w:ascii="HG創英角ｺﾞｼｯｸUB" w:eastAsia="HG創英角ｺﾞｼｯｸUB" w:hAnsi="HG創英角ｺﾞｼｯｸUB"/>
                                <w:sz w:val="28"/>
                                <w:szCs w:val="28"/>
                              </w:rPr>
                            </w:pPr>
                            <w:r w:rsidRPr="00447CB5">
                              <w:rPr>
                                <w:rFonts w:ascii="HG創英角ｺﾞｼｯｸUB" w:eastAsia="HG創英角ｺﾞｼｯｸUB" w:hAnsi="HG創英角ｺﾞｼｯｸUB" w:hint="eastAsia"/>
                                <w:sz w:val="48"/>
                                <w:szCs w:val="28"/>
                              </w:rPr>
                              <w:t>③×６</w:t>
                            </w:r>
                            <w:r>
                              <w:rPr>
                                <w:rFonts w:asciiTheme="majorEastAsia" w:eastAsiaTheme="majorEastAsia" w:hAnsiTheme="majorEastAsia" w:hint="eastAsia"/>
                                <w:b/>
                                <w:sz w:val="16"/>
                                <w:szCs w:val="20"/>
                              </w:rPr>
                              <w:t>か</w:t>
                            </w:r>
                            <w:r w:rsidRPr="00447CB5">
                              <w:rPr>
                                <w:rFonts w:asciiTheme="majorEastAsia" w:eastAsiaTheme="majorEastAsia" w:hAnsiTheme="majorEastAsia" w:hint="eastAsia"/>
                                <w:b/>
                                <w:sz w:val="16"/>
                                <w:szCs w:val="20"/>
                              </w:rPr>
                              <w:t>月分</w:t>
                            </w:r>
                            <w:r>
                              <w:rPr>
                                <w:rFonts w:ascii="HG創英角ｺﾞｼｯｸUB" w:eastAsia="HG創英角ｺﾞｼｯｸUB" w:hAnsi="HG創英角ｺﾞｼｯｸUB" w:hint="eastAsia"/>
                                <w:sz w:val="4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2E5ED" id="テキスト ボックス 259" o:spid="_x0000_s1245" type="#_x0000_t202" style="position:absolute;margin-left:14.15pt;margin-top:340.65pt;width:186.95pt;height:48.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" filled="f" stroked="f" strokeweight=".5pt">
                <v:textbox>
                  <w:txbxContent>
                    <w:p w:rsidR="008F5912" w:rsidRPr="00A332C7" w:rsidRDefault="008F5912" w:rsidP="008F49E8">
                      <w:pPr>
                        <w:ind w:firstLineChars="100" w:firstLine="482"/>
                        <w:rPr>
                          <w:rFonts w:ascii="HG創英角ｺﾞｼｯｸUB" w:eastAsia="HG創英角ｺﾞｼｯｸUB" w:hAnsi="HG創英角ｺﾞｼｯｸUB"/>
                          <w:sz w:val="28"/>
                          <w:szCs w:val="28"/>
                        </w:rPr>
                      </w:pPr>
                      <w:r w:rsidRPr="00447CB5">
                        <w:rPr>
                          <w:rFonts w:ascii="HG創英角ｺﾞｼｯｸUB" w:eastAsia="HG創英角ｺﾞｼｯｸUB" w:hAnsi="HG創英角ｺﾞｼｯｸUB" w:hint="eastAsia"/>
                          <w:sz w:val="48"/>
                          <w:szCs w:val="28"/>
                        </w:rPr>
                        <w:t>③×６</w:t>
                      </w:r>
                      <w:r>
                        <w:rPr>
                          <w:rFonts w:asciiTheme="majorEastAsia" w:eastAsiaTheme="majorEastAsia" w:hAnsiTheme="majorEastAsia" w:hint="eastAsia"/>
                          <w:b/>
                          <w:sz w:val="16"/>
                          <w:szCs w:val="20"/>
                        </w:rPr>
                        <w:t>か</w:t>
                      </w:r>
                      <w:r w:rsidRPr="00447CB5">
                        <w:rPr>
                          <w:rFonts w:asciiTheme="majorEastAsia" w:eastAsiaTheme="majorEastAsia" w:hAnsiTheme="majorEastAsia" w:hint="eastAsia"/>
                          <w:b/>
                          <w:sz w:val="16"/>
                          <w:szCs w:val="20"/>
                        </w:rPr>
                        <w:t>月分</w:t>
                      </w:r>
                      <w:r>
                        <w:rPr>
                          <w:rFonts w:ascii="HG創英角ｺﾞｼｯｸUB" w:eastAsia="HG創英角ｺﾞｼｯｸUB" w:hAnsi="HG創英角ｺﾞｼｯｸUB" w:hint="eastAsia"/>
                          <w:sz w:val="44"/>
                          <w:szCs w:val="28"/>
                        </w:rPr>
                        <w:t>－</w:t>
                      </w:r>
                    </w:p>
                  </w:txbxContent>
                </v:textbox>
              </v:shape>
            </w:pict>
          </mc:Fallback>
        </mc:AlternateContent>
      </w:r>
      <w:r w:rsidR="008F49E8" w:rsidRPr="00A914E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79744" behindDoc="0" locked="0" layoutInCell="1" allowOverlap="1" wp14:anchorId="6E24C574" wp14:editId="13B7DEF7">
                <wp:simplePos x="0" y="0"/>
                <wp:positionH relativeFrom="column">
                  <wp:posOffset>187960</wp:posOffset>
                </wp:positionH>
                <wp:positionV relativeFrom="paragraph">
                  <wp:posOffset>2345055</wp:posOffset>
                </wp:positionV>
                <wp:extent cx="3294380" cy="466090"/>
                <wp:effectExtent l="0" t="0" r="0" b="0"/>
                <wp:wrapNone/>
                <wp:docPr id="253" name="テキスト ボックス 253"/>
                <wp:cNvGraphicFramePr/>
                <a:graphic xmlns:a="http://schemas.openxmlformats.org/drawingml/2006/main">
                  <a:graphicData uri="http://schemas.microsoft.com/office/word/2010/wordprocessingShape">
                    <wps:wsp>
                      <wps:cNvSpPr txBox="1"/>
                      <wps:spPr>
                        <a:xfrm>
                          <a:off x="0" y="0"/>
                          <a:ext cx="3294380" cy="466090"/>
                        </a:xfrm>
                        <a:prstGeom prst="rect">
                          <a:avLst/>
                        </a:prstGeom>
                        <a:noFill/>
                        <a:ln w="6350">
                          <a:noFill/>
                        </a:ln>
                        <a:effectLst/>
                      </wps:spPr>
                      <wps:txbx>
                        <w:txbxContent>
                          <w:p w:rsidR="008F5912" w:rsidRDefault="008F5912" w:rsidP="008F49E8">
                            <w:pPr>
                              <w:spacing w:line="22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2020年5月31日時点の賃貸借契約書上の</w:t>
                            </w:r>
                          </w:p>
                          <w:p w:rsidR="008F5912" w:rsidRDefault="008F5912" w:rsidP="008F49E8">
                            <w:pPr>
                              <w:spacing w:line="22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賃料及び共益費・管理費　(税込)</w:t>
                            </w:r>
                            <w:r>
                              <w:rPr>
                                <w:rFonts w:asciiTheme="majorEastAsia" w:eastAsiaTheme="majorEastAsia" w:hAnsiTheme="majorEastAsia" w:hint="eastAsia"/>
                                <w:szCs w:val="28"/>
                              </w:rPr>
                              <w:t>の合計</w:t>
                            </w:r>
                          </w:p>
                          <w:p w:rsidR="008F5912" w:rsidRPr="006042D1" w:rsidRDefault="008F5912" w:rsidP="008F49E8">
                            <w:pPr>
                              <w:spacing w:line="220" w:lineRule="exact"/>
                              <w:jc w:val="center"/>
                              <w:rPr>
                                <w:rFonts w:ascii="HG丸ｺﾞｼｯｸM-PRO" w:eastAsia="HG丸ｺﾞｼｯｸM-PRO" w:hAnsi="HG丸ｺﾞｼｯｸM-PRO"/>
                                <w:sz w:val="16"/>
                                <w:szCs w:val="16"/>
                              </w:rPr>
                            </w:pPr>
                            <w:r w:rsidRPr="006042D1">
                              <w:rPr>
                                <w:rFonts w:ascii="HG丸ｺﾞｼｯｸM-PRO" w:eastAsia="HG丸ｺﾞｼｯｸM-PRO" w:hAnsi="HG丸ｺﾞｼｯｸM-PRO" w:hint="eastAsia"/>
                                <w:sz w:val="16"/>
                                <w:szCs w:val="16"/>
                              </w:rPr>
                              <w:t>※賃貸借情報記入シート②「本契約内の賃貸料」参照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4C574" id="テキスト ボックス 253" o:spid="_x0000_s1246" type="#_x0000_t202" style="position:absolute;margin-left:14.8pt;margin-top:184.65pt;width:259.4pt;height:36.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" filled="f" stroked="f" strokeweight=".5pt">
                <v:textbox inset="5.85pt,.7pt,5.85pt,.7pt">
                  <w:txbxContent>
                    <w:p w:rsidR="008F5912" w:rsidRDefault="008F5912" w:rsidP="008F49E8">
                      <w:pPr>
                        <w:spacing w:line="22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2020年5月31日時点の賃貸借契約書上の</w:t>
                      </w:r>
                    </w:p>
                    <w:p w:rsidR="008F5912" w:rsidRDefault="008F5912" w:rsidP="008F49E8">
                      <w:pPr>
                        <w:spacing w:line="22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賃料及び共益費・管理費　(税込)</w:t>
                      </w:r>
                      <w:r>
                        <w:rPr>
                          <w:rFonts w:asciiTheme="majorEastAsia" w:eastAsiaTheme="majorEastAsia" w:hAnsiTheme="majorEastAsia" w:hint="eastAsia"/>
                          <w:szCs w:val="28"/>
                        </w:rPr>
                        <w:t>の合計</w:t>
                      </w:r>
                    </w:p>
                    <w:p w:rsidR="008F5912" w:rsidRPr="006042D1" w:rsidRDefault="008F5912" w:rsidP="008F49E8">
                      <w:pPr>
                        <w:spacing w:line="220" w:lineRule="exact"/>
                        <w:jc w:val="center"/>
                        <w:rPr>
                          <w:rFonts w:ascii="HG丸ｺﾞｼｯｸM-PRO" w:eastAsia="HG丸ｺﾞｼｯｸM-PRO" w:hAnsi="HG丸ｺﾞｼｯｸM-PRO"/>
                          <w:sz w:val="16"/>
                          <w:szCs w:val="16"/>
                        </w:rPr>
                      </w:pPr>
                      <w:r w:rsidRPr="006042D1">
                        <w:rPr>
                          <w:rFonts w:ascii="HG丸ｺﾞｼｯｸM-PRO" w:eastAsia="HG丸ｺﾞｼｯｸM-PRO" w:hAnsi="HG丸ｺﾞｼｯｸM-PRO" w:hint="eastAsia"/>
                          <w:sz w:val="16"/>
                          <w:szCs w:val="16"/>
                        </w:rPr>
                        <w:t>※賃貸借情報記入シート②「本契約内の賃貸料」参照</w:t>
                      </w:r>
                    </w:p>
                  </w:txbxContent>
                </v:textbox>
              </v:shape>
            </w:pict>
          </mc:Fallback>
        </mc:AlternateContent>
      </w:r>
      <w:r w:rsidR="008F49E8" w:rsidRPr="00A914E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78720" behindDoc="0" locked="0" layoutInCell="1" allowOverlap="1" wp14:anchorId="0FF16BE5" wp14:editId="3BC4F294">
                <wp:simplePos x="0" y="0"/>
                <wp:positionH relativeFrom="column">
                  <wp:posOffset>217805</wp:posOffset>
                </wp:positionH>
                <wp:positionV relativeFrom="paragraph">
                  <wp:posOffset>1461770</wp:posOffset>
                </wp:positionV>
                <wp:extent cx="3295650" cy="447675"/>
                <wp:effectExtent l="0" t="0" r="0" b="9525"/>
                <wp:wrapNone/>
                <wp:docPr id="252" name="テキスト ボックス 252"/>
                <wp:cNvGraphicFramePr/>
                <a:graphic xmlns:a="http://schemas.openxmlformats.org/drawingml/2006/main">
                  <a:graphicData uri="http://schemas.microsoft.com/office/word/2010/wordprocessingShape">
                    <wps:wsp>
                      <wps:cNvSpPr txBox="1"/>
                      <wps:spPr>
                        <a:xfrm>
                          <a:off x="0" y="0"/>
                          <a:ext cx="3295650" cy="447675"/>
                        </a:xfrm>
                        <a:prstGeom prst="rect">
                          <a:avLst/>
                        </a:prstGeom>
                        <a:noFill/>
                        <a:ln w="6350">
                          <a:noFill/>
                        </a:ln>
                        <a:effectLst/>
                      </wps:spPr>
                      <wps:txbx>
                        <w:txbxContent>
                          <w:p w:rsidR="008F5912" w:rsidRDefault="008F5912" w:rsidP="008F49E8">
                            <w:pPr>
                              <w:spacing w:line="22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過去1</w:t>
                            </w:r>
                            <w:r>
                              <w:rPr>
                                <w:rFonts w:asciiTheme="majorEastAsia" w:eastAsiaTheme="majorEastAsia" w:hAnsiTheme="majorEastAsia" w:hint="eastAsia"/>
                                <w:szCs w:val="28"/>
                              </w:rPr>
                              <w:t>か</w:t>
                            </w:r>
                            <w:r w:rsidRPr="004A596F">
                              <w:rPr>
                                <w:rFonts w:asciiTheme="majorEastAsia" w:eastAsiaTheme="majorEastAsia" w:hAnsiTheme="majorEastAsia" w:hint="eastAsia"/>
                                <w:szCs w:val="28"/>
                              </w:rPr>
                              <w:t>月以内に支払った</w:t>
                            </w:r>
                          </w:p>
                          <w:p w:rsidR="008F5912" w:rsidRPr="004A596F" w:rsidRDefault="008F5912" w:rsidP="008F49E8">
                            <w:pPr>
                              <w:spacing w:line="22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賃料及び共益費・管理費(税込)の合計</w:t>
                            </w:r>
                          </w:p>
                          <w:p w:rsidR="008F5912" w:rsidRPr="006042D1" w:rsidRDefault="008F5912" w:rsidP="008F49E8">
                            <w:pPr>
                              <w:spacing w:line="220" w:lineRule="exact"/>
                              <w:jc w:val="center"/>
                              <w:rPr>
                                <w:rFonts w:ascii="HG丸ｺﾞｼｯｸM-PRO" w:eastAsia="HG丸ｺﾞｼｯｸM-PRO" w:hAnsi="HG丸ｺﾞｼｯｸM-PRO"/>
                                <w:sz w:val="16"/>
                                <w:szCs w:val="16"/>
                              </w:rPr>
                            </w:pPr>
                            <w:r w:rsidRPr="006042D1">
                              <w:rPr>
                                <w:rFonts w:ascii="HG丸ｺﾞｼｯｸM-PRO" w:eastAsia="HG丸ｺﾞｼｯｸM-PRO" w:hAnsi="HG丸ｺﾞｼｯｸM-PRO" w:hint="eastAsia"/>
                                <w:sz w:val="16"/>
                                <w:szCs w:val="16"/>
                              </w:rPr>
                              <w:t>※賃貸借情報記入シート②「賃料の支払情報」参照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F16BE5" id="テキスト ボックス 252" o:spid="_x0000_s1247" type="#_x0000_t202" style="position:absolute;margin-left:17.15pt;margin-top:115.1pt;width:259.5pt;height:35.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" filled="f" stroked="f" strokeweight=".5pt">
                <v:textbox inset="5.85pt,.7pt,5.85pt,.7pt">
                  <w:txbxContent>
                    <w:p w:rsidR="008F5912" w:rsidRDefault="008F5912" w:rsidP="008F49E8">
                      <w:pPr>
                        <w:spacing w:line="22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過去1</w:t>
                      </w:r>
                      <w:r>
                        <w:rPr>
                          <w:rFonts w:asciiTheme="majorEastAsia" w:eastAsiaTheme="majorEastAsia" w:hAnsiTheme="majorEastAsia" w:hint="eastAsia"/>
                          <w:szCs w:val="28"/>
                        </w:rPr>
                        <w:t>か</w:t>
                      </w:r>
                      <w:r w:rsidRPr="004A596F">
                        <w:rPr>
                          <w:rFonts w:asciiTheme="majorEastAsia" w:eastAsiaTheme="majorEastAsia" w:hAnsiTheme="majorEastAsia" w:hint="eastAsia"/>
                          <w:szCs w:val="28"/>
                        </w:rPr>
                        <w:t>月以内に支払った</w:t>
                      </w:r>
                    </w:p>
                    <w:p w:rsidR="008F5912" w:rsidRPr="004A596F" w:rsidRDefault="008F5912" w:rsidP="008F49E8">
                      <w:pPr>
                        <w:spacing w:line="220" w:lineRule="exact"/>
                        <w:jc w:val="center"/>
                        <w:rPr>
                          <w:rFonts w:asciiTheme="majorEastAsia" w:eastAsiaTheme="majorEastAsia" w:hAnsiTheme="majorEastAsia"/>
                          <w:szCs w:val="28"/>
                        </w:rPr>
                      </w:pPr>
                      <w:r w:rsidRPr="004A596F">
                        <w:rPr>
                          <w:rFonts w:asciiTheme="majorEastAsia" w:eastAsiaTheme="majorEastAsia" w:hAnsiTheme="majorEastAsia" w:hint="eastAsia"/>
                          <w:szCs w:val="28"/>
                        </w:rPr>
                        <w:t>賃料及び共益費・管理費(税込)の合計</w:t>
                      </w:r>
                    </w:p>
                    <w:p w:rsidR="008F5912" w:rsidRPr="006042D1" w:rsidRDefault="008F5912" w:rsidP="008F49E8">
                      <w:pPr>
                        <w:spacing w:line="220" w:lineRule="exact"/>
                        <w:jc w:val="center"/>
                        <w:rPr>
                          <w:rFonts w:ascii="HG丸ｺﾞｼｯｸM-PRO" w:eastAsia="HG丸ｺﾞｼｯｸM-PRO" w:hAnsi="HG丸ｺﾞｼｯｸM-PRO"/>
                          <w:sz w:val="16"/>
                          <w:szCs w:val="16"/>
                        </w:rPr>
                      </w:pPr>
                      <w:r w:rsidRPr="006042D1">
                        <w:rPr>
                          <w:rFonts w:ascii="HG丸ｺﾞｼｯｸM-PRO" w:eastAsia="HG丸ｺﾞｼｯｸM-PRO" w:hAnsi="HG丸ｺﾞｼｯｸM-PRO" w:hint="eastAsia"/>
                          <w:sz w:val="16"/>
                          <w:szCs w:val="16"/>
                        </w:rPr>
                        <w:t>※賃貸借情報記入シート②「賃料の支払情報」参照</w:t>
                      </w:r>
                    </w:p>
                  </w:txbxContent>
                </v:textbox>
              </v:shape>
            </w:pict>
          </mc:Fallback>
        </mc:AlternateContent>
      </w:r>
      <w:r w:rsidR="008F49E8" w:rsidRPr="00A914E9">
        <w:rPr>
          <w:noProof/>
          <w:color w:val="000000" w:themeColor="text1"/>
        </w:rPr>
        <mc:AlternateContent>
          <mc:Choice Requires="wps">
            <w:drawing>
              <wp:anchor distT="0" distB="0" distL="114300" distR="114300" simplePos="0" relativeHeight="251676672" behindDoc="0" locked="0" layoutInCell="1" allowOverlap="1" wp14:anchorId="0D9AEF0F" wp14:editId="0BD1DD62">
                <wp:simplePos x="0" y="0"/>
                <wp:positionH relativeFrom="column">
                  <wp:posOffset>-69850</wp:posOffset>
                </wp:positionH>
                <wp:positionV relativeFrom="paragraph">
                  <wp:posOffset>908050</wp:posOffset>
                </wp:positionV>
                <wp:extent cx="5867400" cy="492760"/>
                <wp:effectExtent l="0" t="0" r="0" b="2540"/>
                <wp:wrapNone/>
                <wp:docPr id="198" name="テキスト ボックス 198"/>
                <wp:cNvGraphicFramePr/>
                <a:graphic xmlns:a="http://schemas.openxmlformats.org/drawingml/2006/main">
                  <a:graphicData uri="http://schemas.microsoft.com/office/word/2010/wordprocessingShape">
                    <wps:wsp>
                      <wps:cNvSpPr txBox="1"/>
                      <wps:spPr>
                        <a:xfrm>
                          <a:off x="0" y="0"/>
                          <a:ext cx="5867400" cy="492760"/>
                        </a:xfrm>
                        <a:prstGeom prst="rect">
                          <a:avLst/>
                        </a:prstGeom>
                        <a:noFill/>
                        <a:ln w="6350">
                          <a:noFill/>
                        </a:ln>
                        <a:effectLst/>
                      </wps:spPr>
                      <wps:txbx>
                        <w:txbxContent>
                          <w:p w:rsidR="008F5912" w:rsidRPr="00FF1FCC" w:rsidRDefault="008F5912" w:rsidP="008F49E8">
                            <w:pPr>
                              <w:spacing w:line="200" w:lineRule="exact"/>
                              <w:rPr>
                                <w:rFonts w:ascii="ＭＳ Ｐゴシック" w:eastAsia="ＭＳ Ｐゴシック" w:hAnsi="ＭＳ Ｐゴシック"/>
                                <w:sz w:val="18"/>
                              </w:rPr>
                            </w:pPr>
                            <w:r w:rsidRPr="00FF1FCC">
                              <w:rPr>
                                <w:rFonts w:ascii="ＭＳ Ｐゴシック" w:eastAsia="ＭＳ Ｐゴシック" w:hAnsi="ＭＳ Ｐゴシック" w:hint="eastAsia"/>
                                <w:sz w:val="18"/>
                              </w:rPr>
                              <w:t>※　和歌山県以外の地方公共団体から</w:t>
                            </w:r>
                            <w:r>
                              <w:rPr>
                                <w:rFonts w:ascii="ＭＳ Ｐゴシック" w:eastAsia="ＭＳ Ｐゴシック" w:hAnsi="ＭＳ Ｐゴシック" w:hint="eastAsia"/>
                                <w:sz w:val="18"/>
                              </w:rPr>
                              <w:t>家賃支援</w:t>
                            </w:r>
                            <w:r w:rsidRPr="00FF1FCC">
                              <w:rPr>
                                <w:rFonts w:ascii="ＭＳ Ｐゴシック" w:eastAsia="ＭＳ Ｐゴシック" w:hAnsi="ＭＳ Ｐゴシック" w:hint="eastAsia"/>
                                <w:sz w:val="18"/>
                              </w:rPr>
                              <w:t>金の申請日以降６か月の間のいずれかの月分の賃料に充てるための支援金を受給している場合又は受給することが決定している場合</w:t>
                            </w:r>
                            <w:r w:rsidRPr="00FF1FCC">
                              <w:rPr>
                                <w:rFonts w:ascii="ＭＳ Ｐゴシック" w:eastAsia="ＭＳ Ｐゴシック" w:hAnsi="ＭＳ Ｐゴシック" w:hint="eastAsia"/>
                                <w:sz w:val="18"/>
                                <w:u w:val="double"/>
                              </w:rPr>
                              <w:t>のみ</w:t>
                            </w:r>
                            <w:r w:rsidRPr="00FF1FCC">
                              <w:rPr>
                                <w:rFonts w:ascii="ＭＳ Ｐゴシック" w:eastAsia="ＭＳ Ｐゴシック" w:hAnsi="ＭＳ Ｐゴシック" w:hint="eastAsia"/>
                                <w:sz w:val="18"/>
                              </w:rPr>
                              <w:t>本様式で申請額を計算ください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AEF0F" id="テキスト ボックス 198" o:spid="_x0000_s1248" type="#_x0000_t202" style="position:absolute;margin-left:-5.5pt;margin-top:71.5pt;width:462pt;height:3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" filled="f" stroked="f" strokeweight=".5pt">
                <v:textbox>
                  <w:txbxContent>
                    <w:p w:rsidR="008F5912" w:rsidRPr="00FF1FCC" w:rsidRDefault="008F5912" w:rsidP="008F49E8">
                      <w:pPr>
                        <w:spacing w:line="200" w:lineRule="exact"/>
                        <w:rPr>
                          <w:rFonts w:ascii="ＭＳ Ｐゴシック" w:eastAsia="ＭＳ Ｐゴシック" w:hAnsi="ＭＳ Ｐゴシック"/>
                          <w:sz w:val="18"/>
                        </w:rPr>
                      </w:pPr>
                      <w:r w:rsidRPr="00FF1FCC">
                        <w:rPr>
                          <w:rFonts w:ascii="ＭＳ Ｐゴシック" w:eastAsia="ＭＳ Ｐゴシック" w:hAnsi="ＭＳ Ｐゴシック" w:hint="eastAsia"/>
                          <w:sz w:val="18"/>
                        </w:rPr>
                        <w:t>※　和歌山県以外の地方公共団体から</w:t>
                      </w:r>
                      <w:r>
                        <w:rPr>
                          <w:rFonts w:ascii="ＭＳ Ｐゴシック" w:eastAsia="ＭＳ Ｐゴシック" w:hAnsi="ＭＳ Ｐゴシック" w:hint="eastAsia"/>
                          <w:sz w:val="18"/>
                        </w:rPr>
                        <w:t>家賃支援</w:t>
                      </w:r>
                      <w:r w:rsidRPr="00FF1FCC">
                        <w:rPr>
                          <w:rFonts w:ascii="ＭＳ Ｐゴシック" w:eastAsia="ＭＳ Ｐゴシック" w:hAnsi="ＭＳ Ｐゴシック" w:hint="eastAsia"/>
                          <w:sz w:val="18"/>
                        </w:rPr>
                        <w:t>金の申請日以降６か月の間のいずれかの月分の賃料に充てるための支援金を受給している場合又は受給することが決定している場合</w:t>
                      </w:r>
                      <w:r w:rsidRPr="00FF1FCC">
                        <w:rPr>
                          <w:rFonts w:ascii="ＭＳ Ｐゴシック" w:eastAsia="ＭＳ Ｐゴシック" w:hAnsi="ＭＳ Ｐゴシック" w:hint="eastAsia"/>
                          <w:sz w:val="18"/>
                          <w:u w:val="double"/>
                        </w:rPr>
                        <w:t>のみ</w:t>
                      </w:r>
                      <w:r w:rsidRPr="00FF1FCC">
                        <w:rPr>
                          <w:rFonts w:ascii="ＭＳ Ｐゴシック" w:eastAsia="ＭＳ Ｐゴシック" w:hAnsi="ＭＳ Ｐゴシック" w:hint="eastAsia"/>
                          <w:sz w:val="18"/>
                        </w:rPr>
                        <w:t>本様式で申請額を計算ください</w:t>
                      </w:r>
                    </w:p>
                  </w:txbxContent>
                </v:textbox>
              </v:shape>
            </w:pict>
          </mc:Fallback>
        </mc:AlternateContent>
      </w:r>
      <w:r w:rsidR="008F49E8" w:rsidRPr="00A914E9">
        <w:rPr>
          <w:noProof/>
          <w:color w:val="000000" w:themeColor="text1"/>
        </w:rPr>
        <mc:AlternateContent>
          <mc:Choice Requires="wps">
            <w:drawing>
              <wp:anchor distT="0" distB="0" distL="114300" distR="114300" simplePos="0" relativeHeight="251673600" behindDoc="0" locked="0" layoutInCell="1" allowOverlap="1" wp14:anchorId="0D269E4B" wp14:editId="1D9364BC">
                <wp:simplePos x="0" y="0"/>
                <wp:positionH relativeFrom="column">
                  <wp:posOffset>-58420</wp:posOffset>
                </wp:positionH>
                <wp:positionV relativeFrom="paragraph">
                  <wp:posOffset>434340</wp:posOffset>
                </wp:positionV>
                <wp:extent cx="5779770" cy="1828800"/>
                <wp:effectExtent l="0" t="0" r="0" b="7620"/>
                <wp:wrapSquare wrapText="bothSides"/>
                <wp:docPr id="195" name="テキスト ボックス 195"/>
                <wp:cNvGraphicFramePr/>
                <a:graphic xmlns:a="http://schemas.openxmlformats.org/drawingml/2006/main">
                  <a:graphicData uri="http://schemas.microsoft.com/office/word/2010/wordprocessingShape">
                    <wps:wsp>
                      <wps:cNvSpPr txBox="1"/>
                      <wps:spPr>
                        <a:xfrm>
                          <a:off x="0" y="0"/>
                          <a:ext cx="5779770" cy="1828800"/>
                        </a:xfrm>
                        <a:prstGeom prst="rect">
                          <a:avLst/>
                        </a:prstGeom>
                        <a:solidFill>
                          <a:schemeClr val="tx1">
                            <a:lumMod val="65000"/>
                            <a:lumOff val="35000"/>
                          </a:schemeClr>
                        </a:solidFill>
                        <a:ln w="25400">
                          <a:noFill/>
                        </a:ln>
                        <a:effectLst/>
                      </wps:spPr>
                      <wps:txbx>
                        <w:txbxContent>
                          <w:p w:rsidR="008F5912" w:rsidRDefault="008F5912" w:rsidP="008F49E8">
                            <w:pPr>
                              <w:pStyle w:val="1"/>
                              <w:tabs>
                                <w:tab w:val="left" w:pos="567"/>
                              </w:tabs>
                              <w:ind w:left="262" w:hangingChars="108" w:hanging="262"/>
                              <w:rPr>
                                <w:rFonts w:asciiTheme="majorEastAsia" w:hAnsiTheme="majorEastAsia"/>
                                <w:b/>
                                <w:color w:val="FFFFFF" w:themeColor="background1"/>
                                <w:sz w:val="22"/>
                              </w:rPr>
                            </w:pPr>
                            <w:r>
                              <w:rPr>
                                <w:rFonts w:asciiTheme="majorEastAsia" w:hAnsiTheme="majorEastAsia" w:cstheme="majorHAnsi" w:hint="eastAsia"/>
                                <w:b/>
                                <w:color w:val="FFFFFF" w:themeColor="background1"/>
                              </w:rPr>
                              <w:t>2-2</w:t>
                            </w:r>
                            <w:r w:rsidRPr="00ED13CD">
                              <w:rPr>
                                <w:rFonts w:asciiTheme="majorEastAsia" w:hAnsiTheme="majorEastAsia" w:hint="eastAsia"/>
                                <w:b/>
                                <w:color w:val="FFFFFF" w:themeColor="background1"/>
                              </w:rPr>
                              <w:t xml:space="preserve">　</w:t>
                            </w:r>
                            <w:r w:rsidRPr="00746E03">
                              <w:rPr>
                                <w:rFonts w:asciiTheme="majorEastAsia" w:hAnsiTheme="majorEastAsia" w:hint="eastAsia"/>
                                <w:b/>
                                <w:color w:val="FFFFFF" w:themeColor="background1"/>
                                <w:sz w:val="22"/>
                              </w:rPr>
                              <w:t>令和</w:t>
                            </w:r>
                            <w:r w:rsidRPr="00746E03">
                              <w:rPr>
                                <w:rFonts w:asciiTheme="majorEastAsia" w:hAnsiTheme="majorEastAsia" w:cstheme="majorHAnsi"/>
                                <w:b/>
                                <w:color w:val="FFFFFF" w:themeColor="background1"/>
                                <w:sz w:val="22"/>
                              </w:rPr>
                              <w:t>2</w:t>
                            </w:r>
                            <w:r w:rsidRPr="00746E03">
                              <w:rPr>
                                <w:rFonts w:asciiTheme="majorEastAsia" w:hAnsiTheme="majorEastAsia" w:hint="eastAsia"/>
                                <w:b/>
                                <w:color w:val="FFFFFF" w:themeColor="background1"/>
                                <w:sz w:val="22"/>
                              </w:rPr>
                              <w:t>年</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日から</w:t>
                            </w:r>
                            <w:r>
                              <w:rPr>
                                <w:rFonts w:asciiTheme="majorEastAsia" w:hAnsiTheme="majorEastAsia" w:cstheme="majorHAnsi"/>
                                <w:b/>
                                <w:color w:val="FFFFFF" w:themeColor="background1"/>
                                <w:sz w:val="22"/>
                              </w:rPr>
                              <w:t>5</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31</w:t>
                            </w:r>
                            <w:r w:rsidRPr="00746E03">
                              <w:rPr>
                                <w:rFonts w:asciiTheme="majorEastAsia" w:hAnsiTheme="majorEastAsia" w:hint="eastAsia"/>
                                <w:b/>
                                <w:color w:val="FFFFFF" w:themeColor="background1"/>
                                <w:sz w:val="22"/>
                              </w:rPr>
                              <w:t>日までに創業し、国の家賃支援給付金の給付を</w:t>
                            </w:r>
                          </w:p>
                          <w:p w:rsidR="008F5912" w:rsidRPr="00712F54" w:rsidRDefault="008F5912" w:rsidP="008F49E8">
                            <w:pPr>
                              <w:pStyle w:val="1"/>
                              <w:ind w:leftChars="100" w:left="212" w:firstLineChars="50" w:firstLine="111"/>
                              <w:rPr>
                                <w:rFonts w:asciiTheme="majorEastAsia" w:hAnsiTheme="majorEastAsia"/>
                                <w:b/>
                                <w:color w:val="FFFFFF" w:themeColor="background1"/>
                                <w:sz w:val="21"/>
                                <w:u w:val="single"/>
                              </w:rPr>
                            </w:pPr>
                            <w:r w:rsidRPr="006042D1">
                              <w:rPr>
                                <w:rFonts w:asciiTheme="majorEastAsia" w:hAnsiTheme="majorEastAsia" w:hint="eastAsia"/>
                                <w:b/>
                                <w:color w:val="FFFFFF" w:themeColor="background1"/>
                                <w:sz w:val="22"/>
                                <w:u w:val="double"/>
                              </w:rPr>
                              <w:t>受けていない</w:t>
                            </w:r>
                            <w:r w:rsidRPr="00746E03">
                              <w:rPr>
                                <w:rFonts w:asciiTheme="majorEastAsia" w:hAnsiTheme="majorEastAsia" w:hint="eastAsia"/>
                                <w:b/>
                                <w:color w:val="FFFFFF" w:themeColor="background1"/>
                                <w:sz w:val="22"/>
                              </w:rPr>
                              <w:t>事業者の場合</w:t>
                            </w:r>
                            <w:r w:rsidRPr="00746E03">
                              <w:rPr>
                                <w:rFonts w:asciiTheme="majorEastAsia" w:hAnsiTheme="majorEastAsia" w:hint="eastAsia"/>
                                <w:b/>
                                <w:color w:val="FFFFFF" w:themeColor="background1"/>
                                <w:sz w:val="21"/>
                              </w:rPr>
                              <w:t>（</w:t>
                            </w:r>
                            <w:r w:rsidRPr="00746E03">
                              <w:rPr>
                                <w:rFonts w:asciiTheme="majorEastAsia" w:hAnsiTheme="majorEastAsia" w:hint="eastAsia"/>
                                <w:b/>
                                <w:color w:val="FFFFFF" w:themeColor="background1"/>
                                <w:sz w:val="21"/>
                                <w:u w:val="single"/>
                              </w:rPr>
                              <w:t>他団体家賃支援金等を受給</w:t>
                            </w:r>
                            <w:r>
                              <w:rPr>
                                <w:rFonts w:asciiTheme="majorEastAsia" w:hAnsiTheme="majorEastAsia" w:hint="eastAsia"/>
                                <w:b/>
                                <w:color w:val="FFFFFF" w:themeColor="background1"/>
                                <w:sz w:val="21"/>
                                <w:u w:val="single"/>
                              </w:rPr>
                              <w:t>する</w:t>
                            </w:r>
                            <w:r w:rsidRPr="00746E03">
                              <w:rPr>
                                <w:rFonts w:asciiTheme="majorEastAsia" w:hAnsiTheme="majorEastAsia" w:hint="eastAsia"/>
                                <w:b/>
                                <w:color w:val="FFFFFF" w:themeColor="background1"/>
                                <w:sz w:val="21"/>
                                <w:u w:val="single"/>
                              </w:rPr>
                              <w:t>場合</w:t>
                            </w:r>
                            <w:r w:rsidRPr="00746E03">
                              <w:rPr>
                                <w:rFonts w:asciiTheme="majorEastAsia" w:hAnsiTheme="majorEastAsia" w:hint="eastAsia"/>
                                <w:b/>
                                <w:color w:val="FFFFFF" w:themeColor="background1"/>
                                <w:sz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269E4B" id="テキスト ボックス 195" o:spid="_x0000_s1249" type="#_x0000_t202" style="position:absolute;margin-left:-4.6pt;margin-top:34.2pt;width:455.1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" fillcolor="#5a5a5a [2109]" stroked="f" strokeweight="2pt">
                <v:textbox style="mso-fit-shape-to-text:t" inset="5.85pt,.7pt,5.85pt,.7pt">
                  <w:txbxContent>
                    <w:p w:rsidR="008F5912" w:rsidRDefault="008F5912" w:rsidP="008F49E8">
                      <w:pPr>
                        <w:pStyle w:val="1"/>
                        <w:tabs>
                          <w:tab w:val="left" w:pos="567"/>
                        </w:tabs>
                        <w:ind w:left="262" w:hangingChars="108" w:hanging="262"/>
                        <w:rPr>
                          <w:rFonts w:asciiTheme="majorEastAsia" w:hAnsiTheme="majorEastAsia"/>
                          <w:b/>
                          <w:color w:val="FFFFFF" w:themeColor="background1"/>
                          <w:sz w:val="22"/>
                        </w:rPr>
                      </w:pPr>
                      <w:r>
                        <w:rPr>
                          <w:rFonts w:asciiTheme="majorEastAsia" w:hAnsiTheme="majorEastAsia" w:cstheme="majorHAnsi" w:hint="eastAsia"/>
                          <w:b/>
                          <w:color w:val="FFFFFF" w:themeColor="background1"/>
                        </w:rPr>
                        <w:t>2-2</w:t>
                      </w:r>
                      <w:r w:rsidRPr="00ED13CD">
                        <w:rPr>
                          <w:rFonts w:asciiTheme="majorEastAsia" w:hAnsiTheme="majorEastAsia" w:hint="eastAsia"/>
                          <w:b/>
                          <w:color w:val="FFFFFF" w:themeColor="background1"/>
                        </w:rPr>
                        <w:t xml:space="preserve">　</w:t>
                      </w:r>
                      <w:r w:rsidRPr="00746E03">
                        <w:rPr>
                          <w:rFonts w:asciiTheme="majorEastAsia" w:hAnsiTheme="majorEastAsia" w:hint="eastAsia"/>
                          <w:b/>
                          <w:color w:val="FFFFFF" w:themeColor="background1"/>
                          <w:sz w:val="22"/>
                        </w:rPr>
                        <w:t>令和</w:t>
                      </w:r>
                      <w:r w:rsidRPr="00746E03">
                        <w:rPr>
                          <w:rFonts w:asciiTheme="majorEastAsia" w:hAnsiTheme="majorEastAsia" w:cstheme="majorHAnsi"/>
                          <w:b/>
                          <w:color w:val="FFFFFF" w:themeColor="background1"/>
                          <w:sz w:val="22"/>
                        </w:rPr>
                        <w:t>2</w:t>
                      </w:r>
                      <w:r w:rsidRPr="00746E03">
                        <w:rPr>
                          <w:rFonts w:asciiTheme="majorEastAsia" w:hAnsiTheme="majorEastAsia" w:hint="eastAsia"/>
                          <w:b/>
                          <w:color w:val="FFFFFF" w:themeColor="background1"/>
                          <w:sz w:val="22"/>
                        </w:rPr>
                        <w:t>年</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1</w:t>
                      </w:r>
                      <w:r w:rsidRPr="00746E03">
                        <w:rPr>
                          <w:rFonts w:asciiTheme="majorEastAsia" w:hAnsiTheme="majorEastAsia" w:hint="eastAsia"/>
                          <w:b/>
                          <w:color w:val="FFFFFF" w:themeColor="background1"/>
                          <w:sz w:val="22"/>
                        </w:rPr>
                        <w:t>日から</w:t>
                      </w:r>
                      <w:r>
                        <w:rPr>
                          <w:rFonts w:asciiTheme="majorEastAsia" w:hAnsiTheme="majorEastAsia" w:cstheme="majorHAnsi"/>
                          <w:b/>
                          <w:color w:val="FFFFFF" w:themeColor="background1"/>
                          <w:sz w:val="22"/>
                        </w:rPr>
                        <w:t>5</w:t>
                      </w:r>
                      <w:r w:rsidRPr="00746E03">
                        <w:rPr>
                          <w:rFonts w:asciiTheme="majorEastAsia" w:hAnsiTheme="majorEastAsia" w:hint="eastAsia"/>
                          <w:b/>
                          <w:color w:val="FFFFFF" w:themeColor="background1"/>
                          <w:sz w:val="22"/>
                        </w:rPr>
                        <w:t>月</w:t>
                      </w:r>
                      <w:r w:rsidRPr="00746E03">
                        <w:rPr>
                          <w:rFonts w:asciiTheme="majorEastAsia" w:hAnsiTheme="majorEastAsia" w:cstheme="majorHAnsi"/>
                          <w:b/>
                          <w:color w:val="FFFFFF" w:themeColor="background1"/>
                          <w:sz w:val="22"/>
                        </w:rPr>
                        <w:t>31</w:t>
                      </w:r>
                      <w:r w:rsidRPr="00746E03">
                        <w:rPr>
                          <w:rFonts w:asciiTheme="majorEastAsia" w:hAnsiTheme="majorEastAsia" w:hint="eastAsia"/>
                          <w:b/>
                          <w:color w:val="FFFFFF" w:themeColor="background1"/>
                          <w:sz w:val="22"/>
                        </w:rPr>
                        <w:t>日までに創業し、国の家賃支援給付金の給付を</w:t>
                      </w:r>
                    </w:p>
                    <w:p w:rsidR="008F5912" w:rsidRPr="00712F54" w:rsidRDefault="008F5912" w:rsidP="008F49E8">
                      <w:pPr>
                        <w:pStyle w:val="1"/>
                        <w:ind w:leftChars="100" w:left="212" w:firstLineChars="50" w:firstLine="111"/>
                        <w:rPr>
                          <w:rFonts w:asciiTheme="majorEastAsia" w:hAnsiTheme="majorEastAsia"/>
                          <w:b/>
                          <w:color w:val="FFFFFF" w:themeColor="background1"/>
                          <w:sz w:val="21"/>
                          <w:u w:val="single"/>
                        </w:rPr>
                      </w:pPr>
                      <w:r w:rsidRPr="006042D1">
                        <w:rPr>
                          <w:rFonts w:asciiTheme="majorEastAsia" w:hAnsiTheme="majorEastAsia" w:hint="eastAsia"/>
                          <w:b/>
                          <w:color w:val="FFFFFF" w:themeColor="background1"/>
                          <w:sz w:val="22"/>
                          <w:u w:val="double"/>
                        </w:rPr>
                        <w:t>受けていない</w:t>
                      </w:r>
                      <w:r w:rsidRPr="00746E03">
                        <w:rPr>
                          <w:rFonts w:asciiTheme="majorEastAsia" w:hAnsiTheme="majorEastAsia" w:hint="eastAsia"/>
                          <w:b/>
                          <w:color w:val="FFFFFF" w:themeColor="background1"/>
                          <w:sz w:val="22"/>
                        </w:rPr>
                        <w:t>事業者の場合</w:t>
                      </w:r>
                      <w:r w:rsidRPr="00746E03">
                        <w:rPr>
                          <w:rFonts w:asciiTheme="majorEastAsia" w:hAnsiTheme="majorEastAsia" w:hint="eastAsia"/>
                          <w:b/>
                          <w:color w:val="FFFFFF" w:themeColor="background1"/>
                          <w:sz w:val="21"/>
                        </w:rPr>
                        <w:t>（</w:t>
                      </w:r>
                      <w:r w:rsidRPr="00746E03">
                        <w:rPr>
                          <w:rFonts w:asciiTheme="majorEastAsia" w:hAnsiTheme="majorEastAsia" w:hint="eastAsia"/>
                          <w:b/>
                          <w:color w:val="FFFFFF" w:themeColor="background1"/>
                          <w:sz w:val="21"/>
                          <w:u w:val="single"/>
                        </w:rPr>
                        <w:t>他団体家賃支援金等を受給</w:t>
                      </w:r>
                      <w:r>
                        <w:rPr>
                          <w:rFonts w:asciiTheme="majorEastAsia" w:hAnsiTheme="majorEastAsia" w:hint="eastAsia"/>
                          <w:b/>
                          <w:color w:val="FFFFFF" w:themeColor="background1"/>
                          <w:sz w:val="21"/>
                          <w:u w:val="single"/>
                        </w:rPr>
                        <w:t>する</w:t>
                      </w:r>
                      <w:r w:rsidRPr="00746E03">
                        <w:rPr>
                          <w:rFonts w:asciiTheme="majorEastAsia" w:hAnsiTheme="majorEastAsia" w:hint="eastAsia"/>
                          <w:b/>
                          <w:color w:val="FFFFFF" w:themeColor="background1"/>
                          <w:sz w:val="21"/>
                          <w:u w:val="single"/>
                        </w:rPr>
                        <w:t>場合</w:t>
                      </w:r>
                      <w:r w:rsidRPr="00746E03">
                        <w:rPr>
                          <w:rFonts w:asciiTheme="majorEastAsia" w:hAnsiTheme="majorEastAsia" w:hint="eastAsia"/>
                          <w:b/>
                          <w:color w:val="FFFFFF" w:themeColor="background1"/>
                          <w:sz w:val="21"/>
                        </w:rPr>
                        <w:t>）</w:t>
                      </w:r>
                    </w:p>
                  </w:txbxContent>
                </v:textbox>
                <w10:wrap type="square"/>
              </v:shape>
            </w:pict>
          </mc:Fallback>
        </mc:AlternateContent>
      </w:r>
      <w:r w:rsidR="008F49E8" w:rsidRPr="00A914E9">
        <w:rPr>
          <w:rFonts w:asciiTheme="minorEastAsia" w:eastAsiaTheme="minorEastAsia" w:hAnsiTheme="minorEastAsia" w:hint="eastAsia"/>
          <w:b/>
          <w:noProof/>
          <w:color w:val="000000" w:themeColor="text1"/>
          <w:sz w:val="20"/>
        </w:rPr>
        <mc:AlternateContent>
          <mc:Choice Requires="wps">
            <w:drawing>
              <wp:anchor distT="0" distB="0" distL="114300" distR="114300" simplePos="0" relativeHeight="251674624" behindDoc="0" locked="0" layoutInCell="1" allowOverlap="1" wp14:anchorId="3A8C50B2" wp14:editId="340092AF">
                <wp:simplePos x="0" y="0"/>
                <wp:positionH relativeFrom="column">
                  <wp:posOffset>-6350</wp:posOffset>
                </wp:positionH>
                <wp:positionV relativeFrom="paragraph">
                  <wp:posOffset>184337</wp:posOffset>
                </wp:positionV>
                <wp:extent cx="5810250" cy="34925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5810250" cy="349250"/>
                        </a:xfrm>
                        <a:prstGeom prst="rect">
                          <a:avLst/>
                        </a:prstGeom>
                        <a:noFill/>
                        <a:ln w="6350">
                          <a:noFill/>
                        </a:ln>
                        <a:effectLst/>
                      </wps:spPr>
                      <wps:txbx>
                        <w:txbxContent>
                          <w:p w:rsidR="008F5912" w:rsidRPr="00082AB9" w:rsidRDefault="008F5912" w:rsidP="008F49E8">
                            <w:pPr>
                              <w:jc w:val="both"/>
                              <w:rPr>
                                <w:rFonts w:ascii="ＭＳ Ｐ明朝" w:eastAsia="ＭＳ Ｐ明朝" w:hAnsi="ＭＳ Ｐ明朝"/>
                                <w:sz w:val="20"/>
                                <w:szCs w:val="20"/>
                              </w:rPr>
                            </w:pPr>
                            <w:r w:rsidRPr="005723D2">
                              <w:rPr>
                                <w:rFonts w:ascii="ＭＳ Ｐ明朝" w:eastAsia="ＭＳ Ｐ明朝" w:hAnsi="ＭＳ Ｐ明朝" w:hint="eastAsia"/>
                                <w:spacing w:val="1"/>
                                <w:w w:val="89"/>
                                <w:sz w:val="18"/>
                                <w:szCs w:val="20"/>
                                <w:fitText w:val="8100" w:id="-2028091392"/>
                              </w:rPr>
                              <w:t>※国の家賃支援給付金の受給の有無</w:t>
                            </w:r>
                            <w:r w:rsidRPr="005723D2">
                              <w:rPr>
                                <w:rFonts w:ascii="ＭＳ Ｐ明朝" w:eastAsia="ＭＳ Ｐ明朝" w:hAnsi="ＭＳ Ｐ明朝" w:hint="eastAsia"/>
                                <w:spacing w:val="1"/>
                                <w:w w:val="92"/>
                                <w:sz w:val="18"/>
                                <w:szCs w:val="20"/>
                                <w:fitText w:val="8100" w:id="-2028091392"/>
                              </w:rPr>
                              <w:t>等</w:t>
                            </w:r>
                            <w:r w:rsidRPr="005723D2">
                              <w:rPr>
                                <w:rFonts w:ascii="ＭＳ Ｐ明朝" w:eastAsia="ＭＳ Ｐ明朝" w:hAnsi="ＭＳ Ｐ明朝" w:hint="eastAsia"/>
                                <w:spacing w:val="1"/>
                                <w:w w:val="89"/>
                                <w:sz w:val="18"/>
                                <w:szCs w:val="20"/>
                                <w:fitText w:val="8100" w:id="-2028091392"/>
                              </w:rPr>
                              <w:t>に応じて、「1-1</w:t>
                            </w:r>
                            <w:r w:rsidRPr="005723D2">
                              <w:rPr>
                                <w:rFonts w:ascii="ＭＳ Ｐ明朝" w:eastAsia="ＭＳ Ｐ明朝" w:hAnsi="ＭＳ Ｐ明朝"/>
                                <w:spacing w:val="1"/>
                                <w:w w:val="89"/>
                                <w:sz w:val="18"/>
                                <w:szCs w:val="20"/>
                                <w:fitText w:val="8100" w:id="-2028091392"/>
                              </w:rPr>
                              <w:t>」</w:t>
                            </w:r>
                            <w:r w:rsidRPr="005723D2">
                              <w:rPr>
                                <w:rFonts w:ascii="ＭＳ Ｐ明朝" w:eastAsia="ＭＳ Ｐ明朝" w:hAnsi="ＭＳ Ｐ明朝" w:hint="eastAsia"/>
                                <w:spacing w:val="1"/>
                                <w:w w:val="89"/>
                                <w:sz w:val="18"/>
                                <w:szCs w:val="20"/>
                                <w:fitText w:val="8100" w:id="-2028091392"/>
                              </w:rPr>
                              <w:t>「1-2」「2-1」「2-2」いずれかの計算方法で申請額を計算くださ</w:t>
                            </w:r>
                            <w:r w:rsidRPr="005723D2">
                              <w:rPr>
                                <w:rFonts w:ascii="ＭＳ Ｐ明朝" w:eastAsia="ＭＳ Ｐ明朝" w:hAnsi="ＭＳ Ｐ明朝" w:hint="eastAsia"/>
                                <w:spacing w:val="30"/>
                                <w:w w:val="89"/>
                                <w:sz w:val="18"/>
                                <w:szCs w:val="20"/>
                                <w:fitText w:val="8100" w:id="-202809139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C50B2" id="テキスト ボックス 196" o:spid="_x0000_s1250" type="#_x0000_t202" style="position:absolute;margin-left:-.5pt;margin-top:14.5pt;width:457.5pt;height: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" filled="f" stroked="f" strokeweight=".5pt">
                <v:textbox>
                  <w:txbxContent>
                    <w:p w:rsidR="008F5912" w:rsidRPr="00082AB9" w:rsidRDefault="008F5912" w:rsidP="008F49E8">
                      <w:pPr>
                        <w:jc w:val="both"/>
                        <w:rPr>
                          <w:rFonts w:ascii="ＭＳ Ｐ明朝" w:eastAsia="ＭＳ Ｐ明朝" w:hAnsi="ＭＳ Ｐ明朝"/>
                          <w:sz w:val="20"/>
                          <w:szCs w:val="20"/>
                        </w:rPr>
                      </w:pPr>
                      <w:r w:rsidRPr="005723D2">
                        <w:rPr>
                          <w:rFonts w:ascii="ＭＳ Ｐ明朝" w:eastAsia="ＭＳ Ｐ明朝" w:hAnsi="ＭＳ Ｐ明朝" w:hint="eastAsia"/>
                          <w:spacing w:val="1"/>
                          <w:w w:val="89"/>
                          <w:sz w:val="18"/>
                          <w:szCs w:val="20"/>
                          <w:fitText w:val="8100" w:id="-2028091392"/>
                        </w:rPr>
                        <w:t>※国の家賃支援給付金の受給の有無</w:t>
                      </w:r>
                      <w:r w:rsidRPr="005723D2">
                        <w:rPr>
                          <w:rFonts w:ascii="ＭＳ Ｐ明朝" w:eastAsia="ＭＳ Ｐ明朝" w:hAnsi="ＭＳ Ｐ明朝" w:hint="eastAsia"/>
                          <w:spacing w:val="1"/>
                          <w:w w:val="92"/>
                          <w:sz w:val="18"/>
                          <w:szCs w:val="20"/>
                          <w:fitText w:val="8100" w:id="-2028091392"/>
                        </w:rPr>
                        <w:t>等</w:t>
                      </w:r>
                      <w:r w:rsidRPr="005723D2">
                        <w:rPr>
                          <w:rFonts w:ascii="ＭＳ Ｐ明朝" w:eastAsia="ＭＳ Ｐ明朝" w:hAnsi="ＭＳ Ｐ明朝" w:hint="eastAsia"/>
                          <w:spacing w:val="1"/>
                          <w:w w:val="89"/>
                          <w:sz w:val="18"/>
                          <w:szCs w:val="20"/>
                          <w:fitText w:val="8100" w:id="-2028091392"/>
                        </w:rPr>
                        <w:t>に応じて、「1-1</w:t>
                      </w:r>
                      <w:r w:rsidRPr="005723D2">
                        <w:rPr>
                          <w:rFonts w:ascii="ＭＳ Ｐ明朝" w:eastAsia="ＭＳ Ｐ明朝" w:hAnsi="ＭＳ Ｐ明朝"/>
                          <w:spacing w:val="1"/>
                          <w:w w:val="89"/>
                          <w:sz w:val="18"/>
                          <w:szCs w:val="20"/>
                          <w:fitText w:val="8100" w:id="-2028091392"/>
                        </w:rPr>
                        <w:t>」</w:t>
                      </w:r>
                      <w:r w:rsidRPr="005723D2">
                        <w:rPr>
                          <w:rFonts w:ascii="ＭＳ Ｐ明朝" w:eastAsia="ＭＳ Ｐ明朝" w:hAnsi="ＭＳ Ｐ明朝" w:hint="eastAsia"/>
                          <w:spacing w:val="1"/>
                          <w:w w:val="89"/>
                          <w:sz w:val="18"/>
                          <w:szCs w:val="20"/>
                          <w:fitText w:val="8100" w:id="-2028091392"/>
                        </w:rPr>
                        <w:t>「1-2」「2-1」「2-2」いずれかの計算方法で申請額を計算くださ</w:t>
                      </w:r>
                      <w:r w:rsidRPr="005723D2">
                        <w:rPr>
                          <w:rFonts w:ascii="ＭＳ Ｐ明朝" w:eastAsia="ＭＳ Ｐ明朝" w:hAnsi="ＭＳ Ｐ明朝" w:hint="eastAsia"/>
                          <w:spacing w:val="30"/>
                          <w:w w:val="89"/>
                          <w:sz w:val="18"/>
                          <w:szCs w:val="20"/>
                          <w:fitText w:val="8100" w:id="-2028091392"/>
                        </w:rPr>
                        <w:t>い</w:t>
                      </w:r>
                    </w:p>
                  </w:txbxContent>
                </v:textbox>
              </v:shape>
            </w:pict>
          </mc:Fallback>
        </mc:AlternateContent>
      </w:r>
      <w:r w:rsidR="008F49E8" w:rsidRPr="00A914E9">
        <w:rPr>
          <w:rFonts w:asciiTheme="minorEastAsia" w:eastAsiaTheme="minorEastAsia" w:hAnsiTheme="minorEastAsia" w:hint="eastAsia"/>
          <w:b/>
          <w:noProof/>
          <w:color w:val="000000" w:themeColor="text1"/>
          <w:sz w:val="20"/>
        </w:rPr>
        <mc:AlternateContent>
          <mc:Choice Requires="wps">
            <w:drawing>
              <wp:anchor distT="0" distB="0" distL="114300" distR="114300" simplePos="0" relativeHeight="251675648" behindDoc="0" locked="0" layoutInCell="1" allowOverlap="1" wp14:anchorId="15080B22" wp14:editId="709FDCBC">
                <wp:simplePos x="0" y="0"/>
                <wp:positionH relativeFrom="column">
                  <wp:posOffset>-55880</wp:posOffset>
                </wp:positionH>
                <wp:positionV relativeFrom="paragraph">
                  <wp:posOffset>-150495</wp:posOffset>
                </wp:positionV>
                <wp:extent cx="5740400" cy="385445"/>
                <wp:effectExtent l="0" t="0" r="12700" b="14605"/>
                <wp:wrapNone/>
                <wp:docPr id="197" name="テキスト ボックス 197"/>
                <wp:cNvGraphicFramePr/>
                <a:graphic xmlns:a="http://schemas.openxmlformats.org/drawingml/2006/main">
                  <a:graphicData uri="http://schemas.microsoft.com/office/word/2010/wordprocessingShape">
                    <wps:wsp>
                      <wps:cNvSpPr txBox="1"/>
                      <wps:spPr>
                        <a:xfrm>
                          <a:off x="0" y="0"/>
                          <a:ext cx="5740400" cy="3854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F5912" w:rsidRPr="008B69DA" w:rsidRDefault="008F5912" w:rsidP="008F49E8">
                            <w:pPr>
                              <w:spacing w:line="400" w:lineRule="exact"/>
                              <w:jc w:val="center"/>
                              <w:rPr>
                                <w:sz w:val="22"/>
                              </w:rPr>
                            </w:pPr>
                            <w:r w:rsidRPr="008B69DA">
                              <w:rPr>
                                <w:rFonts w:asciiTheme="majorEastAsia" w:eastAsiaTheme="majorEastAsia" w:hAnsiTheme="majorEastAsia" w:hint="eastAsia"/>
                                <w:b/>
                                <w:sz w:val="36"/>
                                <w:szCs w:val="24"/>
                              </w:rPr>
                              <w:t>和</w:t>
                            </w:r>
                            <w:r>
                              <w:rPr>
                                <w:rFonts w:asciiTheme="majorEastAsia" w:eastAsiaTheme="majorEastAsia" w:hAnsiTheme="majorEastAsia" w:hint="eastAsia"/>
                                <w:b/>
                                <w:sz w:val="36"/>
                                <w:szCs w:val="24"/>
                              </w:rPr>
                              <w:t>歌山県家賃支援金申請</w:t>
                            </w:r>
                            <w:r w:rsidRPr="008B69DA">
                              <w:rPr>
                                <w:rFonts w:asciiTheme="majorEastAsia" w:eastAsiaTheme="majorEastAsia" w:hAnsiTheme="majorEastAsia" w:hint="eastAsia"/>
                                <w:b/>
                                <w:sz w:val="36"/>
                                <w:szCs w:val="24"/>
                              </w:rPr>
                              <w:t>額（新規創業）　計算表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80B22" id="テキスト ボックス 197" o:spid="_x0000_s1251" type="#_x0000_t202" style="position:absolute;margin-left:-4.4pt;margin-top:-11.85pt;width:452pt;height:3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" filled="f" strokecolor="black [3213]" strokeweight=".5pt">
                <v:textbox>
                  <w:txbxContent>
                    <w:p w:rsidR="008F5912" w:rsidRPr="008B69DA" w:rsidRDefault="008F5912" w:rsidP="008F49E8">
                      <w:pPr>
                        <w:spacing w:line="400" w:lineRule="exact"/>
                        <w:jc w:val="center"/>
                        <w:rPr>
                          <w:sz w:val="22"/>
                        </w:rPr>
                      </w:pPr>
                      <w:r w:rsidRPr="008B69DA">
                        <w:rPr>
                          <w:rFonts w:asciiTheme="majorEastAsia" w:eastAsiaTheme="majorEastAsia" w:hAnsiTheme="majorEastAsia" w:hint="eastAsia"/>
                          <w:b/>
                          <w:sz w:val="36"/>
                          <w:szCs w:val="24"/>
                        </w:rPr>
                        <w:t>和</w:t>
                      </w:r>
                      <w:r>
                        <w:rPr>
                          <w:rFonts w:asciiTheme="majorEastAsia" w:eastAsiaTheme="majorEastAsia" w:hAnsiTheme="majorEastAsia" w:hint="eastAsia"/>
                          <w:b/>
                          <w:sz w:val="36"/>
                          <w:szCs w:val="24"/>
                        </w:rPr>
                        <w:t>歌山県家賃支援金申請</w:t>
                      </w:r>
                      <w:r w:rsidRPr="008B69DA">
                        <w:rPr>
                          <w:rFonts w:asciiTheme="majorEastAsia" w:eastAsiaTheme="majorEastAsia" w:hAnsiTheme="majorEastAsia" w:hint="eastAsia"/>
                          <w:b/>
                          <w:sz w:val="36"/>
                          <w:szCs w:val="24"/>
                        </w:rPr>
                        <w:t>額（新規創業）　計算表</w:t>
                      </w:r>
                    </w:p>
                  </w:txbxContent>
                </v:textbox>
              </v:shape>
            </w:pict>
          </mc:Fallback>
        </mc:AlternateContent>
      </w:r>
    </w:p>
    <w:sectPr w:rsidR="008F49E8" w:rsidRPr="00A914E9" w:rsidSect="00F826A7">
      <w:footerReference w:type="first" r:id="rId8"/>
      <w:endnotePr>
        <w:numFmt w:val="upperLetter"/>
      </w:endnotePr>
      <w:type w:val="continuous"/>
      <w:pgSz w:w="11906" w:h="16838" w:code="9"/>
      <w:pgMar w:top="1134" w:right="1418" w:bottom="851" w:left="1418" w:header="1021" w:footer="720" w:gutter="0"/>
      <w:pgNumType w:fmt="numberInDash"/>
      <w:cols w:space="720"/>
      <w:docGrid w:type="linesAndChars" w:linePitch="33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912" w:rsidRDefault="008F5912">
      <w:r>
        <w:separator/>
      </w:r>
    </w:p>
  </w:endnote>
  <w:endnote w:type="continuationSeparator" w:id="0">
    <w:p w:rsidR="008F5912" w:rsidRDefault="008F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12" w:rsidRDefault="008F5912">
    <w:pPr>
      <w:pStyle w:val="a7"/>
      <w:jc w:val="center"/>
    </w:pPr>
    <w:r>
      <w:fldChar w:fldCharType="begin"/>
    </w:r>
    <w:r>
      <w:instrText>PAGE   \* MERGEFORMAT</w:instrText>
    </w:r>
    <w:r>
      <w:fldChar w:fldCharType="separate"/>
    </w:r>
    <w:r w:rsidRPr="00195BD7">
      <w:rPr>
        <w:noProof/>
        <w:lang w:val="ja-JP"/>
      </w:rPr>
      <w:t>-</w:t>
    </w:r>
    <w:r>
      <w:rPr>
        <w:noProof/>
      </w:rPr>
      <w:t xml:space="preserve"> 1 -</w:t>
    </w:r>
    <w:r>
      <w:fldChar w:fldCharType="end"/>
    </w:r>
  </w:p>
  <w:p w:rsidR="008F5912" w:rsidRDefault="008F59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912" w:rsidRDefault="008F5912">
      <w:r>
        <w:separator/>
      </w:r>
    </w:p>
  </w:footnote>
  <w:footnote w:type="continuationSeparator" w:id="0">
    <w:p w:rsidR="008F5912" w:rsidRDefault="008F5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D371E"/>
    <w:multiLevelType w:val="hybridMultilevel"/>
    <w:tmpl w:val="210AD586"/>
    <w:lvl w:ilvl="0" w:tplc="DB8067B0">
      <w:start w:val="2"/>
      <w:numFmt w:val="bullet"/>
      <w:lvlText w:val="□"/>
      <w:lvlJc w:val="left"/>
      <w:pPr>
        <w:ind w:left="729" w:hanging="360"/>
      </w:pPr>
      <w:rPr>
        <w:rFonts w:ascii="ＭＳ 明朝" w:eastAsia="ＭＳ 明朝" w:hAnsi="ＭＳ 明朝" w:hint="eastAsia"/>
      </w:rPr>
    </w:lvl>
    <w:lvl w:ilvl="1" w:tplc="0409000B" w:tentative="1">
      <w:start w:val="1"/>
      <w:numFmt w:val="bullet"/>
      <w:lvlText w:val=""/>
      <w:lvlJc w:val="left"/>
      <w:pPr>
        <w:ind w:left="1209" w:hanging="420"/>
      </w:pPr>
      <w:rPr>
        <w:rFonts w:ascii="Wingdings" w:hAnsi="Wingdings" w:hint="default"/>
      </w:rPr>
    </w:lvl>
    <w:lvl w:ilvl="2" w:tplc="0409000D" w:tentative="1">
      <w:start w:val="1"/>
      <w:numFmt w:val="bullet"/>
      <w:lvlText w:val=""/>
      <w:lvlJc w:val="left"/>
      <w:pPr>
        <w:ind w:left="1629" w:hanging="420"/>
      </w:pPr>
      <w:rPr>
        <w:rFonts w:ascii="Wingdings" w:hAnsi="Wingdings" w:hint="default"/>
      </w:rPr>
    </w:lvl>
    <w:lvl w:ilvl="3" w:tplc="04090001" w:tentative="1">
      <w:start w:val="1"/>
      <w:numFmt w:val="bullet"/>
      <w:lvlText w:val=""/>
      <w:lvlJc w:val="left"/>
      <w:pPr>
        <w:ind w:left="2049" w:hanging="420"/>
      </w:pPr>
      <w:rPr>
        <w:rFonts w:ascii="Wingdings" w:hAnsi="Wingdings" w:hint="default"/>
      </w:rPr>
    </w:lvl>
    <w:lvl w:ilvl="4" w:tplc="0409000B" w:tentative="1">
      <w:start w:val="1"/>
      <w:numFmt w:val="bullet"/>
      <w:lvlText w:val=""/>
      <w:lvlJc w:val="left"/>
      <w:pPr>
        <w:ind w:left="2469" w:hanging="420"/>
      </w:pPr>
      <w:rPr>
        <w:rFonts w:ascii="Wingdings" w:hAnsi="Wingdings" w:hint="default"/>
      </w:rPr>
    </w:lvl>
    <w:lvl w:ilvl="5" w:tplc="0409000D" w:tentative="1">
      <w:start w:val="1"/>
      <w:numFmt w:val="bullet"/>
      <w:lvlText w:val=""/>
      <w:lvlJc w:val="left"/>
      <w:pPr>
        <w:ind w:left="2889" w:hanging="420"/>
      </w:pPr>
      <w:rPr>
        <w:rFonts w:ascii="Wingdings" w:hAnsi="Wingdings" w:hint="default"/>
      </w:rPr>
    </w:lvl>
    <w:lvl w:ilvl="6" w:tplc="04090001" w:tentative="1">
      <w:start w:val="1"/>
      <w:numFmt w:val="bullet"/>
      <w:lvlText w:val=""/>
      <w:lvlJc w:val="left"/>
      <w:pPr>
        <w:ind w:left="3309" w:hanging="420"/>
      </w:pPr>
      <w:rPr>
        <w:rFonts w:ascii="Wingdings" w:hAnsi="Wingdings" w:hint="default"/>
      </w:rPr>
    </w:lvl>
    <w:lvl w:ilvl="7" w:tplc="0409000B" w:tentative="1">
      <w:start w:val="1"/>
      <w:numFmt w:val="bullet"/>
      <w:lvlText w:val=""/>
      <w:lvlJc w:val="left"/>
      <w:pPr>
        <w:ind w:left="3729" w:hanging="420"/>
      </w:pPr>
      <w:rPr>
        <w:rFonts w:ascii="Wingdings" w:hAnsi="Wingdings" w:hint="default"/>
      </w:rPr>
    </w:lvl>
    <w:lvl w:ilvl="8" w:tplc="0409000D" w:tentative="1">
      <w:start w:val="1"/>
      <w:numFmt w:val="bullet"/>
      <w:lvlText w:val=""/>
      <w:lvlJc w:val="left"/>
      <w:pPr>
        <w:ind w:left="414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83969" fillcolor="yellow" stroke="f">
      <v:fill color="yellow"/>
      <v:stroke on="f"/>
      <v:textbox inset="5.85pt,.7pt,5.85pt,.7pt"/>
      <o:colormenu v:ext="edit" fillcolor="none [3212]" strokecolor="none [3213]"/>
    </o:shapedefaults>
  </w:hdrShapeDefaults>
  <w:footnotePr>
    <w:footnote w:id="-1"/>
    <w:footnote w:id="0"/>
  </w:footnotePr>
  <w:endnotePr>
    <w:pos w:val="sectEnd"/>
    <w:numFmt w:val="upperLette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65"/>
    <w:rsid w:val="00002EF0"/>
    <w:rsid w:val="00003431"/>
    <w:rsid w:val="00015794"/>
    <w:rsid w:val="0002158B"/>
    <w:rsid w:val="000428F4"/>
    <w:rsid w:val="00051B3E"/>
    <w:rsid w:val="00053170"/>
    <w:rsid w:val="000670C1"/>
    <w:rsid w:val="00075F4E"/>
    <w:rsid w:val="000805B4"/>
    <w:rsid w:val="0008162A"/>
    <w:rsid w:val="000842F0"/>
    <w:rsid w:val="000845E9"/>
    <w:rsid w:val="00094750"/>
    <w:rsid w:val="000960A2"/>
    <w:rsid w:val="00096FFC"/>
    <w:rsid w:val="00097D6E"/>
    <w:rsid w:val="000A2F73"/>
    <w:rsid w:val="000A4F6D"/>
    <w:rsid w:val="000B0B77"/>
    <w:rsid w:val="000B1B9D"/>
    <w:rsid w:val="000B28DF"/>
    <w:rsid w:val="000C0087"/>
    <w:rsid w:val="000C4475"/>
    <w:rsid w:val="000C71CE"/>
    <w:rsid w:val="000C79EC"/>
    <w:rsid w:val="000F663D"/>
    <w:rsid w:val="00100E5C"/>
    <w:rsid w:val="00102169"/>
    <w:rsid w:val="00107AA7"/>
    <w:rsid w:val="00111CFE"/>
    <w:rsid w:val="00113BFA"/>
    <w:rsid w:val="00115D71"/>
    <w:rsid w:val="00122F9B"/>
    <w:rsid w:val="00127AAD"/>
    <w:rsid w:val="00131AD1"/>
    <w:rsid w:val="001362E5"/>
    <w:rsid w:val="001367D2"/>
    <w:rsid w:val="00142B27"/>
    <w:rsid w:val="00151115"/>
    <w:rsid w:val="0016313C"/>
    <w:rsid w:val="00167D31"/>
    <w:rsid w:val="00181F52"/>
    <w:rsid w:val="00183496"/>
    <w:rsid w:val="0018547E"/>
    <w:rsid w:val="00185A62"/>
    <w:rsid w:val="0018696A"/>
    <w:rsid w:val="0018785A"/>
    <w:rsid w:val="00195BD7"/>
    <w:rsid w:val="0019639C"/>
    <w:rsid w:val="001B561E"/>
    <w:rsid w:val="001C6CA3"/>
    <w:rsid w:val="001D22FE"/>
    <w:rsid w:val="001D2385"/>
    <w:rsid w:val="001E786E"/>
    <w:rsid w:val="001F3383"/>
    <w:rsid w:val="00204CD6"/>
    <w:rsid w:val="002134BB"/>
    <w:rsid w:val="00216967"/>
    <w:rsid w:val="00223D8F"/>
    <w:rsid w:val="002366B9"/>
    <w:rsid w:val="002715C7"/>
    <w:rsid w:val="00271B54"/>
    <w:rsid w:val="002803AD"/>
    <w:rsid w:val="00293C8F"/>
    <w:rsid w:val="0029435E"/>
    <w:rsid w:val="002956AD"/>
    <w:rsid w:val="002A037A"/>
    <w:rsid w:val="002A6140"/>
    <w:rsid w:val="002B5CB8"/>
    <w:rsid w:val="002C7BE4"/>
    <w:rsid w:val="002D041A"/>
    <w:rsid w:val="002D3217"/>
    <w:rsid w:val="002E61CB"/>
    <w:rsid w:val="002F12E4"/>
    <w:rsid w:val="002F745C"/>
    <w:rsid w:val="00311235"/>
    <w:rsid w:val="0032497F"/>
    <w:rsid w:val="00327024"/>
    <w:rsid w:val="00346BAE"/>
    <w:rsid w:val="00370AA3"/>
    <w:rsid w:val="0038304C"/>
    <w:rsid w:val="003A0882"/>
    <w:rsid w:val="003A13DD"/>
    <w:rsid w:val="003A5E1E"/>
    <w:rsid w:val="003A61B3"/>
    <w:rsid w:val="003A708D"/>
    <w:rsid w:val="003B6B22"/>
    <w:rsid w:val="003C3379"/>
    <w:rsid w:val="003E082D"/>
    <w:rsid w:val="003E226A"/>
    <w:rsid w:val="003F65A2"/>
    <w:rsid w:val="00401859"/>
    <w:rsid w:val="00406364"/>
    <w:rsid w:val="00420458"/>
    <w:rsid w:val="0042482D"/>
    <w:rsid w:val="0044099E"/>
    <w:rsid w:val="0044474C"/>
    <w:rsid w:val="00447F1B"/>
    <w:rsid w:val="004503E5"/>
    <w:rsid w:val="00453794"/>
    <w:rsid w:val="0046653A"/>
    <w:rsid w:val="00474025"/>
    <w:rsid w:val="00475C9F"/>
    <w:rsid w:val="004862A2"/>
    <w:rsid w:val="00496281"/>
    <w:rsid w:val="004A3E6D"/>
    <w:rsid w:val="004A5584"/>
    <w:rsid w:val="004B7AA5"/>
    <w:rsid w:val="004C18CE"/>
    <w:rsid w:val="004C1FD9"/>
    <w:rsid w:val="004D65CD"/>
    <w:rsid w:val="004E792C"/>
    <w:rsid w:val="004F23C9"/>
    <w:rsid w:val="004F569C"/>
    <w:rsid w:val="00507540"/>
    <w:rsid w:val="00512737"/>
    <w:rsid w:val="0051402D"/>
    <w:rsid w:val="00524376"/>
    <w:rsid w:val="005308CB"/>
    <w:rsid w:val="00533D37"/>
    <w:rsid w:val="00543367"/>
    <w:rsid w:val="0055422D"/>
    <w:rsid w:val="00554771"/>
    <w:rsid w:val="005574A4"/>
    <w:rsid w:val="00563D6C"/>
    <w:rsid w:val="005658B0"/>
    <w:rsid w:val="00570736"/>
    <w:rsid w:val="00577A91"/>
    <w:rsid w:val="00581C54"/>
    <w:rsid w:val="00596C3D"/>
    <w:rsid w:val="005A3213"/>
    <w:rsid w:val="005A51E2"/>
    <w:rsid w:val="005A75A3"/>
    <w:rsid w:val="005B088D"/>
    <w:rsid w:val="005B389D"/>
    <w:rsid w:val="005B6121"/>
    <w:rsid w:val="005C2CC2"/>
    <w:rsid w:val="005D38A4"/>
    <w:rsid w:val="005E12EE"/>
    <w:rsid w:val="00600411"/>
    <w:rsid w:val="0060252A"/>
    <w:rsid w:val="00602DBA"/>
    <w:rsid w:val="00605030"/>
    <w:rsid w:val="00613E84"/>
    <w:rsid w:val="006273E3"/>
    <w:rsid w:val="0064138A"/>
    <w:rsid w:val="006424DE"/>
    <w:rsid w:val="006436C3"/>
    <w:rsid w:val="00656A70"/>
    <w:rsid w:val="006629D8"/>
    <w:rsid w:val="0066313A"/>
    <w:rsid w:val="00666EEB"/>
    <w:rsid w:val="00674C04"/>
    <w:rsid w:val="00681C83"/>
    <w:rsid w:val="00685710"/>
    <w:rsid w:val="006864E6"/>
    <w:rsid w:val="006A5F65"/>
    <w:rsid w:val="006A6011"/>
    <w:rsid w:val="006B6E94"/>
    <w:rsid w:val="006D178B"/>
    <w:rsid w:val="006D18EC"/>
    <w:rsid w:val="006E37E6"/>
    <w:rsid w:val="006E4D7F"/>
    <w:rsid w:val="006E59A7"/>
    <w:rsid w:val="006E62DD"/>
    <w:rsid w:val="006F011D"/>
    <w:rsid w:val="006F20F5"/>
    <w:rsid w:val="006F3BF3"/>
    <w:rsid w:val="00712E5C"/>
    <w:rsid w:val="00723096"/>
    <w:rsid w:val="00732EF0"/>
    <w:rsid w:val="00735616"/>
    <w:rsid w:val="00737814"/>
    <w:rsid w:val="00745E77"/>
    <w:rsid w:val="007475C7"/>
    <w:rsid w:val="007501F4"/>
    <w:rsid w:val="00752728"/>
    <w:rsid w:val="00761461"/>
    <w:rsid w:val="00763F29"/>
    <w:rsid w:val="007654EB"/>
    <w:rsid w:val="007668D3"/>
    <w:rsid w:val="007679FD"/>
    <w:rsid w:val="00771CFF"/>
    <w:rsid w:val="00777B24"/>
    <w:rsid w:val="007924D9"/>
    <w:rsid w:val="007B34EA"/>
    <w:rsid w:val="007C180C"/>
    <w:rsid w:val="007C1C0D"/>
    <w:rsid w:val="007C5A66"/>
    <w:rsid w:val="007E7BFB"/>
    <w:rsid w:val="00805002"/>
    <w:rsid w:val="008113EC"/>
    <w:rsid w:val="00831838"/>
    <w:rsid w:val="008367E7"/>
    <w:rsid w:val="00837559"/>
    <w:rsid w:val="00837CA6"/>
    <w:rsid w:val="008428DD"/>
    <w:rsid w:val="00843546"/>
    <w:rsid w:val="008446A3"/>
    <w:rsid w:val="00852EC9"/>
    <w:rsid w:val="00860986"/>
    <w:rsid w:val="00861792"/>
    <w:rsid w:val="008669AB"/>
    <w:rsid w:val="00870693"/>
    <w:rsid w:val="008803A2"/>
    <w:rsid w:val="008828A0"/>
    <w:rsid w:val="00897377"/>
    <w:rsid w:val="008A0C5B"/>
    <w:rsid w:val="008A1CF8"/>
    <w:rsid w:val="008A2F6E"/>
    <w:rsid w:val="008A3F12"/>
    <w:rsid w:val="008A76B9"/>
    <w:rsid w:val="008B3AA7"/>
    <w:rsid w:val="008B778D"/>
    <w:rsid w:val="008C2A26"/>
    <w:rsid w:val="008C5C04"/>
    <w:rsid w:val="008D1C86"/>
    <w:rsid w:val="008D5E78"/>
    <w:rsid w:val="008D6ADB"/>
    <w:rsid w:val="008E173D"/>
    <w:rsid w:val="008E2328"/>
    <w:rsid w:val="008E60C0"/>
    <w:rsid w:val="008F49E8"/>
    <w:rsid w:val="008F5912"/>
    <w:rsid w:val="00903122"/>
    <w:rsid w:val="00913BC5"/>
    <w:rsid w:val="00916D50"/>
    <w:rsid w:val="00917533"/>
    <w:rsid w:val="009208B4"/>
    <w:rsid w:val="00922689"/>
    <w:rsid w:val="009363CA"/>
    <w:rsid w:val="00944370"/>
    <w:rsid w:val="009502A2"/>
    <w:rsid w:val="009627AE"/>
    <w:rsid w:val="00962C36"/>
    <w:rsid w:val="009637A2"/>
    <w:rsid w:val="00963F7D"/>
    <w:rsid w:val="009640C6"/>
    <w:rsid w:val="009673BB"/>
    <w:rsid w:val="009707A6"/>
    <w:rsid w:val="009759CE"/>
    <w:rsid w:val="00981613"/>
    <w:rsid w:val="00984C31"/>
    <w:rsid w:val="00987DB3"/>
    <w:rsid w:val="00992E27"/>
    <w:rsid w:val="009940C6"/>
    <w:rsid w:val="009A4416"/>
    <w:rsid w:val="009A569F"/>
    <w:rsid w:val="009A5C1C"/>
    <w:rsid w:val="009B487F"/>
    <w:rsid w:val="009C2763"/>
    <w:rsid w:val="009D1606"/>
    <w:rsid w:val="009D77A5"/>
    <w:rsid w:val="009E34E5"/>
    <w:rsid w:val="009E3C6A"/>
    <w:rsid w:val="009E4FB6"/>
    <w:rsid w:val="009E6E05"/>
    <w:rsid w:val="009E71BA"/>
    <w:rsid w:val="009F36D1"/>
    <w:rsid w:val="009F3E52"/>
    <w:rsid w:val="00A00EC0"/>
    <w:rsid w:val="00A03164"/>
    <w:rsid w:val="00A04159"/>
    <w:rsid w:val="00A14D46"/>
    <w:rsid w:val="00A1633E"/>
    <w:rsid w:val="00A27A82"/>
    <w:rsid w:val="00A31B98"/>
    <w:rsid w:val="00A35C56"/>
    <w:rsid w:val="00A40C4D"/>
    <w:rsid w:val="00A43A59"/>
    <w:rsid w:val="00A50442"/>
    <w:rsid w:val="00A538F7"/>
    <w:rsid w:val="00A573DC"/>
    <w:rsid w:val="00A66A56"/>
    <w:rsid w:val="00A67871"/>
    <w:rsid w:val="00A76EA3"/>
    <w:rsid w:val="00A947DE"/>
    <w:rsid w:val="00AA2EDB"/>
    <w:rsid w:val="00AA6931"/>
    <w:rsid w:val="00AA6D6D"/>
    <w:rsid w:val="00AB21B3"/>
    <w:rsid w:val="00AB4CC4"/>
    <w:rsid w:val="00AB62AB"/>
    <w:rsid w:val="00AC2494"/>
    <w:rsid w:val="00AC3BDF"/>
    <w:rsid w:val="00AC4E85"/>
    <w:rsid w:val="00AC6AD9"/>
    <w:rsid w:val="00AE2BA6"/>
    <w:rsid w:val="00AE64FF"/>
    <w:rsid w:val="00AF7007"/>
    <w:rsid w:val="00B05B53"/>
    <w:rsid w:val="00B07AED"/>
    <w:rsid w:val="00B11C9B"/>
    <w:rsid w:val="00B1431D"/>
    <w:rsid w:val="00B20368"/>
    <w:rsid w:val="00B30841"/>
    <w:rsid w:val="00B366DB"/>
    <w:rsid w:val="00B5281C"/>
    <w:rsid w:val="00B53FBD"/>
    <w:rsid w:val="00B56140"/>
    <w:rsid w:val="00B57A6F"/>
    <w:rsid w:val="00B60D5E"/>
    <w:rsid w:val="00B62230"/>
    <w:rsid w:val="00B62AFD"/>
    <w:rsid w:val="00B7049F"/>
    <w:rsid w:val="00B71768"/>
    <w:rsid w:val="00B73BEF"/>
    <w:rsid w:val="00B73E13"/>
    <w:rsid w:val="00B74FAE"/>
    <w:rsid w:val="00B77E97"/>
    <w:rsid w:val="00B84434"/>
    <w:rsid w:val="00B9314F"/>
    <w:rsid w:val="00BA09BA"/>
    <w:rsid w:val="00BC0A1F"/>
    <w:rsid w:val="00BC2A30"/>
    <w:rsid w:val="00BC5160"/>
    <w:rsid w:val="00BD1CB0"/>
    <w:rsid w:val="00BE2949"/>
    <w:rsid w:val="00C052DB"/>
    <w:rsid w:val="00C158E2"/>
    <w:rsid w:val="00C20BA4"/>
    <w:rsid w:val="00C36411"/>
    <w:rsid w:val="00C47C0D"/>
    <w:rsid w:val="00C5577E"/>
    <w:rsid w:val="00C55F71"/>
    <w:rsid w:val="00C5657D"/>
    <w:rsid w:val="00C603B6"/>
    <w:rsid w:val="00C65821"/>
    <w:rsid w:val="00C66489"/>
    <w:rsid w:val="00C67B5D"/>
    <w:rsid w:val="00C7500C"/>
    <w:rsid w:val="00C83377"/>
    <w:rsid w:val="00C86366"/>
    <w:rsid w:val="00C8663D"/>
    <w:rsid w:val="00C9721C"/>
    <w:rsid w:val="00CA4B55"/>
    <w:rsid w:val="00CB1E43"/>
    <w:rsid w:val="00CC097B"/>
    <w:rsid w:val="00CD028E"/>
    <w:rsid w:val="00CD4783"/>
    <w:rsid w:val="00CE271D"/>
    <w:rsid w:val="00CF2D8E"/>
    <w:rsid w:val="00CF4AAC"/>
    <w:rsid w:val="00CF61E3"/>
    <w:rsid w:val="00CF7F09"/>
    <w:rsid w:val="00D10AB5"/>
    <w:rsid w:val="00D1330D"/>
    <w:rsid w:val="00D43EAF"/>
    <w:rsid w:val="00D61834"/>
    <w:rsid w:val="00D76DFC"/>
    <w:rsid w:val="00D83D01"/>
    <w:rsid w:val="00D926CF"/>
    <w:rsid w:val="00D97687"/>
    <w:rsid w:val="00DA5277"/>
    <w:rsid w:val="00DA7670"/>
    <w:rsid w:val="00DB0C0D"/>
    <w:rsid w:val="00DC43F0"/>
    <w:rsid w:val="00DC4F31"/>
    <w:rsid w:val="00DC7FA1"/>
    <w:rsid w:val="00DD1402"/>
    <w:rsid w:val="00DD3A6D"/>
    <w:rsid w:val="00DE3964"/>
    <w:rsid w:val="00DE4741"/>
    <w:rsid w:val="00DF1055"/>
    <w:rsid w:val="00DF2D44"/>
    <w:rsid w:val="00DF58C2"/>
    <w:rsid w:val="00DF6224"/>
    <w:rsid w:val="00DF6F19"/>
    <w:rsid w:val="00E026F1"/>
    <w:rsid w:val="00E16825"/>
    <w:rsid w:val="00E24C9D"/>
    <w:rsid w:val="00E51CFA"/>
    <w:rsid w:val="00E52085"/>
    <w:rsid w:val="00E53AFE"/>
    <w:rsid w:val="00E706BA"/>
    <w:rsid w:val="00E71550"/>
    <w:rsid w:val="00EA0902"/>
    <w:rsid w:val="00EA188D"/>
    <w:rsid w:val="00EA684A"/>
    <w:rsid w:val="00EC1496"/>
    <w:rsid w:val="00EC68A8"/>
    <w:rsid w:val="00ED0DF9"/>
    <w:rsid w:val="00EF11DE"/>
    <w:rsid w:val="00EF14CB"/>
    <w:rsid w:val="00F00119"/>
    <w:rsid w:val="00F12EE1"/>
    <w:rsid w:val="00F151EF"/>
    <w:rsid w:val="00F154E3"/>
    <w:rsid w:val="00F237F9"/>
    <w:rsid w:val="00F26164"/>
    <w:rsid w:val="00F33744"/>
    <w:rsid w:val="00F46C04"/>
    <w:rsid w:val="00F53098"/>
    <w:rsid w:val="00F55979"/>
    <w:rsid w:val="00F717DE"/>
    <w:rsid w:val="00F73EF0"/>
    <w:rsid w:val="00F80698"/>
    <w:rsid w:val="00F826A7"/>
    <w:rsid w:val="00F83A92"/>
    <w:rsid w:val="00F86706"/>
    <w:rsid w:val="00F87518"/>
    <w:rsid w:val="00F90C83"/>
    <w:rsid w:val="00F97B1A"/>
    <w:rsid w:val="00FA7E65"/>
    <w:rsid w:val="00FB0928"/>
    <w:rsid w:val="00FB1331"/>
    <w:rsid w:val="00FB3F07"/>
    <w:rsid w:val="00FC72A9"/>
    <w:rsid w:val="00FD3B52"/>
    <w:rsid w:val="00FD58E6"/>
    <w:rsid w:val="00FE4E7B"/>
    <w:rsid w:val="00FE7942"/>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fillcolor="yellow" stroke="f">
      <v:fill color="yellow"/>
      <v:stroke on="f"/>
      <v:textbox inset="5.85pt,.7pt,5.85pt,.7pt"/>
      <o:colormenu v:ext="edit" fillcolor="none [3212]" strokecolor="none [3213]"/>
    </o:shapedefaults>
    <o:shapelayout v:ext="edit">
      <o:idmap v:ext="edit" data="1"/>
      <o:regrouptable v:ext="edit">
        <o:entry new="1" old="0"/>
        <o:entry new="2" old="0"/>
      </o:regrouptable>
    </o:shapelayout>
  </w:shapeDefaults>
  <w:decimalSymbol w:val="."/>
  <w:listSeparator w:val=","/>
  <w14:docId w14:val="020AF310"/>
  <w14:defaultImageDpi w14:val="0"/>
  <w15:docId w15:val="{DC921A5E-6078-40D8-AC8B-A10B3028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5"/>
    <w:pPr>
      <w:widowControl w:val="0"/>
      <w:suppressAutoHyphens/>
      <w:kinsoku w:val="0"/>
      <w:wordWrap w:val="0"/>
      <w:overflowPunct w:val="0"/>
      <w:autoSpaceDE w:val="0"/>
      <w:autoSpaceDN w:val="0"/>
      <w:adjustRightInd w:val="0"/>
      <w:textAlignment w:val="baseline"/>
    </w:pPr>
    <w:rPr>
      <w:rFonts w:ascii="Times New Roman" w:hAnsi="Times New Roman" w:cs="ＭＳ 明朝"/>
      <w:sz w:val="21"/>
      <w:szCs w:val="21"/>
    </w:rPr>
  </w:style>
  <w:style w:type="paragraph" w:styleId="1">
    <w:name w:val="heading 1"/>
    <w:basedOn w:val="a"/>
    <w:next w:val="a"/>
    <w:link w:val="10"/>
    <w:qFormat/>
    <w:rsid w:val="00AC24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A7E65"/>
    <w:pPr>
      <w:widowControl w:val="0"/>
      <w:overflowPunct w:val="0"/>
      <w:adjustRightInd w:val="0"/>
      <w:jc w:val="both"/>
      <w:textAlignment w:val="baseline"/>
    </w:pPr>
    <w:rPr>
      <w:rFonts w:ascii="Times New Roman" w:hAnsi="Times New Roman" w:cs="ＭＳ 明朝"/>
      <w:color w:val="000000"/>
      <w:sz w:val="21"/>
      <w:szCs w:val="21"/>
    </w:rPr>
  </w:style>
  <w:style w:type="character" w:styleId="a4">
    <w:name w:val="Hyperlink"/>
    <w:basedOn w:val="a0"/>
    <w:uiPriority w:val="99"/>
    <w:rsid w:val="00FA7E65"/>
    <w:rPr>
      <w:rFonts w:cs="Times New Roman"/>
      <w:color w:val="0000FF"/>
      <w:sz w:val="20"/>
      <w:szCs w:val="20"/>
      <w:u w:val="single" w:color="0000FF"/>
    </w:rPr>
  </w:style>
  <w:style w:type="paragraph" w:styleId="a5">
    <w:name w:val="header"/>
    <w:basedOn w:val="a"/>
    <w:link w:val="a6"/>
    <w:uiPriority w:val="99"/>
    <w:rsid w:val="00FA7E65"/>
    <w:pPr>
      <w:tabs>
        <w:tab w:val="center" w:pos="4252"/>
        <w:tab w:val="right" w:pos="8504"/>
      </w:tabs>
      <w:snapToGrid w:val="0"/>
    </w:pPr>
  </w:style>
  <w:style w:type="character" w:customStyle="1" w:styleId="a6">
    <w:name w:val="ヘッダー (文字)"/>
    <w:basedOn w:val="a0"/>
    <w:link w:val="a5"/>
    <w:uiPriority w:val="99"/>
    <w:locked/>
    <w:rsid w:val="00FA7E65"/>
    <w:rPr>
      <w:rFonts w:ascii="Times New Roman" w:hAnsi="Times New Roman" w:cs="ＭＳ 明朝"/>
      <w:sz w:val="21"/>
      <w:szCs w:val="21"/>
    </w:rPr>
  </w:style>
  <w:style w:type="character" w:customStyle="1" w:styleId="HeaderChar">
    <w:name w:val="Header Char"/>
    <w:basedOn w:val="a0"/>
    <w:uiPriority w:val="99"/>
    <w:semiHidden/>
    <w:locked/>
    <w:rsid w:val="00FA7E65"/>
    <w:rPr>
      <w:rFonts w:cs="ＭＳ 明朝"/>
      <w:kern w:val="0"/>
      <w:sz w:val="21"/>
      <w:szCs w:val="21"/>
    </w:rPr>
  </w:style>
  <w:style w:type="paragraph" w:styleId="a7">
    <w:name w:val="footer"/>
    <w:basedOn w:val="a"/>
    <w:link w:val="a8"/>
    <w:uiPriority w:val="99"/>
    <w:rsid w:val="00FA7E65"/>
    <w:pPr>
      <w:tabs>
        <w:tab w:val="center" w:pos="4252"/>
        <w:tab w:val="right" w:pos="8504"/>
      </w:tabs>
      <w:snapToGrid w:val="0"/>
    </w:pPr>
  </w:style>
  <w:style w:type="character" w:customStyle="1" w:styleId="a8">
    <w:name w:val="フッター (文字)"/>
    <w:basedOn w:val="a0"/>
    <w:link w:val="a7"/>
    <w:uiPriority w:val="99"/>
    <w:locked/>
    <w:rsid w:val="00FA7E65"/>
    <w:rPr>
      <w:rFonts w:ascii="Times New Roman" w:hAnsi="Times New Roman" w:cs="ＭＳ 明朝"/>
      <w:sz w:val="21"/>
      <w:szCs w:val="21"/>
    </w:rPr>
  </w:style>
  <w:style w:type="character" w:customStyle="1" w:styleId="FooterChar">
    <w:name w:val="Footer Char"/>
    <w:basedOn w:val="a0"/>
    <w:uiPriority w:val="99"/>
    <w:semiHidden/>
    <w:locked/>
    <w:rsid w:val="00FA7E65"/>
    <w:rPr>
      <w:rFonts w:cs="ＭＳ 明朝"/>
      <w:kern w:val="0"/>
      <w:sz w:val="21"/>
      <w:szCs w:val="21"/>
    </w:rPr>
  </w:style>
  <w:style w:type="character" w:styleId="a9">
    <w:name w:val="page number"/>
    <w:basedOn w:val="a0"/>
    <w:uiPriority w:val="99"/>
    <w:rsid w:val="00FA7E65"/>
    <w:rPr>
      <w:rFonts w:cs="Times New Roman"/>
    </w:rPr>
  </w:style>
  <w:style w:type="character" w:customStyle="1" w:styleId="2">
    <w:name w:val="(文字) (文字)2"/>
    <w:basedOn w:val="a0"/>
    <w:uiPriority w:val="99"/>
    <w:semiHidden/>
    <w:rsid w:val="00FA7E65"/>
    <w:rPr>
      <w:rFonts w:cs="Times New Roman"/>
    </w:rPr>
  </w:style>
  <w:style w:type="paragraph" w:customStyle="1" w:styleId="aa">
    <w:name w:val="一太郎"/>
    <w:uiPriority w:val="99"/>
    <w:rsid w:val="00FA7E65"/>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b">
    <w:name w:val="Note Heading"/>
    <w:basedOn w:val="a"/>
    <w:next w:val="a"/>
    <w:link w:val="ac"/>
    <w:uiPriority w:val="99"/>
    <w:rsid w:val="00FA7E65"/>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FA7E65"/>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FA7E65"/>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FA7E65"/>
    <w:rPr>
      <w:rFonts w:ascii="ＭＳ ゴシック" w:eastAsia="ＭＳ ゴシック" w:hAnsi="ＭＳ ゴシック" w:cs="ＭＳ ゴシック"/>
      <w:color w:val="000000"/>
      <w:sz w:val="21"/>
      <w:szCs w:val="21"/>
    </w:rPr>
  </w:style>
  <w:style w:type="table" w:styleId="af">
    <w:name w:val="Table Grid"/>
    <w:basedOn w:val="a1"/>
    <w:uiPriority w:val="59"/>
    <w:rsid w:val="00FA7E6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FA7E65"/>
  </w:style>
  <w:style w:type="character" w:customStyle="1" w:styleId="af1">
    <w:name w:val="日付 (文字)"/>
    <w:basedOn w:val="a0"/>
    <w:link w:val="af0"/>
    <w:uiPriority w:val="99"/>
    <w:locked/>
    <w:rsid w:val="00FA7E65"/>
    <w:rPr>
      <w:rFonts w:ascii="Times New Roman" w:hAnsi="Times New Roman" w:cs="ＭＳ 明朝"/>
      <w:sz w:val="21"/>
      <w:szCs w:val="21"/>
    </w:rPr>
  </w:style>
  <w:style w:type="paragraph" w:styleId="af2">
    <w:name w:val="Balloon Text"/>
    <w:basedOn w:val="a"/>
    <w:link w:val="af3"/>
    <w:uiPriority w:val="99"/>
    <w:unhideWhenUsed/>
    <w:rsid w:val="00FA7E65"/>
    <w:rPr>
      <w:rFonts w:asciiTheme="majorHAnsi" w:eastAsiaTheme="majorEastAsia" w:hAnsiTheme="majorHAnsi" w:cs="Times New Roman"/>
      <w:sz w:val="18"/>
      <w:szCs w:val="18"/>
    </w:rPr>
  </w:style>
  <w:style w:type="character" w:customStyle="1" w:styleId="af3">
    <w:name w:val="吹き出し (文字)"/>
    <w:basedOn w:val="a0"/>
    <w:link w:val="af2"/>
    <w:uiPriority w:val="99"/>
    <w:locked/>
    <w:rsid w:val="00FA7E65"/>
    <w:rPr>
      <w:rFonts w:asciiTheme="majorHAnsi" w:eastAsiaTheme="majorEastAsia" w:hAnsiTheme="majorHAnsi" w:cs="Times New Roman"/>
      <w:sz w:val="18"/>
      <w:szCs w:val="18"/>
    </w:rPr>
  </w:style>
  <w:style w:type="paragraph" w:styleId="af4">
    <w:name w:val="List Paragraph"/>
    <w:basedOn w:val="a"/>
    <w:uiPriority w:val="34"/>
    <w:qFormat/>
    <w:rsid w:val="00FA7E65"/>
    <w:pPr>
      <w:ind w:leftChars="400" w:left="840"/>
    </w:pPr>
  </w:style>
  <w:style w:type="paragraph" w:styleId="Web">
    <w:name w:val="Normal (Web)"/>
    <w:basedOn w:val="a"/>
    <w:uiPriority w:val="99"/>
    <w:unhideWhenUsed/>
    <w:rsid w:val="00FA7E65"/>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f5">
    <w:name w:val="Placeholder Text"/>
    <w:basedOn w:val="a0"/>
    <w:uiPriority w:val="99"/>
    <w:semiHidden/>
    <w:rsid w:val="00FA7E65"/>
    <w:rPr>
      <w:rFonts w:cs="Times New Roman"/>
      <w:color w:val="808080"/>
    </w:rPr>
  </w:style>
  <w:style w:type="character" w:styleId="af6">
    <w:name w:val="annotation reference"/>
    <w:basedOn w:val="a0"/>
    <w:uiPriority w:val="99"/>
    <w:unhideWhenUsed/>
    <w:rsid w:val="00FA7E65"/>
    <w:rPr>
      <w:rFonts w:cs="Times New Roman"/>
      <w:sz w:val="18"/>
      <w:szCs w:val="18"/>
    </w:rPr>
  </w:style>
  <w:style w:type="paragraph" w:styleId="af7">
    <w:name w:val="annotation text"/>
    <w:basedOn w:val="a"/>
    <w:link w:val="af8"/>
    <w:uiPriority w:val="99"/>
    <w:unhideWhenUsed/>
    <w:rsid w:val="00FA7E65"/>
  </w:style>
  <w:style w:type="character" w:customStyle="1" w:styleId="af8">
    <w:name w:val="コメント文字列 (文字)"/>
    <w:basedOn w:val="a0"/>
    <w:link w:val="af7"/>
    <w:uiPriority w:val="99"/>
    <w:locked/>
    <w:rsid w:val="00FA7E65"/>
    <w:rPr>
      <w:rFonts w:ascii="Times New Roman" w:hAnsi="Times New Roman" w:cs="ＭＳ 明朝"/>
      <w:sz w:val="21"/>
      <w:szCs w:val="21"/>
    </w:rPr>
  </w:style>
  <w:style w:type="paragraph" w:styleId="af9">
    <w:name w:val="annotation subject"/>
    <w:basedOn w:val="af7"/>
    <w:next w:val="af7"/>
    <w:link w:val="afa"/>
    <w:uiPriority w:val="99"/>
    <w:unhideWhenUsed/>
    <w:rsid w:val="00FA7E65"/>
    <w:rPr>
      <w:b/>
      <w:bCs/>
    </w:rPr>
  </w:style>
  <w:style w:type="character" w:customStyle="1" w:styleId="afa">
    <w:name w:val="コメント内容 (文字)"/>
    <w:basedOn w:val="af8"/>
    <w:link w:val="af9"/>
    <w:uiPriority w:val="99"/>
    <w:locked/>
    <w:rsid w:val="00FA7E65"/>
    <w:rPr>
      <w:rFonts w:ascii="Times New Roman" w:hAnsi="Times New Roman" w:cs="ＭＳ 明朝"/>
      <w:b/>
      <w:bCs/>
      <w:sz w:val="21"/>
      <w:szCs w:val="21"/>
    </w:rPr>
  </w:style>
  <w:style w:type="paragraph" w:styleId="afb">
    <w:name w:val="Revision"/>
    <w:hidden/>
    <w:uiPriority w:val="99"/>
    <w:semiHidden/>
    <w:rsid w:val="009A4416"/>
    <w:rPr>
      <w:rFonts w:ascii="Times New Roman" w:hAnsi="Times New Roman" w:cs="ＭＳ 明朝"/>
      <w:sz w:val="21"/>
      <w:szCs w:val="21"/>
    </w:rPr>
  </w:style>
  <w:style w:type="paragraph" w:styleId="afc">
    <w:name w:val="endnote text"/>
    <w:basedOn w:val="a"/>
    <w:link w:val="afd"/>
    <w:rsid w:val="00F53098"/>
    <w:pPr>
      <w:snapToGrid w:val="0"/>
    </w:pPr>
  </w:style>
  <w:style w:type="character" w:customStyle="1" w:styleId="afd">
    <w:name w:val="文末脚注文字列 (文字)"/>
    <w:basedOn w:val="a0"/>
    <w:link w:val="afc"/>
    <w:rsid w:val="00F53098"/>
    <w:rPr>
      <w:rFonts w:ascii="Times New Roman" w:hAnsi="Times New Roman" w:cs="ＭＳ 明朝"/>
      <w:sz w:val="21"/>
      <w:szCs w:val="21"/>
    </w:rPr>
  </w:style>
  <w:style w:type="character" w:styleId="afe">
    <w:name w:val="endnote reference"/>
    <w:basedOn w:val="a0"/>
    <w:rsid w:val="00F53098"/>
    <w:rPr>
      <w:vertAlign w:val="superscript"/>
    </w:rPr>
  </w:style>
  <w:style w:type="paragraph" w:styleId="aff">
    <w:name w:val="footnote text"/>
    <w:basedOn w:val="a"/>
    <w:link w:val="aff0"/>
    <w:rsid w:val="00BC2A30"/>
    <w:pPr>
      <w:snapToGrid w:val="0"/>
    </w:pPr>
  </w:style>
  <w:style w:type="character" w:customStyle="1" w:styleId="aff0">
    <w:name w:val="脚注文字列 (文字)"/>
    <w:basedOn w:val="a0"/>
    <w:link w:val="aff"/>
    <w:rsid w:val="00BC2A30"/>
    <w:rPr>
      <w:rFonts w:ascii="Times New Roman" w:hAnsi="Times New Roman" w:cs="ＭＳ 明朝"/>
      <w:sz w:val="21"/>
      <w:szCs w:val="21"/>
    </w:rPr>
  </w:style>
  <w:style w:type="character" w:styleId="aff1">
    <w:name w:val="footnote reference"/>
    <w:basedOn w:val="a0"/>
    <w:rsid w:val="00BC2A30"/>
    <w:rPr>
      <w:vertAlign w:val="superscript"/>
    </w:rPr>
  </w:style>
  <w:style w:type="character" w:customStyle="1" w:styleId="10">
    <w:name w:val="見出し 1 (文字)"/>
    <w:basedOn w:val="a0"/>
    <w:link w:val="1"/>
    <w:rsid w:val="00AC2494"/>
    <w:rPr>
      <w:rFonts w:asciiTheme="majorHAnsi" w:eastAsiaTheme="majorEastAsia" w:hAnsiTheme="majorHAnsi" w:cstheme="majorBidi"/>
      <w:sz w:val="24"/>
      <w:szCs w:val="24"/>
    </w:rPr>
  </w:style>
  <w:style w:type="paragraph" w:styleId="aff2">
    <w:name w:val="TOC Heading"/>
    <w:basedOn w:val="1"/>
    <w:next w:val="a"/>
    <w:uiPriority w:val="39"/>
    <w:semiHidden/>
    <w:unhideWhenUsed/>
    <w:qFormat/>
    <w:rsid w:val="00AC2494"/>
    <w:pPr>
      <w:keepLines/>
      <w:widowControl/>
      <w:suppressAutoHyphens w:val="0"/>
      <w:kinsoku/>
      <w:wordWrap/>
      <w:overflowPunct/>
      <w:autoSpaceDE/>
      <w:autoSpaceDN/>
      <w:adjustRightInd/>
      <w:spacing w:before="480" w:line="276" w:lineRule="auto"/>
      <w:textAlignment w:val="auto"/>
      <w:outlineLvl w:val="9"/>
    </w:pPr>
    <w:rPr>
      <w:b/>
      <w:bCs/>
      <w:color w:val="365F91" w:themeColor="accent1" w:themeShade="BF"/>
      <w:sz w:val="28"/>
      <w:szCs w:val="28"/>
    </w:rPr>
  </w:style>
  <w:style w:type="paragraph" w:styleId="20">
    <w:name w:val="toc 2"/>
    <w:basedOn w:val="a"/>
    <w:next w:val="a"/>
    <w:autoRedefine/>
    <w:uiPriority w:val="39"/>
    <w:unhideWhenUsed/>
    <w:qFormat/>
    <w:rsid w:val="00AC2494"/>
    <w:pPr>
      <w:widowControl/>
      <w:suppressAutoHyphens w:val="0"/>
      <w:kinsoku/>
      <w:wordWrap/>
      <w:overflowPunct/>
      <w:autoSpaceDE/>
      <w:autoSpaceDN/>
      <w:adjustRightInd/>
      <w:spacing w:after="100" w:line="276" w:lineRule="auto"/>
      <w:ind w:left="220"/>
      <w:textAlignment w:val="auto"/>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AC2494"/>
    <w:pPr>
      <w:widowControl/>
      <w:tabs>
        <w:tab w:val="right" w:leader="dot" w:pos="8494"/>
      </w:tabs>
      <w:suppressAutoHyphens w:val="0"/>
      <w:kinsoku/>
      <w:wordWrap/>
      <w:overflowPunct/>
      <w:autoSpaceDE/>
      <w:autoSpaceDN/>
      <w:adjustRightInd/>
      <w:spacing w:after="100" w:line="276" w:lineRule="auto"/>
      <w:ind w:firstLineChars="100" w:firstLine="323"/>
      <w:textAlignment w:val="auto"/>
    </w:pPr>
    <w:rPr>
      <w:rFonts w:asciiTheme="majorEastAsia" w:eastAsiaTheme="majorEastAsia" w:hAnsiTheme="majorEastAsia" w:cstheme="minorBidi"/>
      <w:noProof/>
      <w:sz w:val="24"/>
      <w:szCs w:val="32"/>
    </w:rPr>
  </w:style>
  <w:style w:type="paragraph" w:styleId="3">
    <w:name w:val="toc 3"/>
    <w:basedOn w:val="a"/>
    <w:next w:val="a"/>
    <w:autoRedefine/>
    <w:uiPriority w:val="39"/>
    <w:unhideWhenUsed/>
    <w:qFormat/>
    <w:rsid w:val="00AC2494"/>
    <w:pPr>
      <w:widowControl/>
      <w:suppressAutoHyphens w:val="0"/>
      <w:kinsoku/>
      <w:wordWrap/>
      <w:overflowPunct/>
      <w:autoSpaceDE/>
      <w:autoSpaceDN/>
      <w:adjustRightInd/>
      <w:spacing w:after="100" w:line="276" w:lineRule="auto"/>
      <w:ind w:left="440"/>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2897">
      <w:bodyDiv w:val="1"/>
      <w:marLeft w:val="0"/>
      <w:marRight w:val="0"/>
      <w:marTop w:val="0"/>
      <w:marBottom w:val="0"/>
      <w:divBdr>
        <w:top w:val="none" w:sz="0" w:space="0" w:color="auto"/>
        <w:left w:val="none" w:sz="0" w:space="0" w:color="auto"/>
        <w:bottom w:val="none" w:sz="0" w:space="0" w:color="auto"/>
        <w:right w:val="none" w:sz="0" w:space="0" w:color="auto"/>
      </w:divBdr>
      <w:divsChild>
        <w:div w:id="1601984485">
          <w:marLeft w:val="0"/>
          <w:marRight w:val="0"/>
          <w:marTop w:val="0"/>
          <w:marBottom w:val="0"/>
          <w:divBdr>
            <w:top w:val="none" w:sz="0" w:space="0" w:color="auto"/>
            <w:left w:val="none" w:sz="0" w:space="0" w:color="auto"/>
            <w:bottom w:val="none" w:sz="0" w:space="0" w:color="auto"/>
            <w:right w:val="none" w:sz="0" w:space="0" w:color="auto"/>
          </w:divBdr>
          <w:divsChild>
            <w:div w:id="1085760625">
              <w:marLeft w:val="0"/>
              <w:marRight w:val="0"/>
              <w:marTop w:val="100"/>
              <w:marBottom w:val="100"/>
              <w:divBdr>
                <w:top w:val="none" w:sz="0" w:space="0" w:color="auto"/>
                <w:left w:val="none" w:sz="0" w:space="0" w:color="auto"/>
                <w:bottom w:val="none" w:sz="0" w:space="0" w:color="auto"/>
                <w:right w:val="none" w:sz="0" w:space="0" w:color="auto"/>
              </w:divBdr>
              <w:divsChild>
                <w:div w:id="1453548039">
                  <w:marLeft w:val="0"/>
                  <w:marRight w:val="0"/>
                  <w:marTop w:val="0"/>
                  <w:marBottom w:val="0"/>
                  <w:divBdr>
                    <w:top w:val="none" w:sz="0" w:space="0" w:color="auto"/>
                    <w:left w:val="none" w:sz="0" w:space="0" w:color="auto"/>
                    <w:bottom w:val="none" w:sz="0" w:space="0" w:color="auto"/>
                    <w:right w:val="none" w:sz="0" w:space="0" w:color="auto"/>
                  </w:divBdr>
                  <w:divsChild>
                    <w:div w:id="690766648">
                      <w:marLeft w:val="0"/>
                      <w:marRight w:val="0"/>
                      <w:marTop w:val="0"/>
                      <w:marBottom w:val="0"/>
                      <w:divBdr>
                        <w:top w:val="none" w:sz="0" w:space="0" w:color="auto"/>
                        <w:left w:val="none" w:sz="0" w:space="0" w:color="auto"/>
                        <w:bottom w:val="none" w:sz="0" w:space="0" w:color="auto"/>
                        <w:right w:val="none" w:sz="0" w:space="0" w:color="auto"/>
                      </w:divBdr>
                      <w:divsChild>
                        <w:div w:id="11852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849840">
      <w:bodyDiv w:val="1"/>
      <w:marLeft w:val="0"/>
      <w:marRight w:val="0"/>
      <w:marTop w:val="0"/>
      <w:marBottom w:val="0"/>
      <w:divBdr>
        <w:top w:val="none" w:sz="0" w:space="0" w:color="auto"/>
        <w:left w:val="none" w:sz="0" w:space="0" w:color="auto"/>
        <w:bottom w:val="none" w:sz="0" w:space="0" w:color="auto"/>
        <w:right w:val="none" w:sz="0" w:space="0" w:color="auto"/>
      </w:divBdr>
      <w:divsChild>
        <w:div w:id="719673694">
          <w:marLeft w:val="0"/>
          <w:marRight w:val="0"/>
          <w:marTop w:val="0"/>
          <w:marBottom w:val="0"/>
          <w:divBdr>
            <w:top w:val="none" w:sz="0" w:space="0" w:color="auto"/>
            <w:left w:val="none" w:sz="0" w:space="0" w:color="auto"/>
            <w:bottom w:val="none" w:sz="0" w:space="0" w:color="auto"/>
            <w:right w:val="none" w:sz="0" w:space="0" w:color="auto"/>
          </w:divBdr>
          <w:divsChild>
            <w:div w:id="761610075">
              <w:marLeft w:val="0"/>
              <w:marRight w:val="0"/>
              <w:marTop w:val="100"/>
              <w:marBottom w:val="100"/>
              <w:divBdr>
                <w:top w:val="none" w:sz="0" w:space="0" w:color="auto"/>
                <w:left w:val="none" w:sz="0" w:space="0" w:color="auto"/>
                <w:bottom w:val="none" w:sz="0" w:space="0" w:color="auto"/>
                <w:right w:val="none" w:sz="0" w:space="0" w:color="auto"/>
              </w:divBdr>
              <w:divsChild>
                <w:div w:id="1076511423">
                  <w:marLeft w:val="0"/>
                  <w:marRight w:val="0"/>
                  <w:marTop w:val="0"/>
                  <w:marBottom w:val="0"/>
                  <w:divBdr>
                    <w:top w:val="none" w:sz="0" w:space="0" w:color="auto"/>
                    <w:left w:val="none" w:sz="0" w:space="0" w:color="auto"/>
                    <w:bottom w:val="none" w:sz="0" w:space="0" w:color="auto"/>
                    <w:right w:val="none" w:sz="0" w:space="0" w:color="auto"/>
                  </w:divBdr>
                  <w:divsChild>
                    <w:div w:id="1808549975">
                      <w:marLeft w:val="0"/>
                      <w:marRight w:val="0"/>
                      <w:marTop w:val="0"/>
                      <w:marBottom w:val="0"/>
                      <w:divBdr>
                        <w:top w:val="none" w:sz="0" w:space="0" w:color="auto"/>
                        <w:left w:val="none" w:sz="0" w:space="0" w:color="auto"/>
                        <w:bottom w:val="none" w:sz="0" w:space="0" w:color="auto"/>
                        <w:right w:val="none" w:sz="0" w:space="0" w:color="auto"/>
                      </w:divBdr>
                      <w:divsChild>
                        <w:div w:id="73356457">
                          <w:marLeft w:val="0"/>
                          <w:marRight w:val="0"/>
                          <w:marTop w:val="0"/>
                          <w:marBottom w:val="0"/>
                          <w:divBdr>
                            <w:top w:val="none" w:sz="0" w:space="0" w:color="auto"/>
                            <w:left w:val="none" w:sz="0" w:space="0" w:color="auto"/>
                            <w:bottom w:val="none" w:sz="0" w:space="0" w:color="auto"/>
                            <w:right w:val="none" w:sz="0" w:space="0" w:color="auto"/>
                          </w:divBdr>
                          <w:divsChild>
                            <w:div w:id="1564832462">
                              <w:marLeft w:val="0"/>
                              <w:marRight w:val="0"/>
                              <w:marTop w:val="0"/>
                              <w:marBottom w:val="0"/>
                              <w:divBdr>
                                <w:top w:val="none" w:sz="0" w:space="0" w:color="auto"/>
                                <w:left w:val="none" w:sz="0" w:space="0" w:color="auto"/>
                                <w:bottom w:val="none" w:sz="0" w:space="0" w:color="auto"/>
                                <w:right w:val="none" w:sz="0" w:space="0" w:color="auto"/>
                              </w:divBdr>
                              <w:divsChild>
                                <w:div w:id="1862089361">
                                  <w:marLeft w:val="0"/>
                                  <w:marRight w:val="0"/>
                                  <w:marTop w:val="0"/>
                                  <w:marBottom w:val="0"/>
                                  <w:divBdr>
                                    <w:top w:val="none" w:sz="0" w:space="0" w:color="auto"/>
                                    <w:left w:val="none" w:sz="0" w:space="0" w:color="auto"/>
                                    <w:bottom w:val="none" w:sz="0" w:space="0" w:color="auto"/>
                                    <w:right w:val="none" w:sz="0" w:space="0" w:color="auto"/>
                                  </w:divBdr>
                                  <w:divsChild>
                                    <w:div w:id="954209921">
                                      <w:marLeft w:val="0"/>
                                      <w:marRight w:val="0"/>
                                      <w:marTop w:val="0"/>
                                      <w:marBottom w:val="0"/>
                                      <w:divBdr>
                                        <w:top w:val="single" w:sz="12" w:space="0" w:color="DDDDDD"/>
                                        <w:left w:val="single" w:sz="12" w:space="0" w:color="DDDDDD"/>
                                        <w:bottom w:val="single" w:sz="12" w:space="0" w:color="DDDDDD"/>
                                        <w:right w:val="single" w:sz="12" w:space="0" w:color="DDDDDD"/>
                                      </w:divBdr>
                                    </w:div>
                                  </w:divsChild>
                                </w:div>
                              </w:divsChild>
                            </w:div>
                          </w:divsChild>
                        </w:div>
                      </w:divsChild>
                    </w:div>
                  </w:divsChild>
                </w:div>
              </w:divsChild>
            </w:div>
          </w:divsChild>
        </w:div>
      </w:divsChild>
    </w:div>
    <w:div w:id="609702637">
      <w:bodyDiv w:val="1"/>
      <w:marLeft w:val="0"/>
      <w:marRight w:val="0"/>
      <w:marTop w:val="0"/>
      <w:marBottom w:val="0"/>
      <w:divBdr>
        <w:top w:val="none" w:sz="0" w:space="0" w:color="auto"/>
        <w:left w:val="none" w:sz="0" w:space="0" w:color="auto"/>
        <w:bottom w:val="none" w:sz="0" w:space="0" w:color="auto"/>
        <w:right w:val="none" w:sz="0" w:space="0" w:color="auto"/>
      </w:divBdr>
      <w:divsChild>
        <w:div w:id="840000380">
          <w:marLeft w:val="0"/>
          <w:marRight w:val="0"/>
          <w:marTop w:val="0"/>
          <w:marBottom w:val="0"/>
          <w:divBdr>
            <w:top w:val="none" w:sz="0" w:space="0" w:color="auto"/>
            <w:left w:val="none" w:sz="0" w:space="0" w:color="auto"/>
            <w:bottom w:val="none" w:sz="0" w:space="0" w:color="auto"/>
            <w:right w:val="none" w:sz="0" w:space="0" w:color="auto"/>
          </w:divBdr>
          <w:divsChild>
            <w:div w:id="1714041097">
              <w:marLeft w:val="0"/>
              <w:marRight w:val="0"/>
              <w:marTop w:val="0"/>
              <w:marBottom w:val="0"/>
              <w:divBdr>
                <w:top w:val="none" w:sz="0" w:space="0" w:color="auto"/>
                <w:left w:val="none" w:sz="0" w:space="0" w:color="auto"/>
                <w:bottom w:val="none" w:sz="0" w:space="0" w:color="auto"/>
                <w:right w:val="none" w:sz="0" w:space="0" w:color="auto"/>
              </w:divBdr>
              <w:divsChild>
                <w:div w:id="1662076258">
                  <w:marLeft w:val="0"/>
                  <w:marRight w:val="0"/>
                  <w:marTop w:val="0"/>
                  <w:marBottom w:val="0"/>
                  <w:divBdr>
                    <w:top w:val="none" w:sz="0" w:space="0" w:color="auto"/>
                    <w:left w:val="none" w:sz="0" w:space="0" w:color="auto"/>
                    <w:bottom w:val="none" w:sz="0" w:space="0" w:color="auto"/>
                    <w:right w:val="none" w:sz="0" w:space="0" w:color="auto"/>
                  </w:divBdr>
                  <w:divsChild>
                    <w:div w:id="37749696">
                      <w:marLeft w:val="0"/>
                      <w:marRight w:val="0"/>
                      <w:marTop w:val="0"/>
                      <w:marBottom w:val="0"/>
                      <w:divBdr>
                        <w:top w:val="none" w:sz="0" w:space="0" w:color="auto"/>
                        <w:left w:val="none" w:sz="0" w:space="0" w:color="auto"/>
                        <w:bottom w:val="none" w:sz="0" w:space="0" w:color="auto"/>
                        <w:right w:val="none" w:sz="0" w:space="0" w:color="auto"/>
                      </w:divBdr>
                      <w:divsChild>
                        <w:div w:id="706485810">
                          <w:marLeft w:val="0"/>
                          <w:marRight w:val="0"/>
                          <w:marTop w:val="0"/>
                          <w:marBottom w:val="375"/>
                          <w:divBdr>
                            <w:top w:val="none" w:sz="0" w:space="0" w:color="auto"/>
                            <w:left w:val="none" w:sz="0" w:space="0" w:color="auto"/>
                            <w:bottom w:val="none" w:sz="0" w:space="0" w:color="auto"/>
                            <w:right w:val="none" w:sz="0" w:space="0" w:color="auto"/>
                          </w:divBdr>
                          <w:divsChild>
                            <w:div w:id="1812480483">
                              <w:marLeft w:val="0"/>
                              <w:marRight w:val="0"/>
                              <w:marTop w:val="0"/>
                              <w:marBottom w:val="0"/>
                              <w:divBdr>
                                <w:top w:val="none" w:sz="0" w:space="0" w:color="auto"/>
                                <w:left w:val="none" w:sz="0" w:space="0" w:color="auto"/>
                                <w:bottom w:val="none" w:sz="0" w:space="0" w:color="auto"/>
                                <w:right w:val="none" w:sz="0" w:space="0" w:color="auto"/>
                              </w:divBdr>
                              <w:divsChild>
                                <w:div w:id="1298874162">
                                  <w:marLeft w:val="0"/>
                                  <w:marRight w:val="0"/>
                                  <w:marTop w:val="0"/>
                                  <w:marBottom w:val="0"/>
                                  <w:divBdr>
                                    <w:top w:val="none" w:sz="0" w:space="0" w:color="auto"/>
                                    <w:left w:val="none" w:sz="0" w:space="0" w:color="auto"/>
                                    <w:bottom w:val="none" w:sz="0" w:space="0" w:color="auto"/>
                                    <w:right w:val="none" w:sz="0" w:space="0" w:color="auto"/>
                                  </w:divBdr>
                                  <w:divsChild>
                                    <w:div w:id="1145783166">
                                      <w:marLeft w:val="0"/>
                                      <w:marRight w:val="0"/>
                                      <w:marTop w:val="0"/>
                                      <w:marBottom w:val="0"/>
                                      <w:divBdr>
                                        <w:top w:val="none" w:sz="0" w:space="0" w:color="auto"/>
                                        <w:left w:val="none" w:sz="0" w:space="0" w:color="auto"/>
                                        <w:bottom w:val="none" w:sz="0" w:space="0" w:color="auto"/>
                                        <w:right w:val="none" w:sz="0" w:space="0" w:color="auto"/>
                                      </w:divBdr>
                                      <w:divsChild>
                                        <w:div w:id="13546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528832">
      <w:bodyDiv w:val="1"/>
      <w:marLeft w:val="0"/>
      <w:marRight w:val="0"/>
      <w:marTop w:val="0"/>
      <w:marBottom w:val="0"/>
      <w:divBdr>
        <w:top w:val="none" w:sz="0" w:space="0" w:color="auto"/>
        <w:left w:val="none" w:sz="0" w:space="0" w:color="auto"/>
        <w:bottom w:val="none" w:sz="0" w:space="0" w:color="auto"/>
        <w:right w:val="none" w:sz="0" w:space="0" w:color="auto"/>
      </w:divBdr>
    </w:div>
    <w:div w:id="1000935199">
      <w:bodyDiv w:val="1"/>
      <w:marLeft w:val="0"/>
      <w:marRight w:val="0"/>
      <w:marTop w:val="0"/>
      <w:marBottom w:val="0"/>
      <w:divBdr>
        <w:top w:val="none" w:sz="0" w:space="0" w:color="auto"/>
        <w:left w:val="none" w:sz="0" w:space="0" w:color="auto"/>
        <w:bottom w:val="none" w:sz="0" w:space="0" w:color="auto"/>
        <w:right w:val="none" w:sz="0" w:space="0" w:color="auto"/>
      </w:divBdr>
      <w:divsChild>
        <w:div w:id="1268192252">
          <w:marLeft w:val="0"/>
          <w:marRight w:val="0"/>
          <w:marTop w:val="0"/>
          <w:marBottom w:val="0"/>
          <w:divBdr>
            <w:top w:val="none" w:sz="0" w:space="0" w:color="auto"/>
            <w:left w:val="none" w:sz="0" w:space="0" w:color="auto"/>
            <w:bottom w:val="none" w:sz="0" w:space="0" w:color="auto"/>
            <w:right w:val="none" w:sz="0" w:space="0" w:color="auto"/>
          </w:divBdr>
          <w:divsChild>
            <w:div w:id="1966082811">
              <w:marLeft w:val="0"/>
              <w:marRight w:val="0"/>
              <w:marTop w:val="100"/>
              <w:marBottom w:val="100"/>
              <w:divBdr>
                <w:top w:val="none" w:sz="0" w:space="0" w:color="auto"/>
                <w:left w:val="none" w:sz="0" w:space="0" w:color="auto"/>
                <w:bottom w:val="none" w:sz="0" w:space="0" w:color="auto"/>
                <w:right w:val="none" w:sz="0" w:space="0" w:color="auto"/>
              </w:divBdr>
              <w:divsChild>
                <w:div w:id="136801527">
                  <w:marLeft w:val="0"/>
                  <w:marRight w:val="0"/>
                  <w:marTop w:val="0"/>
                  <w:marBottom w:val="0"/>
                  <w:divBdr>
                    <w:top w:val="none" w:sz="0" w:space="0" w:color="auto"/>
                    <w:left w:val="none" w:sz="0" w:space="0" w:color="auto"/>
                    <w:bottom w:val="none" w:sz="0" w:space="0" w:color="auto"/>
                    <w:right w:val="none" w:sz="0" w:space="0" w:color="auto"/>
                  </w:divBdr>
                  <w:divsChild>
                    <w:div w:id="1428035929">
                      <w:marLeft w:val="0"/>
                      <w:marRight w:val="0"/>
                      <w:marTop w:val="0"/>
                      <w:marBottom w:val="0"/>
                      <w:divBdr>
                        <w:top w:val="none" w:sz="0" w:space="0" w:color="auto"/>
                        <w:left w:val="none" w:sz="0" w:space="0" w:color="auto"/>
                        <w:bottom w:val="none" w:sz="0" w:space="0" w:color="auto"/>
                        <w:right w:val="none" w:sz="0" w:space="0" w:color="auto"/>
                      </w:divBdr>
                      <w:divsChild>
                        <w:div w:id="12050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495814">
      <w:bodyDiv w:val="1"/>
      <w:marLeft w:val="0"/>
      <w:marRight w:val="0"/>
      <w:marTop w:val="0"/>
      <w:marBottom w:val="0"/>
      <w:divBdr>
        <w:top w:val="none" w:sz="0" w:space="0" w:color="auto"/>
        <w:left w:val="none" w:sz="0" w:space="0" w:color="auto"/>
        <w:bottom w:val="none" w:sz="0" w:space="0" w:color="auto"/>
        <w:right w:val="none" w:sz="0" w:space="0" w:color="auto"/>
      </w:divBdr>
    </w:div>
    <w:div w:id="1336762140">
      <w:bodyDiv w:val="1"/>
      <w:marLeft w:val="0"/>
      <w:marRight w:val="0"/>
      <w:marTop w:val="0"/>
      <w:marBottom w:val="0"/>
      <w:divBdr>
        <w:top w:val="none" w:sz="0" w:space="0" w:color="auto"/>
        <w:left w:val="none" w:sz="0" w:space="0" w:color="auto"/>
        <w:bottom w:val="none" w:sz="0" w:space="0" w:color="auto"/>
        <w:right w:val="none" w:sz="0" w:space="0" w:color="auto"/>
      </w:divBdr>
      <w:divsChild>
        <w:div w:id="764115555">
          <w:marLeft w:val="0"/>
          <w:marRight w:val="0"/>
          <w:marTop w:val="0"/>
          <w:marBottom w:val="0"/>
          <w:divBdr>
            <w:top w:val="none" w:sz="0" w:space="0" w:color="auto"/>
            <w:left w:val="none" w:sz="0" w:space="0" w:color="auto"/>
            <w:bottom w:val="none" w:sz="0" w:space="0" w:color="auto"/>
            <w:right w:val="none" w:sz="0" w:space="0" w:color="auto"/>
          </w:divBdr>
          <w:divsChild>
            <w:div w:id="1900289998">
              <w:marLeft w:val="0"/>
              <w:marRight w:val="0"/>
              <w:marTop w:val="0"/>
              <w:marBottom w:val="0"/>
              <w:divBdr>
                <w:top w:val="none" w:sz="0" w:space="0" w:color="auto"/>
                <w:left w:val="none" w:sz="0" w:space="0" w:color="auto"/>
                <w:bottom w:val="none" w:sz="0" w:space="0" w:color="auto"/>
                <w:right w:val="none" w:sz="0" w:space="0" w:color="auto"/>
              </w:divBdr>
              <w:divsChild>
                <w:div w:id="800541607">
                  <w:marLeft w:val="0"/>
                  <w:marRight w:val="0"/>
                  <w:marTop w:val="0"/>
                  <w:marBottom w:val="0"/>
                  <w:divBdr>
                    <w:top w:val="none" w:sz="0" w:space="0" w:color="auto"/>
                    <w:left w:val="none" w:sz="0" w:space="0" w:color="auto"/>
                    <w:bottom w:val="none" w:sz="0" w:space="0" w:color="auto"/>
                    <w:right w:val="none" w:sz="0" w:space="0" w:color="auto"/>
                  </w:divBdr>
                  <w:divsChild>
                    <w:div w:id="962271892">
                      <w:marLeft w:val="0"/>
                      <w:marRight w:val="0"/>
                      <w:marTop w:val="0"/>
                      <w:marBottom w:val="0"/>
                      <w:divBdr>
                        <w:top w:val="none" w:sz="0" w:space="0" w:color="auto"/>
                        <w:left w:val="none" w:sz="0" w:space="0" w:color="auto"/>
                        <w:bottom w:val="none" w:sz="0" w:space="0" w:color="auto"/>
                        <w:right w:val="none" w:sz="0" w:space="0" w:color="auto"/>
                      </w:divBdr>
                      <w:divsChild>
                        <w:div w:id="1843935110">
                          <w:marLeft w:val="0"/>
                          <w:marRight w:val="0"/>
                          <w:marTop w:val="0"/>
                          <w:marBottom w:val="375"/>
                          <w:divBdr>
                            <w:top w:val="none" w:sz="0" w:space="0" w:color="auto"/>
                            <w:left w:val="none" w:sz="0" w:space="0" w:color="auto"/>
                            <w:bottom w:val="none" w:sz="0" w:space="0" w:color="auto"/>
                            <w:right w:val="none" w:sz="0" w:space="0" w:color="auto"/>
                          </w:divBdr>
                          <w:divsChild>
                            <w:div w:id="182940363">
                              <w:marLeft w:val="0"/>
                              <w:marRight w:val="0"/>
                              <w:marTop w:val="0"/>
                              <w:marBottom w:val="0"/>
                              <w:divBdr>
                                <w:top w:val="none" w:sz="0" w:space="0" w:color="auto"/>
                                <w:left w:val="none" w:sz="0" w:space="0" w:color="auto"/>
                                <w:bottom w:val="none" w:sz="0" w:space="0" w:color="auto"/>
                                <w:right w:val="none" w:sz="0" w:space="0" w:color="auto"/>
                              </w:divBdr>
                              <w:divsChild>
                                <w:div w:id="1147284086">
                                  <w:marLeft w:val="0"/>
                                  <w:marRight w:val="0"/>
                                  <w:marTop w:val="0"/>
                                  <w:marBottom w:val="0"/>
                                  <w:divBdr>
                                    <w:top w:val="none" w:sz="0" w:space="0" w:color="auto"/>
                                    <w:left w:val="none" w:sz="0" w:space="0" w:color="auto"/>
                                    <w:bottom w:val="none" w:sz="0" w:space="0" w:color="auto"/>
                                    <w:right w:val="none" w:sz="0" w:space="0" w:color="auto"/>
                                  </w:divBdr>
                                  <w:divsChild>
                                    <w:div w:id="632835376">
                                      <w:marLeft w:val="0"/>
                                      <w:marRight w:val="0"/>
                                      <w:marTop w:val="0"/>
                                      <w:marBottom w:val="0"/>
                                      <w:divBdr>
                                        <w:top w:val="none" w:sz="0" w:space="0" w:color="auto"/>
                                        <w:left w:val="none" w:sz="0" w:space="0" w:color="auto"/>
                                        <w:bottom w:val="none" w:sz="0" w:space="0" w:color="auto"/>
                                        <w:right w:val="none" w:sz="0" w:space="0" w:color="auto"/>
                                      </w:divBdr>
                                      <w:divsChild>
                                        <w:div w:id="13802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6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D13B-5EE7-42F8-BDBF-DD81990E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C8357970.dotm</Template>
  <TotalTime>1</TotalTime>
  <Pages>3</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129721</dc:creator>
  <cp:lastModifiedBy>123170</cp:lastModifiedBy>
  <cp:revision>2</cp:revision>
  <cp:lastPrinted>2020-12-17T09:59:00Z</cp:lastPrinted>
  <dcterms:created xsi:type="dcterms:W3CDTF">2020-12-17T10:18:00Z</dcterms:created>
  <dcterms:modified xsi:type="dcterms:W3CDTF">2020-12-17T10:18:00Z</dcterms:modified>
</cp:coreProperties>
</file>