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DC55E" w14:textId="77777777" w:rsidR="00524D94" w:rsidRPr="0048108D" w:rsidRDefault="00524D94" w:rsidP="00524D94">
      <w:pPr>
        <w:jc w:val="center"/>
        <w:rPr>
          <w:sz w:val="28"/>
        </w:rPr>
      </w:pPr>
      <w:r>
        <w:rPr>
          <w:rFonts w:hint="eastAsia"/>
          <w:sz w:val="28"/>
        </w:rPr>
        <w:t>誓　約　書</w:t>
      </w:r>
    </w:p>
    <w:p w14:paraId="145998E5" w14:textId="77777777" w:rsidR="00524D94" w:rsidRDefault="00524D94" w:rsidP="00524D94"/>
    <w:p w14:paraId="4C4B327A" w14:textId="77777777" w:rsidR="003D7CEC" w:rsidRDefault="00377058" w:rsidP="00377058">
      <w:pPr>
        <w:ind w:leftChars="400" w:left="840" w:rightChars="200" w:right="420"/>
        <w:jc w:val="right"/>
      </w:pPr>
      <w:r w:rsidRPr="00A6213F">
        <w:rPr>
          <w:rFonts w:hint="eastAsia"/>
          <w:spacing w:val="945"/>
          <w:kern w:val="0"/>
          <w:fitText w:val="2310" w:id="-1959937792"/>
        </w:rPr>
        <w:t>第</w:t>
      </w:r>
      <w:r w:rsidRPr="00A6213F">
        <w:rPr>
          <w:rFonts w:hint="eastAsia"/>
          <w:kern w:val="0"/>
          <w:fitText w:val="2310" w:id="-1959937792"/>
        </w:rPr>
        <w:t>号</w:t>
      </w:r>
    </w:p>
    <w:p w14:paraId="7BDC4F61" w14:textId="77777777" w:rsidR="003D7CEC" w:rsidRDefault="003D7CEC" w:rsidP="00377058">
      <w:pPr>
        <w:ind w:leftChars="400" w:left="840" w:rightChars="200" w:right="420"/>
        <w:jc w:val="right"/>
      </w:pPr>
      <w:bookmarkStart w:id="0" w:name="_GoBack"/>
      <w:bookmarkEnd w:id="0"/>
      <w:r w:rsidRPr="00377058">
        <w:rPr>
          <w:rFonts w:hint="eastAsia"/>
          <w:kern w:val="0"/>
          <w:fitText w:val="2310" w:id="-1959938048"/>
        </w:rPr>
        <w:t>令和　　年　　月　　日</w:t>
      </w:r>
    </w:p>
    <w:p w14:paraId="4DDE2D01" w14:textId="77777777" w:rsidR="003D7CEC" w:rsidRPr="003D7CEC" w:rsidRDefault="003D7CEC" w:rsidP="003D7CEC"/>
    <w:p w14:paraId="5F716770" w14:textId="77777777" w:rsidR="003D7CEC" w:rsidRDefault="003D7CEC" w:rsidP="003D7CEC">
      <w:pPr>
        <w:ind w:firstLineChars="100" w:firstLine="210"/>
      </w:pPr>
      <w:r>
        <w:rPr>
          <w:rFonts w:hint="eastAsia"/>
        </w:rPr>
        <w:t xml:space="preserve">和歌山県知事　</w:t>
      </w:r>
      <w:r w:rsidR="0048108D">
        <w:rPr>
          <w:rFonts w:hint="eastAsia"/>
        </w:rPr>
        <w:t>様</w:t>
      </w:r>
    </w:p>
    <w:p w14:paraId="1C9A18FE" w14:textId="77777777" w:rsidR="003D7CEC" w:rsidRDefault="003D7CEC" w:rsidP="003D7CEC">
      <w:pPr>
        <w:ind w:firstLineChars="100" w:firstLine="210"/>
      </w:pPr>
    </w:p>
    <w:p w14:paraId="5EBD91ED" w14:textId="77777777" w:rsidR="0048108D" w:rsidRDefault="0048108D" w:rsidP="003D7CEC">
      <w:pPr>
        <w:ind w:firstLineChars="100" w:firstLine="210"/>
      </w:pPr>
    </w:p>
    <w:p w14:paraId="29942025" w14:textId="3129C82D" w:rsidR="00377058" w:rsidRDefault="00832277" w:rsidP="00377058">
      <w:pPr>
        <w:ind w:leftChars="2000" w:left="4200"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12B5C" wp14:editId="132C4191">
                <wp:simplePos x="0" y="0"/>
                <wp:positionH relativeFrom="column">
                  <wp:posOffset>4587018</wp:posOffset>
                </wp:positionH>
                <wp:positionV relativeFrom="paragraph">
                  <wp:posOffset>84544</wp:posOffset>
                </wp:positionV>
                <wp:extent cx="839973" cy="627321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973" cy="627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7330C5" w14:textId="3ED00708" w:rsidR="00832277" w:rsidRPr="00FD2D60" w:rsidRDefault="00832277" w:rsidP="00832277">
                            <w:pPr>
                              <w:jc w:val="center"/>
                            </w:pPr>
                            <w:r w:rsidRPr="00FD2D60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F12B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1.2pt;margin-top:6.65pt;width:66.15pt;height:4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" fillcolor="white [3201]" stroked="f" strokeweight=".5pt">
                <v:textbox>
                  <w:txbxContent>
                    <w:p w14:paraId="2B7330C5" w14:textId="3ED00708" w:rsidR="00832277" w:rsidRPr="00FD2D60" w:rsidRDefault="00832277" w:rsidP="00832277">
                      <w:pPr>
                        <w:jc w:val="center"/>
                      </w:pPr>
                      <w:r w:rsidRPr="00FD2D60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377058">
        <w:rPr>
          <w:rFonts w:hint="eastAsia"/>
        </w:rPr>
        <w:t>届出者</w:t>
      </w:r>
    </w:p>
    <w:p w14:paraId="32A1E643" w14:textId="77777777" w:rsidR="00377058" w:rsidRDefault="00377058" w:rsidP="00377058">
      <w:pPr>
        <w:ind w:leftChars="2300" w:left="8818" w:hangingChars="761" w:hanging="3988"/>
      </w:pPr>
      <w:r w:rsidRPr="00832277">
        <w:rPr>
          <w:rFonts w:hint="eastAsia"/>
          <w:spacing w:val="157"/>
          <w:kern w:val="0"/>
          <w:fitText w:val="1260" w:id="-1959935488"/>
        </w:rPr>
        <w:t>所在</w:t>
      </w:r>
      <w:r w:rsidRPr="00832277">
        <w:rPr>
          <w:rFonts w:hint="eastAsia"/>
          <w:spacing w:val="1"/>
          <w:kern w:val="0"/>
          <w:fitText w:val="1260" w:id="-1959935488"/>
        </w:rPr>
        <w:t>地</w:t>
      </w:r>
    </w:p>
    <w:p w14:paraId="080B625F" w14:textId="77777777" w:rsidR="00377058" w:rsidRDefault="00377058" w:rsidP="00377058">
      <w:pPr>
        <w:ind w:leftChars="2300" w:left="6428" w:hangingChars="761" w:hanging="1598"/>
      </w:pPr>
      <w:r>
        <w:rPr>
          <w:rFonts w:hint="eastAsia"/>
        </w:rPr>
        <w:t>名称及び氏名</w:t>
      </w:r>
    </w:p>
    <w:p w14:paraId="37C99BAC" w14:textId="77777777" w:rsidR="003D7CEC" w:rsidRDefault="003D7CEC" w:rsidP="0048108D">
      <w:pPr>
        <w:ind w:leftChars="800" w:left="1680" w:firstLineChars="100" w:firstLine="210"/>
        <w:jc w:val="left"/>
      </w:pPr>
      <w:r>
        <w:rPr>
          <w:rFonts w:hint="eastAsia"/>
        </w:rPr>
        <w:t xml:space="preserve">　　　　　　　　　　　　　　</w:t>
      </w:r>
    </w:p>
    <w:p w14:paraId="4C65E210" w14:textId="77777777" w:rsidR="003D7CEC" w:rsidRDefault="003D7CEC" w:rsidP="003D7CEC"/>
    <w:p w14:paraId="7B9E4BB6" w14:textId="77777777" w:rsidR="00377058" w:rsidRDefault="00377058" w:rsidP="003D7CEC"/>
    <w:p w14:paraId="02CB8566" w14:textId="1F628501" w:rsidR="003D7CEC" w:rsidRDefault="00D11F40" w:rsidP="00377058">
      <w:pPr>
        <w:ind w:firstLineChars="100" w:firstLine="210"/>
      </w:pPr>
      <w:r>
        <w:rPr>
          <w:rFonts w:hint="eastAsia"/>
        </w:rPr>
        <w:t>委任契約を締結し、</w:t>
      </w:r>
      <w:r w:rsidR="00377058">
        <w:rPr>
          <w:rFonts w:hint="eastAsia"/>
        </w:rPr>
        <w:t>保健師助産師看護師法第３３条に係る届け出を行った</w:t>
      </w:r>
      <w:r w:rsidR="00377058" w:rsidRPr="00377058">
        <w:rPr>
          <w:rFonts w:hint="eastAsia"/>
          <w:u w:val="single"/>
        </w:rPr>
        <w:t xml:space="preserve">　　　</w:t>
      </w:r>
      <w:r w:rsidR="00377058">
        <w:rPr>
          <w:rFonts w:hint="eastAsia"/>
        </w:rPr>
        <w:t>名について、令和２年１２月３１日における事実と相違ないことを</w:t>
      </w:r>
      <w:r w:rsidR="00524D94">
        <w:rPr>
          <w:rFonts w:hint="eastAsia"/>
        </w:rPr>
        <w:t>誓約します</w:t>
      </w:r>
      <w:r w:rsidR="00377058">
        <w:rPr>
          <w:rFonts w:hint="eastAsia"/>
        </w:rPr>
        <w:t>。</w:t>
      </w:r>
    </w:p>
    <w:p w14:paraId="54C94C55" w14:textId="77777777" w:rsidR="003D7CEC" w:rsidRDefault="00377058" w:rsidP="00377058">
      <w:r>
        <w:rPr>
          <w:rFonts w:hint="eastAsia"/>
        </w:rPr>
        <w:t xml:space="preserve">　</w:t>
      </w:r>
    </w:p>
    <w:p w14:paraId="49822E26" w14:textId="77777777" w:rsidR="003D7CEC" w:rsidRPr="003D7CEC" w:rsidRDefault="003D7CEC" w:rsidP="003D7CEC"/>
    <w:sectPr w:rsidR="003D7CEC" w:rsidRPr="003D7C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0A0FE" w14:textId="77777777" w:rsidR="004246EF" w:rsidRDefault="004246EF" w:rsidP="00524D94">
      <w:r>
        <w:separator/>
      </w:r>
    </w:p>
  </w:endnote>
  <w:endnote w:type="continuationSeparator" w:id="0">
    <w:p w14:paraId="064D031A" w14:textId="77777777" w:rsidR="004246EF" w:rsidRDefault="004246EF" w:rsidP="0052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C67BE" w14:textId="77777777" w:rsidR="004246EF" w:rsidRDefault="004246EF" w:rsidP="00524D94">
      <w:r>
        <w:separator/>
      </w:r>
    </w:p>
  </w:footnote>
  <w:footnote w:type="continuationSeparator" w:id="0">
    <w:p w14:paraId="6B151115" w14:textId="77777777" w:rsidR="004246EF" w:rsidRDefault="004246EF" w:rsidP="00524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CEC"/>
    <w:rsid w:val="00377058"/>
    <w:rsid w:val="003D7CEC"/>
    <w:rsid w:val="004246EF"/>
    <w:rsid w:val="0048108D"/>
    <w:rsid w:val="00524D94"/>
    <w:rsid w:val="0059427D"/>
    <w:rsid w:val="00832277"/>
    <w:rsid w:val="00A6213F"/>
    <w:rsid w:val="00AA09D6"/>
    <w:rsid w:val="00B00EA1"/>
    <w:rsid w:val="00B720D1"/>
    <w:rsid w:val="00D11F40"/>
    <w:rsid w:val="00FD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DD5B8F"/>
  <w15:chartTrackingRefBased/>
  <w15:docId w15:val="{EE9430FE-DF8B-4DE7-BC6F-C906FA8C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8108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8108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8108D"/>
  </w:style>
  <w:style w:type="paragraph" w:styleId="a6">
    <w:name w:val="annotation subject"/>
    <w:basedOn w:val="a4"/>
    <w:next w:val="a4"/>
    <w:link w:val="a7"/>
    <w:uiPriority w:val="99"/>
    <w:semiHidden/>
    <w:unhideWhenUsed/>
    <w:rsid w:val="0048108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8108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81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10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4D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4D94"/>
  </w:style>
  <w:style w:type="paragraph" w:styleId="ac">
    <w:name w:val="footer"/>
    <w:basedOn w:val="a"/>
    <w:link w:val="ad"/>
    <w:uiPriority w:val="99"/>
    <w:unhideWhenUsed/>
    <w:rsid w:val="00524D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4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A6D77-FAD6-4D2E-856A-52FAB8C91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DFE54F35.dotm</Template>
  <TotalTime>8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高川大明</dc:creator>
  <cp:keywords/>
  <dc:description/>
  <cp:lastModifiedBy>138452</cp:lastModifiedBy>
  <cp:revision>8</cp:revision>
  <cp:lastPrinted>2020-11-24T02:12:00Z</cp:lastPrinted>
  <dcterms:created xsi:type="dcterms:W3CDTF">2020-11-05T14:07:00Z</dcterms:created>
  <dcterms:modified xsi:type="dcterms:W3CDTF">2020-12-07T11:00:00Z</dcterms:modified>
</cp:coreProperties>
</file>