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CFE" w:rsidRPr="0072120E" w:rsidRDefault="00C54D76">
      <w:pPr>
        <w:spacing w:line="263" w:lineRule="exact"/>
        <w:jc w:val="center"/>
        <w:rPr>
          <w:rFonts w:hint="default"/>
          <w:color w:val="auto"/>
        </w:rPr>
      </w:pPr>
      <w:r w:rsidRPr="0072120E">
        <w:rPr>
          <w:color w:val="auto"/>
          <w:sz w:val="24"/>
        </w:rPr>
        <w:t>県外産業廃棄物搬入</w:t>
      </w:r>
      <w:r w:rsidR="00381329" w:rsidRPr="0072120E">
        <w:rPr>
          <w:color w:val="auto"/>
          <w:sz w:val="24"/>
        </w:rPr>
        <w:t>変更</w:t>
      </w:r>
      <w:r w:rsidRPr="0072120E">
        <w:rPr>
          <w:color w:val="auto"/>
          <w:sz w:val="24"/>
        </w:rPr>
        <w:t>協議書</w:t>
      </w:r>
    </w:p>
    <w:p w:rsidR="001D5CFE" w:rsidRPr="0072120E" w:rsidRDefault="001D5CFE">
      <w:pPr>
        <w:spacing w:line="233" w:lineRule="exact"/>
        <w:rPr>
          <w:rFonts w:hint="default"/>
          <w:color w:val="auto"/>
        </w:rPr>
      </w:pPr>
    </w:p>
    <w:p w:rsidR="001D5CFE" w:rsidRPr="0072120E" w:rsidRDefault="00C54D76">
      <w:pPr>
        <w:spacing w:line="233" w:lineRule="exact"/>
        <w:rPr>
          <w:rFonts w:hint="default"/>
          <w:color w:val="auto"/>
        </w:rPr>
      </w:pPr>
      <w:r w:rsidRPr="0072120E">
        <w:rPr>
          <w:color w:val="auto"/>
        </w:rPr>
        <w:t xml:space="preserve">　</w:t>
      </w:r>
      <w:r w:rsidR="009E3BCE" w:rsidRPr="0072120E">
        <w:rPr>
          <w:color w:val="auto"/>
        </w:rPr>
        <w:t xml:space="preserve">　　　　　　　　　　　　　　　　　　　　　　　　　　　　　　　　</w:t>
      </w:r>
      <w:r w:rsidRPr="0072120E">
        <w:rPr>
          <w:color w:val="auto"/>
        </w:rPr>
        <w:t xml:space="preserve">　　年　　月　　日</w:t>
      </w:r>
    </w:p>
    <w:p w:rsidR="001D5CFE" w:rsidRPr="0072120E" w:rsidRDefault="001D5CFE">
      <w:pPr>
        <w:spacing w:line="233" w:lineRule="exact"/>
        <w:rPr>
          <w:rFonts w:hint="default"/>
          <w:color w:val="auto"/>
        </w:rPr>
      </w:pPr>
    </w:p>
    <w:p w:rsidR="001D5CFE" w:rsidRPr="0072120E" w:rsidRDefault="00C54D76">
      <w:pPr>
        <w:spacing w:line="233" w:lineRule="exact"/>
        <w:rPr>
          <w:rFonts w:hint="default"/>
          <w:color w:val="auto"/>
        </w:rPr>
      </w:pPr>
      <w:r w:rsidRPr="0072120E">
        <w:rPr>
          <w:color w:val="auto"/>
        </w:rPr>
        <w:t xml:space="preserve">　和歌山県知事　様</w:t>
      </w:r>
    </w:p>
    <w:p w:rsidR="001D5CFE" w:rsidRPr="0072120E" w:rsidRDefault="00B55AD9" w:rsidP="00B55AD9">
      <w:pPr>
        <w:spacing w:afterLines="50" w:after="143" w:line="233" w:lineRule="exact"/>
        <w:ind w:leftChars="2071" w:left="4536"/>
        <w:rPr>
          <w:rFonts w:hint="default"/>
          <w:color w:val="auto"/>
        </w:rPr>
      </w:pPr>
      <w:r w:rsidRPr="0072120E">
        <w:rPr>
          <w:color w:val="auto"/>
        </w:rPr>
        <w:t>協議者</w:t>
      </w:r>
    </w:p>
    <w:p w:rsidR="001D5CFE" w:rsidRPr="0072120E" w:rsidRDefault="00DA3C0F" w:rsidP="00C54D76">
      <w:pPr>
        <w:spacing w:line="233" w:lineRule="exact"/>
        <w:ind w:leftChars="2106" w:left="4613"/>
        <w:rPr>
          <w:rFonts w:hint="default"/>
          <w:color w:val="auto"/>
        </w:rPr>
      </w:pPr>
      <w:r w:rsidRPr="0072120E">
        <w:rPr>
          <w:color w:val="auto"/>
        </w:rPr>
        <w:t>住所</w:t>
      </w:r>
    </w:p>
    <w:p w:rsidR="001D5CFE" w:rsidRPr="0072120E" w:rsidRDefault="00DA3C0F" w:rsidP="00C54D76">
      <w:pPr>
        <w:spacing w:line="233" w:lineRule="exact"/>
        <w:ind w:leftChars="2106" w:left="4613"/>
        <w:rPr>
          <w:rFonts w:hint="default"/>
          <w:color w:val="auto"/>
        </w:rPr>
      </w:pPr>
      <w:r w:rsidRPr="0072120E">
        <w:rPr>
          <w:color w:val="auto"/>
        </w:rPr>
        <w:t>氏名</w:t>
      </w:r>
    </w:p>
    <w:p w:rsidR="001D5CFE" w:rsidRPr="0072120E" w:rsidRDefault="00DA3C0F" w:rsidP="00DA3C0F">
      <w:pPr>
        <w:spacing w:line="233" w:lineRule="exact"/>
        <w:ind w:leftChars="2100" w:left="4600"/>
        <w:rPr>
          <w:rFonts w:hint="default"/>
          <w:color w:val="auto"/>
        </w:rPr>
      </w:pPr>
      <w:r w:rsidRPr="0072120E">
        <w:rPr>
          <w:color w:val="auto"/>
        </w:rPr>
        <w:t>（法人にあっては、名称及び代表者の氏名）</w:t>
      </w:r>
    </w:p>
    <w:p w:rsidR="00DA3C0F" w:rsidRPr="0072120E" w:rsidRDefault="00DA3C0F" w:rsidP="00DA3C0F">
      <w:pPr>
        <w:spacing w:line="233" w:lineRule="exact"/>
        <w:ind w:leftChars="2100" w:left="4600"/>
        <w:rPr>
          <w:rFonts w:hint="default"/>
          <w:color w:val="auto"/>
        </w:rPr>
      </w:pPr>
      <w:r w:rsidRPr="0072120E">
        <w:rPr>
          <w:color w:val="auto"/>
        </w:rPr>
        <w:t>電話番号</w:t>
      </w:r>
    </w:p>
    <w:p w:rsidR="001D5CFE" w:rsidRPr="0072120E" w:rsidRDefault="001D5CFE">
      <w:pPr>
        <w:spacing w:line="233" w:lineRule="exact"/>
        <w:rPr>
          <w:rFonts w:hint="default"/>
          <w:color w:val="auto"/>
        </w:rPr>
      </w:pPr>
    </w:p>
    <w:p w:rsidR="001D5CFE" w:rsidRPr="0072120E" w:rsidRDefault="00C54D76">
      <w:pPr>
        <w:spacing w:line="233" w:lineRule="exact"/>
        <w:rPr>
          <w:rFonts w:hint="default"/>
          <w:color w:val="auto"/>
        </w:rPr>
      </w:pPr>
      <w:r w:rsidRPr="0072120E">
        <w:rPr>
          <w:color w:val="auto"/>
        </w:rPr>
        <w:t xml:space="preserve">　</w:t>
      </w:r>
      <w:r w:rsidR="006C4937">
        <w:rPr>
          <w:color w:val="auto"/>
        </w:rPr>
        <w:t xml:space="preserve">下記のとおり、　　</w:t>
      </w:r>
      <w:r w:rsidR="00381329" w:rsidRPr="0072120E">
        <w:rPr>
          <w:color w:val="auto"/>
        </w:rPr>
        <w:t xml:space="preserve">　　年　　月　　日付け　　　　　　　号により承認を受けた内容を変更したい</w:t>
      </w:r>
      <w:r w:rsidRPr="0072120E">
        <w:rPr>
          <w:color w:val="auto"/>
        </w:rPr>
        <w:t>ので、和歌山県産業廃棄物の越境移動に関する指導要綱第４条</w:t>
      </w:r>
      <w:r w:rsidR="00381329" w:rsidRPr="0072120E">
        <w:rPr>
          <w:color w:val="auto"/>
        </w:rPr>
        <w:t>第４</w:t>
      </w:r>
      <w:r w:rsidR="00820462" w:rsidRPr="0072120E">
        <w:rPr>
          <w:color w:val="auto"/>
        </w:rPr>
        <w:t>項の</w:t>
      </w:r>
      <w:r w:rsidRPr="0072120E">
        <w:rPr>
          <w:color w:val="auto"/>
        </w:rPr>
        <w:t>規定に</w:t>
      </w:r>
      <w:r w:rsidR="00F20601" w:rsidRPr="0072120E">
        <w:rPr>
          <w:color w:val="auto"/>
        </w:rPr>
        <w:t>より</w:t>
      </w:r>
      <w:bookmarkStart w:id="0" w:name="_GoBack"/>
      <w:bookmarkEnd w:id="0"/>
      <w:r w:rsidRPr="0072120E">
        <w:rPr>
          <w:color w:val="auto"/>
        </w:rPr>
        <w:t>協議します。</w:t>
      </w:r>
    </w:p>
    <w:p w:rsidR="001D5CFE" w:rsidRPr="0072120E" w:rsidRDefault="001D5CFE">
      <w:pPr>
        <w:spacing w:line="233" w:lineRule="exact"/>
        <w:jc w:val="center"/>
        <w:rPr>
          <w:rFonts w:hint="default"/>
          <w:color w:val="auto"/>
        </w:rPr>
      </w:pPr>
    </w:p>
    <w:p w:rsidR="001D5CFE" w:rsidRPr="0072120E" w:rsidRDefault="00C54D76">
      <w:pPr>
        <w:spacing w:line="233" w:lineRule="exact"/>
        <w:jc w:val="center"/>
        <w:rPr>
          <w:rFonts w:hint="default"/>
          <w:color w:val="auto"/>
        </w:rPr>
      </w:pPr>
      <w:r w:rsidRPr="0072120E">
        <w:rPr>
          <w:color w:val="auto"/>
        </w:rPr>
        <w:t>記</w:t>
      </w:r>
    </w:p>
    <w:p w:rsidR="001D5CFE" w:rsidRPr="0072120E" w:rsidRDefault="001D5CFE">
      <w:pPr>
        <w:spacing w:line="233" w:lineRule="exact"/>
        <w:rPr>
          <w:rFonts w:hint="default"/>
          <w:color w:val="auto"/>
        </w:rPr>
      </w:pPr>
    </w:p>
    <w:tbl>
      <w:tblPr>
        <w:tblW w:w="0" w:type="auto"/>
        <w:jc w:val="center"/>
        <w:tblInd w:w="110" w:type="dxa"/>
        <w:tblLayout w:type="fixed"/>
        <w:tblCellMar>
          <w:left w:w="0" w:type="dxa"/>
          <w:right w:w="0" w:type="dxa"/>
        </w:tblCellMar>
        <w:tblLook w:val="0000" w:firstRow="0" w:lastRow="0" w:firstColumn="0" w:lastColumn="0" w:noHBand="0" w:noVBand="0"/>
      </w:tblPr>
      <w:tblGrid>
        <w:gridCol w:w="2808"/>
        <w:gridCol w:w="864"/>
        <w:gridCol w:w="1512"/>
        <w:gridCol w:w="1296"/>
        <w:gridCol w:w="1296"/>
        <w:gridCol w:w="1512"/>
      </w:tblGrid>
      <w:tr w:rsidR="0072120E" w:rsidRPr="0072120E" w:rsidTr="0072120E">
        <w:trPr>
          <w:trHeight w:val="680"/>
          <w:jc w:val="center"/>
        </w:trPr>
        <w:tc>
          <w:tcPr>
            <w:tcW w:w="2808" w:type="dxa"/>
            <w:tcBorders>
              <w:top w:val="single" w:sz="4" w:space="0" w:color="000000"/>
              <w:left w:val="single" w:sz="4" w:space="0" w:color="000000"/>
              <w:bottom w:val="nil"/>
              <w:right w:val="single" w:sz="4" w:space="0" w:color="000000"/>
            </w:tcBorders>
            <w:tcMar>
              <w:left w:w="49" w:type="dxa"/>
              <w:right w:w="49" w:type="dxa"/>
            </w:tcMar>
            <w:vAlign w:val="center"/>
          </w:tcPr>
          <w:p w:rsidR="00153709" w:rsidRPr="0072120E" w:rsidRDefault="00096D87" w:rsidP="00C54D76">
            <w:pPr>
              <w:spacing w:line="233" w:lineRule="exact"/>
              <w:rPr>
                <w:rFonts w:hint="default"/>
                <w:color w:val="auto"/>
              </w:rPr>
            </w:pPr>
            <w:r w:rsidRPr="0072120E">
              <w:rPr>
                <w:color w:val="auto"/>
              </w:rPr>
              <w:t>協議者</w:t>
            </w:r>
            <w:r w:rsidR="00153709" w:rsidRPr="0072120E">
              <w:rPr>
                <w:color w:val="auto"/>
              </w:rPr>
              <w:t>の区分</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3709" w:rsidRPr="0072120E" w:rsidRDefault="003B3DDC" w:rsidP="00DA3C0F">
            <w:pPr>
              <w:jc w:val="center"/>
              <w:rPr>
                <w:rFonts w:hint="default"/>
                <w:color w:val="auto"/>
              </w:rPr>
            </w:pPr>
            <w:r w:rsidRPr="0072120E">
              <w:rPr>
                <w:color w:val="auto"/>
              </w:rPr>
              <w:t>事業者　　　　処理</w:t>
            </w:r>
            <w:r w:rsidR="00153709" w:rsidRPr="0072120E">
              <w:rPr>
                <w:color w:val="auto"/>
              </w:rPr>
              <w:t>業者</w:t>
            </w:r>
            <w:r w:rsidRPr="0072120E">
              <w:rPr>
                <w:color w:val="auto"/>
              </w:rPr>
              <w:t>（</w:t>
            </w:r>
            <w:r w:rsidR="00BC43C4" w:rsidRPr="0072120E">
              <w:rPr>
                <w:color w:val="auto"/>
              </w:rPr>
              <w:t xml:space="preserve">　</w:t>
            </w:r>
            <w:r w:rsidRPr="0072120E">
              <w:rPr>
                <w:color w:val="auto"/>
              </w:rPr>
              <w:t>処分　収集運搬</w:t>
            </w:r>
            <w:r w:rsidR="00BC43C4" w:rsidRPr="0072120E">
              <w:rPr>
                <w:color w:val="auto"/>
              </w:rPr>
              <w:t xml:space="preserve">　</w:t>
            </w:r>
            <w:r w:rsidRPr="0072120E">
              <w:rPr>
                <w:color w:val="auto"/>
              </w:rPr>
              <w:t>）</w:t>
            </w:r>
          </w:p>
        </w:tc>
      </w:tr>
      <w:tr w:rsidR="0072120E" w:rsidRPr="0072120E" w:rsidTr="003272B3">
        <w:trPr>
          <w:trHeight w:val="454"/>
          <w:jc w:val="center"/>
        </w:trPr>
        <w:tc>
          <w:tcPr>
            <w:tcW w:w="2808" w:type="dxa"/>
            <w:vMerge w:val="restart"/>
            <w:tcBorders>
              <w:top w:val="single" w:sz="4" w:space="0" w:color="000000"/>
              <w:left w:val="single" w:sz="4" w:space="0" w:color="000000"/>
              <w:right w:val="single" w:sz="4" w:space="0" w:color="000000"/>
            </w:tcBorders>
            <w:tcMar>
              <w:left w:w="49" w:type="dxa"/>
              <w:right w:w="49" w:type="dxa"/>
            </w:tcMar>
            <w:vAlign w:val="center"/>
          </w:tcPr>
          <w:p w:rsidR="00E04AD0" w:rsidRPr="0072120E" w:rsidRDefault="00207042" w:rsidP="00820462">
            <w:pPr>
              <w:spacing w:line="233" w:lineRule="exact"/>
              <w:rPr>
                <w:rFonts w:hint="default"/>
                <w:color w:val="auto"/>
              </w:rPr>
            </w:pPr>
            <w:r w:rsidRPr="0072120E">
              <w:rPr>
                <w:color w:val="auto"/>
              </w:rPr>
              <w:t>産業廃棄物の排出事業者</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7042" w:rsidRPr="0072120E" w:rsidRDefault="003272B3" w:rsidP="00E0437F">
            <w:pPr>
              <w:spacing w:line="233" w:lineRule="exact"/>
              <w:jc w:val="distribute"/>
              <w:rPr>
                <w:rFonts w:hint="default"/>
                <w:color w:val="auto"/>
              </w:rPr>
            </w:pPr>
            <w:r w:rsidRPr="0072120E">
              <w:rPr>
                <w:color w:val="auto"/>
              </w:rPr>
              <w:t>氏名又は名称</w:t>
            </w:r>
          </w:p>
        </w:tc>
        <w:tc>
          <w:tcPr>
            <w:tcW w:w="561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07042" w:rsidRPr="0072120E" w:rsidRDefault="00207042" w:rsidP="00DA3C0F">
            <w:pPr>
              <w:rPr>
                <w:rFonts w:hint="default"/>
                <w:color w:val="auto"/>
              </w:rPr>
            </w:pPr>
          </w:p>
        </w:tc>
      </w:tr>
      <w:tr w:rsidR="0072120E" w:rsidRPr="0072120E" w:rsidTr="006D3EEE">
        <w:trPr>
          <w:trHeight w:val="340"/>
          <w:jc w:val="center"/>
        </w:trPr>
        <w:tc>
          <w:tcPr>
            <w:tcW w:w="2808" w:type="dxa"/>
            <w:vMerge/>
            <w:tcBorders>
              <w:left w:val="single" w:sz="4" w:space="0" w:color="000000"/>
              <w:bottom w:val="nil"/>
              <w:right w:val="single" w:sz="4" w:space="0" w:color="000000"/>
            </w:tcBorders>
            <w:tcMar>
              <w:left w:w="49" w:type="dxa"/>
              <w:right w:w="49" w:type="dxa"/>
            </w:tcMar>
            <w:vAlign w:val="center"/>
          </w:tcPr>
          <w:p w:rsidR="00207042" w:rsidRPr="0072120E" w:rsidRDefault="00207042" w:rsidP="00C54D76">
            <w:pPr>
              <w:spacing w:line="233" w:lineRule="exact"/>
              <w:rPr>
                <w:rFonts w:hint="default"/>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7042" w:rsidRPr="0072120E" w:rsidRDefault="00207042" w:rsidP="00E0437F">
            <w:pPr>
              <w:spacing w:line="233" w:lineRule="exact"/>
              <w:jc w:val="distribute"/>
              <w:rPr>
                <w:rFonts w:hint="default"/>
                <w:color w:val="auto"/>
              </w:rPr>
            </w:pPr>
            <w:r w:rsidRPr="0072120E">
              <w:rPr>
                <w:color w:val="auto"/>
              </w:rPr>
              <w:t>住所</w:t>
            </w:r>
          </w:p>
        </w:tc>
        <w:tc>
          <w:tcPr>
            <w:tcW w:w="5616" w:type="dxa"/>
            <w:gridSpan w:val="4"/>
            <w:tcBorders>
              <w:left w:val="single" w:sz="4" w:space="0" w:color="000000"/>
              <w:bottom w:val="single" w:sz="4" w:space="0" w:color="000000"/>
              <w:right w:val="single" w:sz="4" w:space="0" w:color="000000"/>
            </w:tcBorders>
            <w:tcMar>
              <w:left w:w="49" w:type="dxa"/>
              <w:right w:w="49" w:type="dxa"/>
            </w:tcMar>
            <w:vAlign w:val="center"/>
          </w:tcPr>
          <w:p w:rsidR="00207042" w:rsidRPr="0072120E" w:rsidRDefault="00207042" w:rsidP="00DA3C0F">
            <w:pPr>
              <w:rPr>
                <w:rFonts w:hint="default"/>
                <w:color w:val="auto"/>
              </w:rPr>
            </w:pPr>
          </w:p>
        </w:tc>
      </w:tr>
      <w:tr w:rsidR="0072120E" w:rsidRPr="0072120E" w:rsidTr="006D3EEE">
        <w:trPr>
          <w:trHeight w:val="340"/>
          <w:jc w:val="center"/>
        </w:trPr>
        <w:tc>
          <w:tcPr>
            <w:tcW w:w="28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D5CFE" w:rsidRPr="0072120E" w:rsidRDefault="00C54D76" w:rsidP="00C54D76">
            <w:pPr>
              <w:spacing w:line="233" w:lineRule="exact"/>
              <w:rPr>
                <w:rFonts w:hint="default"/>
                <w:color w:val="auto"/>
              </w:rPr>
            </w:pPr>
            <w:r w:rsidRPr="0072120E">
              <w:rPr>
                <w:color w:val="auto"/>
              </w:rPr>
              <w:t>産業廃棄物の排出場所</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3272B3" w:rsidP="00E0437F">
            <w:pPr>
              <w:spacing w:line="233" w:lineRule="exact"/>
              <w:jc w:val="distribute"/>
              <w:rPr>
                <w:rFonts w:hint="default"/>
                <w:color w:val="auto"/>
              </w:rPr>
            </w:pPr>
            <w:r w:rsidRPr="0072120E">
              <w:rPr>
                <w:color w:val="auto"/>
              </w:rPr>
              <w:t>名称</w:t>
            </w: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1D5CFE" w:rsidP="00DA3C0F">
            <w:pPr>
              <w:rPr>
                <w:rFonts w:hint="default"/>
                <w:color w:val="auto"/>
              </w:rPr>
            </w:pPr>
          </w:p>
        </w:tc>
      </w:tr>
      <w:tr w:rsidR="0072120E" w:rsidRPr="0072120E" w:rsidTr="006D3EEE">
        <w:trPr>
          <w:trHeight w:val="340"/>
          <w:jc w:val="center"/>
        </w:trPr>
        <w:tc>
          <w:tcPr>
            <w:tcW w:w="2808" w:type="dxa"/>
            <w:vMerge/>
            <w:tcBorders>
              <w:top w:val="nil"/>
              <w:left w:val="single" w:sz="4" w:space="0" w:color="000000"/>
              <w:bottom w:val="single" w:sz="4" w:space="0" w:color="000000"/>
              <w:right w:val="single" w:sz="4" w:space="0" w:color="000000"/>
            </w:tcBorders>
            <w:tcMar>
              <w:left w:w="49" w:type="dxa"/>
              <w:right w:w="49" w:type="dxa"/>
            </w:tcMar>
            <w:vAlign w:val="center"/>
          </w:tcPr>
          <w:p w:rsidR="001D5CFE" w:rsidRPr="0072120E" w:rsidRDefault="001D5CFE" w:rsidP="00C54D76">
            <w:pPr>
              <w:rPr>
                <w:rFonts w:hint="default"/>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C54D76" w:rsidP="00E0437F">
            <w:pPr>
              <w:spacing w:line="233" w:lineRule="exact"/>
              <w:jc w:val="distribute"/>
              <w:rPr>
                <w:rFonts w:hint="default"/>
                <w:color w:val="auto"/>
              </w:rPr>
            </w:pPr>
            <w:r w:rsidRPr="0072120E">
              <w:rPr>
                <w:color w:val="auto"/>
              </w:rPr>
              <w:t>所在地</w:t>
            </w: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1D5CFE" w:rsidP="00DA3C0F">
            <w:pPr>
              <w:rPr>
                <w:rFonts w:hint="default"/>
                <w:color w:val="auto"/>
              </w:rPr>
            </w:pPr>
          </w:p>
        </w:tc>
      </w:tr>
      <w:tr w:rsidR="0072120E" w:rsidRPr="0072120E" w:rsidTr="006D3EEE">
        <w:trPr>
          <w:trHeight w:val="340"/>
          <w:jc w:val="center"/>
        </w:trPr>
        <w:tc>
          <w:tcPr>
            <w:tcW w:w="28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D5CFE" w:rsidRPr="0072120E" w:rsidRDefault="00C54D76" w:rsidP="00C54D76">
            <w:pPr>
              <w:spacing w:line="233" w:lineRule="exact"/>
              <w:rPr>
                <w:rFonts w:hint="default"/>
                <w:color w:val="auto"/>
              </w:rPr>
            </w:pPr>
            <w:r w:rsidRPr="0072120E">
              <w:rPr>
                <w:color w:val="auto"/>
              </w:rPr>
              <w:t>産業廃棄物の種類と量</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C54D76" w:rsidP="00E0437F">
            <w:pPr>
              <w:spacing w:line="233" w:lineRule="exact"/>
              <w:jc w:val="distribute"/>
              <w:rPr>
                <w:rFonts w:hint="default"/>
                <w:color w:val="auto"/>
              </w:rPr>
            </w:pPr>
            <w:r w:rsidRPr="0072120E">
              <w:rPr>
                <w:color w:val="auto"/>
              </w:rPr>
              <w:t>種類</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1D5CFE" w:rsidP="00DA3C0F">
            <w:pPr>
              <w:rPr>
                <w:rFonts w:hint="default"/>
                <w:color w:val="auto"/>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C54D76" w:rsidP="00DA3C0F">
            <w:pPr>
              <w:spacing w:line="233" w:lineRule="exact"/>
              <w:rPr>
                <w:rFonts w:hint="default"/>
                <w:color w:val="auto"/>
              </w:rPr>
            </w:pPr>
            <w:r w:rsidRPr="0072120E">
              <w:rPr>
                <w:color w:val="auto"/>
                <w:spacing w:val="-2"/>
              </w:rPr>
              <w:t xml:space="preserve"> </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C54D76" w:rsidP="00DA3C0F">
            <w:pPr>
              <w:spacing w:line="233" w:lineRule="exact"/>
              <w:rPr>
                <w:rFonts w:hint="default"/>
                <w:color w:val="auto"/>
              </w:rPr>
            </w:pPr>
            <w:r w:rsidRPr="0072120E">
              <w:rPr>
                <w:color w:val="auto"/>
                <w:spacing w:val="-2"/>
              </w:rPr>
              <w:t xml:space="preserve"> </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1D5CFE" w:rsidP="00DA3C0F">
            <w:pPr>
              <w:spacing w:line="233" w:lineRule="exact"/>
              <w:rPr>
                <w:rFonts w:hint="default"/>
                <w:color w:val="auto"/>
              </w:rPr>
            </w:pPr>
          </w:p>
        </w:tc>
      </w:tr>
      <w:tr w:rsidR="0072120E" w:rsidRPr="0072120E" w:rsidTr="006D3EEE">
        <w:trPr>
          <w:trHeight w:val="340"/>
          <w:jc w:val="center"/>
        </w:trPr>
        <w:tc>
          <w:tcPr>
            <w:tcW w:w="2808" w:type="dxa"/>
            <w:vMerge/>
            <w:tcBorders>
              <w:top w:val="nil"/>
              <w:left w:val="single" w:sz="4" w:space="0" w:color="000000"/>
              <w:bottom w:val="single" w:sz="4" w:space="0" w:color="000000"/>
              <w:right w:val="single" w:sz="4" w:space="0" w:color="000000"/>
            </w:tcBorders>
            <w:tcMar>
              <w:left w:w="49" w:type="dxa"/>
              <w:right w:w="49" w:type="dxa"/>
            </w:tcMar>
            <w:vAlign w:val="center"/>
          </w:tcPr>
          <w:p w:rsidR="001D5CFE" w:rsidRPr="0072120E" w:rsidRDefault="001D5CFE" w:rsidP="00C54D76">
            <w:pPr>
              <w:rPr>
                <w:rFonts w:hint="default"/>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C54D76" w:rsidP="00E0437F">
            <w:pPr>
              <w:spacing w:line="233" w:lineRule="exact"/>
              <w:jc w:val="distribute"/>
              <w:rPr>
                <w:rFonts w:hint="default"/>
                <w:color w:val="auto"/>
              </w:rPr>
            </w:pPr>
            <w:r w:rsidRPr="0072120E">
              <w:rPr>
                <w:color w:val="auto"/>
              </w:rPr>
              <w:t>量</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C54D76" w:rsidP="00DA3C0F">
            <w:pPr>
              <w:spacing w:line="233" w:lineRule="exact"/>
              <w:jc w:val="right"/>
              <w:rPr>
                <w:rFonts w:hint="default"/>
                <w:color w:val="auto"/>
              </w:rPr>
            </w:pPr>
            <w:r w:rsidRPr="0072120E">
              <w:rPr>
                <w:rFonts w:ascii="ＭＳ 明朝" w:hAnsi="ＭＳ 明朝"/>
                <w:color w:val="auto"/>
              </w:rPr>
              <w:t>ﾄﾝ</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C54D76" w:rsidP="00DA3C0F">
            <w:pPr>
              <w:spacing w:line="233" w:lineRule="exact"/>
              <w:jc w:val="right"/>
              <w:rPr>
                <w:rFonts w:hint="default"/>
                <w:color w:val="auto"/>
              </w:rPr>
            </w:pPr>
            <w:r w:rsidRPr="0072120E">
              <w:rPr>
                <w:rFonts w:ascii="ＭＳ 明朝" w:hAnsi="ＭＳ 明朝"/>
                <w:color w:val="auto"/>
              </w:rPr>
              <w:t>ﾄﾝ</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C54D76" w:rsidP="00DA3C0F">
            <w:pPr>
              <w:spacing w:line="233" w:lineRule="exact"/>
              <w:jc w:val="right"/>
              <w:rPr>
                <w:rFonts w:hint="default"/>
                <w:color w:val="auto"/>
              </w:rPr>
            </w:pPr>
            <w:r w:rsidRPr="0072120E">
              <w:rPr>
                <w:rFonts w:ascii="ＭＳ 明朝" w:hAnsi="ＭＳ 明朝"/>
                <w:color w:val="auto"/>
              </w:rPr>
              <w:t>ﾄﾝ</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C54D76" w:rsidP="00DA3C0F">
            <w:pPr>
              <w:spacing w:line="233" w:lineRule="exact"/>
              <w:jc w:val="right"/>
              <w:rPr>
                <w:rFonts w:hint="default"/>
                <w:color w:val="auto"/>
              </w:rPr>
            </w:pPr>
            <w:r w:rsidRPr="0072120E">
              <w:rPr>
                <w:rFonts w:ascii="ＭＳ 明朝" w:hAnsi="ＭＳ 明朝"/>
                <w:color w:val="auto"/>
              </w:rPr>
              <w:t>ﾄﾝ</w:t>
            </w:r>
          </w:p>
        </w:tc>
      </w:tr>
      <w:tr w:rsidR="0072120E" w:rsidRPr="0072120E" w:rsidTr="0072120E">
        <w:trPr>
          <w:trHeight w:val="510"/>
          <w:jc w:val="center"/>
        </w:trPr>
        <w:tc>
          <w:tcPr>
            <w:tcW w:w="28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D5CFE" w:rsidRPr="0072120E" w:rsidRDefault="00C54D76" w:rsidP="00207042">
            <w:pPr>
              <w:spacing w:line="233" w:lineRule="exact"/>
              <w:rPr>
                <w:rFonts w:hint="default"/>
                <w:color w:val="auto"/>
              </w:rPr>
            </w:pPr>
            <w:r w:rsidRPr="0072120E">
              <w:rPr>
                <w:color w:val="auto"/>
              </w:rPr>
              <w:t>収集運搬業者</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3272B3" w:rsidP="00E0437F">
            <w:pPr>
              <w:spacing w:line="233" w:lineRule="exact"/>
              <w:jc w:val="distribute"/>
              <w:rPr>
                <w:rFonts w:hint="default"/>
                <w:color w:val="auto"/>
              </w:rPr>
            </w:pPr>
            <w:r w:rsidRPr="0072120E">
              <w:rPr>
                <w:color w:val="auto"/>
              </w:rPr>
              <w:t>氏名又は</w:t>
            </w:r>
            <w:r w:rsidR="002F2CF8" w:rsidRPr="0072120E">
              <w:rPr>
                <w:color w:val="auto"/>
              </w:rPr>
              <w:t>名称</w:t>
            </w: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1D5CFE" w:rsidP="00DA3C0F">
            <w:pPr>
              <w:rPr>
                <w:rFonts w:hint="default"/>
                <w:color w:val="auto"/>
              </w:rPr>
            </w:pPr>
          </w:p>
        </w:tc>
      </w:tr>
      <w:tr w:rsidR="0072120E" w:rsidRPr="0072120E" w:rsidTr="006D3EEE">
        <w:trPr>
          <w:trHeight w:val="340"/>
          <w:jc w:val="center"/>
        </w:trPr>
        <w:tc>
          <w:tcPr>
            <w:tcW w:w="2808" w:type="dxa"/>
            <w:vMerge/>
            <w:tcBorders>
              <w:top w:val="nil"/>
              <w:left w:val="single" w:sz="4" w:space="0" w:color="000000"/>
              <w:bottom w:val="single" w:sz="4" w:space="0" w:color="000000"/>
              <w:right w:val="single" w:sz="4" w:space="0" w:color="000000"/>
            </w:tcBorders>
            <w:tcMar>
              <w:left w:w="49" w:type="dxa"/>
              <w:right w:w="49" w:type="dxa"/>
            </w:tcMar>
            <w:vAlign w:val="center"/>
          </w:tcPr>
          <w:p w:rsidR="001D5CFE" w:rsidRPr="0072120E" w:rsidRDefault="001D5CFE" w:rsidP="00C54D76">
            <w:pPr>
              <w:rPr>
                <w:rFonts w:hint="default"/>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153709" w:rsidP="00E0437F">
            <w:pPr>
              <w:spacing w:line="233" w:lineRule="exact"/>
              <w:jc w:val="distribute"/>
              <w:rPr>
                <w:rFonts w:hint="default"/>
                <w:color w:val="auto"/>
              </w:rPr>
            </w:pPr>
            <w:r w:rsidRPr="0072120E">
              <w:rPr>
                <w:color w:val="auto"/>
              </w:rPr>
              <w:t>住所</w:t>
            </w: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1D5CFE" w:rsidP="00DA3C0F">
            <w:pPr>
              <w:rPr>
                <w:rFonts w:hint="default"/>
                <w:color w:val="auto"/>
              </w:rPr>
            </w:pPr>
          </w:p>
        </w:tc>
      </w:tr>
      <w:tr w:rsidR="0072120E" w:rsidRPr="0072120E" w:rsidTr="0072120E">
        <w:trPr>
          <w:trHeight w:val="510"/>
          <w:jc w:val="center"/>
        </w:trPr>
        <w:tc>
          <w:tcPr>
            <w:tcW w:w="28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D5CFE" w:rsidRPr="0072120E" w:rsidRDefault="00C54D76" w:rsidP="00C54D76">
            <w:pPr>
              <w:spacing w:line="233" w:lineRule="exact"/>
              <w:rPr>
                <w:rFonts w:hint="default"/>
                <w:color w:val="auto"/>
              </w:rPr>
            </w:pPr>
            <w:r w:rsidRPr="0072120E">
              <w:rPr>
                <w:color w:val="auto"/>
              </w:rPr>
              <w:t>処分業者</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3272B3" w:rsidP="00E0437F">
            <w:pPr>
              <w:spacing w:line="233" w:lineRule="exact"/>
              <w:jc w:val="distribute"/>
              <w:rPr>
                <w:rFonts w:hint="default"/>
                <w:color w:val="auto"/>
              </w:rPr>
            </w:pPr>
            <w:r w:rsidRPr="0072120E">
              <w:rPr>
                <w:color w:val="auto"/>
              </w:rPr>
              <w:t>氏名又は名称</w:t>
            </w: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1D5CFE" w:rsidP="00DA3C0F">
            <w:pPr>
              <w:rPr>
                <w:rFonts w:hint="default"/>
                <w:color w:val="auto"/>
              </w:rPr>
            </w:pPr>
          </w:p>
        </w:tc>
      </w:tr>
      <w:tr w:rsidR="0072120E" w:rsidRPr="0072120E" w:rsidTr="006D3EEE">
        <w:trPr>
          <w:trHeight w:val="340"/>
          <w:jc w:val="center"/>
        </w:trPr>
        <w:tc>
          <w:tcPr>
            <w:tcW w:w="2808" w:type="dxa"/>
            <w:vMerge/>
            <w:tcBorders>
              <w:top w:val="nil"/>
              <w:left w:val="single" w:sz="4" w:space="0" w:color="000000"/>
              <w:bottom w:val="single" w:sz="4" w:space="0" w:color="000000"/>
              <w:right w:val="single" w:sz="4" w:space="0" w:color="000000"/>
            </w:tcBorders>
            <w:tcMar>
              <w:left w:w="49" w:type="dxa"/>
              <w:right w:w="49" w:type="dxa"/>
            </w:tcMar>
            <w:vAlign w:val="center"/>
          </w:tcPr>
          <w:p w:rsidR="001D5CFE" w:rsidRPr="0072120E" w:rsidRDefault="001D5CFE" w:rsidP="00C54D76">
            <w:pPr>
              <w:rPr>
                <w:rFonts w:hint="default"/>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2F2CF8" w:rsidP="00E0437F">
            <w:pPr>
              <w:spacing w:line="233" w:lineRule="exact"/>
              <w:jc w:val="distribute"/>
              <w:rPr>
                <w:rFonts w:hint="default"/>
                <w:color w:val="auto"/>
              </w:rPr>
            </w:pPr>
            <w:r w:rsidRPr="0072120E">
              <w:rPr>
                <w:color w:val="auto"/>
              </w:rPr>
              <w:t>住所</w:t>
            </w:r>
          </w:p>
        </w:tc>
        <w:tc>
          <w:tcPr>
            <w:tcW w:w="56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1D5CFE" w:rsidP="00DA3C0F">
            <w:pPr>
              <w:rPr>
                <w:rFonts w:hint="default"/>
                <w:color w:val="auto"/>
              </w:rPr>
            </w:pPr>
          </w:p>
        </w:tc>
      </w:tr>
      <w:tr w:rsidR="0072120E" w:rsidRPr="0072120E" w:rsidTr="0072120E">
        <w:trPr>
          <w:trHeight w:val="737"/>
          <w:jc w:val="center"/>
        </w:trPr>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C54D76" w:rsidP="00C54D76">
            <w:pPr>
              <w:spacing w:line="233" w:lineRule="exact"/>
              <w:rPr>
                <w:rFonts w:hint="default"/>
                <w:color w:val="auto"/>
              </w:rPr>
            </w:pPr>
            <w:r w:rsidRPr="0072120E">
              <w:rPr>
                <w:color w:val="auto"/>
              </w:rPr>
              <w:t>処分又は保管</w:t>
            </w:r>
            <w:r w:rsidR="002C3623" w:rsidRPr="0072120E">
              <w:rPr>
                <w:color w:val="auto"/>
              </w:rPr>
              <w:t>の</w:t>
            </w:r>
            <w:r w:rsidRPr="0072120E">
              <w:rPr>
                <w:color w:val="auto"/>
              </w:rPr>
              <w:t>場所</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1D5CFE" w:rsidP="002F2CF8">
            <w:pPr>
              <w:rPr>
                <w:rFonts w:hint="default"/>
                <w:color w:val="auto"/>
              </w:rPr>
            </w:pPr>
          </w:p>
        </w:tc>
      </w:tr>
      <w:tr w:rsidR="0072120E" w:rsidRPr="0072120E" w:rsidTr="0072120E">
        <w:trPr>
          <w:trHeight w:val="737"/>
          <w:jc w:val="center"/>
        </w:trPr>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061D" w:rsidRPr="0072120E" w:rsidRDefault="00C54D76" w:rsidP="00C54D76">
            <w:pPr>
              <w:spacing w:line="233" w:lineRule="exact"/>
              <w:rPr>
                <w:rFonts w:hint="default"/>
                <w:color w:val="auto"/>
              </w:rPr>
            </w:pPr>
            <w:r w:rsidRPr="0072120E">
              <w:rPr>
                <w:color w:val="auto"/>
              </w:rPr>
              <w:t>処分方法又は保管方法</w:t>
            </w:r>
          </w:p>
          <w:p w:rsidR="001D5CFE" w:rsidRPr="0072120E" w:rsidRDefault="008C47F6" w:rsidP="00C54D76">
            <w:pPr>
              <w:spacing w:line="233" w:lineRule="exact"/>
              <w:rPr>
                <w:rFonts w:hint="default"/>
                <w:color w:val="auto"/>
              </w:rPr>
            </w:pPr>
            <w:r w:rsidRPr="0072120E">
              <w:rPr>
                <w:color w:val="auto"/>
              </w:rPr>
              <w:t>若しくは</w:t>
            </w:r>
            <w:r w:rsidR="00A1061D" w:rsidRPr="0072120E">
              <w:rPr>
                <w:color w:val="auto"/>
              </w:rPr>
              <w:t>保管期間</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1D5CFE" w:rsidP="002F2CF8">
            <w:pPr>
              <w:rPr>
                <w:rFonts w:hint="default"/>
                <w:color w:val="auto"/>
              </w:rPr>
            </w:pPr>
          </w:p>
        </w:tc>
      </w:tr>
      <w:tr w:rsidR="0072120E" w:rsidRPr="0072120E" w:rsidTr="0072120E">
        <w:trPr>
          <w:trHeight w:val="737"/>
          <w:jc w:val="center"/>
        </w:trPr>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6D3EEE" w:rsidP="0072120E">
            <w:pPr>
              <w:spacing w:line="233" w:lineRule="exact"/>
              <w:rPr>
                <w:rFonts w:hint="default"/>
                <w:color w:val="auto"/>
              </w:rPr>
            </w:pPr>
            <w:r w:rsidRPr="0072120E">
              <w:rPr>
                <w:color w:val="auto"/>
              </w:rPr>
              <w:t>協議に係る処分が終わった後の</w:t>
            </w:r>
            <w:r w:rsidR="0072120E" w:rsidRPr="0072120E">
              <w:rPr>
                <w:color w:val="auto"/>
              </w:rPr>
              <w:t>最終</w:t>
            </w:r>
            <w:r w:rsidRPr="0072120E">
              <w:rPr>
                <w:color w:val="auto"/>
              </w:rPr>
              <w:t>処分方法及び場所</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5CFE" w:rsidRPr="0072120E" w:rsidRDefault="001D5CFE" w:rsidP="002F2CF8">
            <w:pPr>
              <w:rPr>
                <w:rFonts w:hint="default"/>
                <w:color w:val="auto"/>
              </w:rPr>
            </w:pPr>
          </w:p>
        </w:tc>
      </w:tr>
      <w:tr w:rsidR="0072120E" w:rsidRPr="0072120E" w:rsidTr="0072120E">
        <w:trPr>
          <w:trHeight w:val="737"/>
          <w:jc w:val="center"/>
        </w:trPr>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120E" w:rsidRPr="0072120E" w:rsidRDefault="0072120E" w:rsidP="00C54D76">
            <w:pPr>
              <w:spacing w:line="233" w:lineRule="exact"/>
              <w:rPr>
                <w:rFonts w:hint="default"/>
                <w:color w:val="auto"/>
              </w:rPr>
            </w:pPr>
            <w:r w:rsidRPr="0072120E">
              <w:rPr>
                <w:color w:val="auto"/>
              </w:rPr>
              <w:t>再生方法及び場所</w:t>
            </w:r>
          </w:p>
        </w:tc>
        <w:tc>
          <w:tcPr>
            <w:tcW w:w="64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2120E" w:rsidRPr="0072120E" w:rsidRDefault="0072120E" w:rsidP="002F2CF8">
            <w:pPr>
              <w:rPr>
                <w:rFonts w:hint="default"/>
                <w:color w:val="auto"/>
              </w:rPr>
            </w:pPr>
          </w:p>
        </w:tc>
      </w:tr>
      <w:tr w:rsidR="0072120E" w:rsidRPr="0072120E" w:rsidTr="006D3EEE">
        <w:trPr>
          <w:trHeight w:val="907"/>
          <w:jc w:val="center"/>
        </w:trPr>
        <w:tc>
          <w:tcPr>
            <w:tcW w:w="280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F2CF8" w:rsidRPr="0072120E" w:rsidRDefault="002F2CF8" w:rsidP="00886FB0">
            <w:pPr>
              <w:snapToGrid w:val="0"/>
              <w:rPr>
                <w:rFonts w:hint="default"/>
                <w:color w:val="auto"/>
              </w:rPr>
            </w:pPr>
            <w:r w:rsidRPr="0072120E">
              <w:rPr>
                <w:color w:val="auto"/>
              </w:rPr>
              <w:t>搬入期間</w:t>
            </w:r>
          </w:p>
          <w:p w:rsidR="00921375" w:rsidRPr="0072120E" w:rsidRDefault="00921375" w:rsidP="00886FB0">
            <w:pPr>
              <w:snapToGrid w:val="0"/>
              <w:ind w:left="209" w:hangingChars="100" w:hanging="209"/>
              <w:rPr>
                <w:rFonts w:hint="default"/>
                <w:color w:val="auto"/>
                <w:sz w:val="20"/>
              </w:rPr>
            </w:pPr>
            <w:r w:rsidRPr="0072120E">
              <w:rPr>
                <w:color w:val="auto"/>
                <w:sz w:val="20"/>
              </w:rPr>
              <w:t>（１年以内の期間を記入してください。）</w:t>
            </w:r>
          </w:p>
        </w:tc>
        <w:tc>
          <w:tcPr>
            <w:tcW w:w="6480" w:type="dxa"/>
            <w:gridSpan w:val="5"/>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F2CF8" w:rsidRPr="0072120E" w:rsidRDefault="002F2CF8" w:rsidP="002F2CF8">
            <w:pPr>
              <w:rPr>
                <w:rFonts w:hint="default"/>
                <w:color w:val="auto"/>
              </w:rPr>
            </w:pPr>
          </w:p>
        </w:tc>
      </w:tr>
    </w:tbl>
    <w:p w:rsidR="00381329" w:rsidRPr="0072120E" w:rsidRDefault="00820462" w:rsidP="00EB2A23">
      <w:pPr>
        <w:spacing w:line="160" w:lineRule="atLeast"/>
        <w:ind w:leftChars="200" w:left="1692" w:rightChars="150" w:right="329" w:hangingChars="600" w:hanging="1254"/>
        <w:rPr>
          <w:rFonts w:hint="default"/>
          <w:color w:val="auto"/>
          <w:sz w:val="20"/>
        </w:rPr>
      </w:pPr>
      <w:r w:rsidRPr="0072120E">
        <w:rPr>
          <w:color w:val="auto"/>
          <w:sz w:val="20"/>
        </w:rPr>
        <w:t>添付書類</w:t>
      </w:r>
      <w:r w:rsidR="00345F90" w:rsidRPr="0072120E">
        <w:rPr>
          <w:color w:val="auto"/>
          <w:sz w:val="20"/>
        </w:rPr>
        <w:t>等</w:t>
      </w:r>
      <w:r w:rsidRPr="0072120E">
        <w:rPr>
          <w:color w:val="auto"/>
          <w:sz w:val="20"/>
        </w:rPr>
        <w:t>：</w:t>
      </w:r>
      <w:r w:rsidR="00381329" w:rsidRPr="0072120E">
        <w:rPr>
          <w:color w:val="auto"/>
          <w:sz w:val="20"/>
        </w:rPr>
        <w:t>①承認通知書</w:t>
      </w:r>
    </w:p>
    <w:p w:rsidR="00BB574F" w:rsidRPr="0072120E" w:rsidRDefault="00381329" w:rsidP="00381329">
      <w:pPr>
        <w:spacing w:line="160" w:lineRule="atLeast"/>
        <w:ind w:leftChars="773" w:left="2947" w:rightChars="150" w:right="329" w:hangingChars="600" w:hanging="1254"/>
        <w:rPr>
          <w:rFonts w:hint="default"/>
          <w:color w:val="auto"/>
          <w:sz w:val="20"/>
        </w:rPr>
      </w:pPr>
      <w:r w:rsidRPr="0072120E">
        <w:rPr>
          <w:color w:val="auto"/>
          <w:sz w:val="20"/>
        </w:rPr>
        <w:t>②</w:t>
      </w:r>
      <w:r w:rsidR="00820462" w:rsidRPr="0072120E">
        <w:rPr>
          <w:color w:val="auto"/>
          <w:sz w:val="20"/>
        </w:rPr>
        <w:t>産業</w:t>
      </w:r>
      <w:r w:rsidR="00AF7866" w:rsidRPr="0072120E">
        <w:rPr>
          <w:color w:val="auto"/>
          <w:sz w:val="20"/>
        </w:rPr>
        <w:t>廃棄物処理委託契約書の写し</w:t>
      </w:r>
    </w:p>
    <w:p w:rsidR="00EB5F65" w:rsidRPr="0072120E" w:rsidRDefault="00381329" w:rsidP="006D3EEE">
      <w:pPr>
        <w:spacing w:line="160" w:lineRule="atLeast"/>
        <w:ind w:leftChars="773" w:left="1902" w:rightChars="150" w:right="329" w:hangingChars="100" w:hanging="209"/>
        <w:rPr>
          <w:rFonts w:hint="default"/>
          <w:color w:val="auto"/>
          <w:sz w:val="20"/>
        </w:rPr>
      </w:pPr>
      <w:r w:rsidRPr="0072120E">
        <w:rPr>
          <w:color w:val="auto"/>
          <w:sz w:val="20"/>
        </w:rPr>
        <w:t>③</w:t>
      </w:r>
      <w:r w:rsidR="006D3EEE" w:rsidRPr="0072120E">
        <w:rPr>
          <w:color w:val="auto"/>
          <w:sz w:val="20"/>
        </w:rPr>
        <w:t>協議に係る処分が終わった後の処分（最終処分及び再生を含む。）方法及び処分場所並びに処分後物が再生品の場合は再生品目がわかるも</w:t>
      </w:r>
      <w:r w:rsidR="0072120E" w:rsidRPr="0072120E">
        <w:rPr>
          <w:color w:val="auto"/>
          <w:sz w:val="20"/>
        </w:rPr>
        <w:t>の（産業廃棄物の品目毎のフロー図</w:t>
      </w:r>
      <w:r w:rsidR="006D3EEE" w:rsidRPr="0072120E">
        <w:rPr>
          <w:color w:val="auto"/>
          <w:sz w:val="20"/>
        </w:rPr>
        <w:t>等）</w:t>
      </w:r>
    </w:p>
    <w:p w:rsidR="00381329" w:rsidRPr="0072120E" w:rsidRDefault="00933027" w:rsidP="00381329">
      <w:pPr>
        <w:spacing w:line="160" w:lineRule="atLeast"/>
        <w:ind w:leftChars="195" w:left="636" w:rightChars="150" w:right="329" w:hangingChars="100" w:hanging="209"/>
        <w:rPr>
          <w:rFonts w:hint="default"/>
          <w:color w:val="auto"/>
          <w:sz w:val="20"/>
        </w:rPr>
      </w:pPr>
      <w:r w:rsidRPr="0072120E">
        <w:rPr>
          <w:color w:val="auto"/>
          <w:sz w:val="20"/>
        </w:rPr>
        <w:t>※変更が生じる内容</w:t>
      </w:r>
      <w:r w:rsidR="0072120E" w:rsidRPr="0072120E">
        <w:rPr>
          <w:color w:val="auto"/>
          <w:sz w:val="20"/>
        </w:rPr>
        <w:t>についてのみ記載し、</w:t>
      </w:r>
      <w:r w:rsidR="00381329" w:rsidRPr="0072120E">
        <w:rPr>
          <w:color w:val="auto"/>
          <w:sz w:val="20"/>
        </w:rPr>
        <w:t>添付書類は変更に係るもののみを</w:t>
      </w:r>
      <w:r w:rsidRPr="0072120E">
        <w:rPr>
          <w:color w:val="auto"/>
          <w:sz w:val="20"/>
        </w:rPr>
        <w:t>提出</w:t>
      </w:r>
      <w:r w:rsidR="00381329" w:rsidRPr="0072120E">
        <w:rPr>
          <w:color w:val="auto"/>
          <w:sz w:val="20"/>
        </w:rPr>
        <w:t>してください。</w:t>
      </w:r>
    </w:p>
    <w:sectPr w:rsidR="00381329" w:rsidRPr="0072120E" w:rsidSect="00DA3C0F">
      <w:headerReference w:type="default" r:id="rId8"/>
      <w:headerReference w:type="first" r:id="rId9"/>
      <w:footnotePr>
        <w:numRestart w:val="eachPage"/>
      </w:footnotePr>
      <w:endnotePr>
        <w:numFmt w:val="decimal"/>
      </w:endnotePr>
      <w:pgSz w:w="11906" w:h="16838" w:code="9"/>
      <w:pgMar w:top="851" w:right="1021" w:bottom="1134" w:left="851" w:header="851" w:footer="0" w:gutter="0"/>
      <w:cols w:space="720"/>
      <w:titlePg/>
      <w:docGrid w:type="linesAndChars" w:linePitch="286"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7F6" w:rsidRDefault="008C47F6">
      <w:pPr>
        <w:spacing w:before="357"/>
        <w:rPr>
          <w:rFonts w:hint="default"/>
        </w:rPr>
      </w:pPr>
      <w:r>
        <w:continuationSeparator/>
      </w:r>
    </w:p>
  </w:endnote>
  <w:endnote w:type="continuationSeparator" w:id="0">
    <w:p w:rsidR="008C47F6" w:rsidRDefault="008C47F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7F6" w:rsidRDefault="008C47F6">
      <w:pPr>
        <w:spacing w:before="357"/>
        <w:rPr>
          <w:rFonts w:hint="default"/>
        </w:rPr>
      </w:pPr>
      <w:r>
        <w:continuationSeparator/>
      </w:r>
    </w:p>
  </w:footnote>
  <w:footnote w:type="continuationSeparator" w:id="0">
    <w:p w:rsidR="008C47F6" w:rsidRDefault="008C47F6">
      <w:pPr>
        <w:spacing w:before="35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F6" w:rsidRDefault="008C47F6" w:rsidP="005515D2">
    <w:pPr>
      <w:spacing w:line="233" w:lineRule="exact"/>
      <w:rPr>
        <w:rFonts w:hint="default"/>
      </w:rPr>
    </w:pPr>
    <w:r>
      <w:t>別紙</w:t>
    </w:r>
  </w:p>
  <w:p w:rsidR="008C47F6" w:rsidRDefault="008C47F6">
    <w:pPr>
      <w:pStyle w:val="a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F6" w:rsidRDefault="008C47F6">
    <w:pPr>
      <w:pStyle w:val="a3"/>
      <w:rPr>
        <w:rFonts w:hint="default"/>
      </w:rPr>
    </w:pPr>
    <w:r>
      <w:t>別記第３号様式</w:t>
    </w:r>
  </w:p>
  <w:p w:rsidR="008C47F6" w:rsidRDefault="008C47F6">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76"/>
  <w:hyphenationZone w:val="0"/>
  <w:drawingGridHorizontalSpacing w:val="21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890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FE"/>
    <w:rsid w:val="000248FB"/>
    <w:rsid w:val="00074C7D"/>
    <w:rsid w:val="00096D87"/>
    <w:rsid w:val="000F19D0"/>
    <w:rsid w:val="00153709"/>
    <w:rsid w:val="001728BE"/>
    <w:rsid w:val="001D5CFE"/>
    <w:rsid w:val="001E3C06"/>
    <w:rsid w:val="00207042"/>
    <w:rsid w:val="00226E3D"/>
    <w:rsid w:val="0025381C"/>
    <w:rsid w:val="002C3623"/>
    <w:rsid w:val="002F2CF8"/>
    <w:rsid w:val="00322557"/>
    <w:rsid w:val="003272B3"/>
    <w:rsid w:val="00345F90"/>
    <w:rsid w:val="003622D1"/>
    <w:rsid w:val="00381329"/>
    <w:rsid w:val="003B3DDC"/>
    <w:rsid w:val="003C34C0"/>
    <w:rsid w:val="0040037B"/>
    <w:rsid w:val="00411207"/>
    <w:rsid w:val="00414193"/>
    <w:rsid w:val="00420065"/>
    <w:rsid w:val="00457517"/>
    <w:rsid w:val="00472E77"/>
    <w:rsid w:val="004911FE"/>
    <w:rsid w:val="004E397F"/>
    <w:rsid w:val="005515D2"/>
    <w:rsid w:val="00557D56"/>
    <w:rsid w:val="00566E15"/>
    <w:rsid w:val="00584397"/>
    <w:rsid w:val="005869AF"/>
    <w:rsid w:val="005B74E1"/>
    <w:rsid w:val="00610B27"/>
    <w:rsid w:val="006123BF"/>
    <w:rsid w:val="00626DB3"/>
    <w:rsid w:val="00654134"/>
    <w:rsid w:val="006879F1"/>
    <w:rsid w:val="006C4937"/>
    <w:rsid w:val="006D3EEE"/>
    <w:rsid w:val="006F6AB2"/>
    <w:rsid w:val="007051C8"/>
    <w:rsid w:val="007122D9"/>
    <w:rsid w:val="0072120E"/>
    <w:rsid w:val="007300A4"/>
    <w:rsid w:val="007424AB"/>
    <w:rsid w:val="007972B9"/>
    <w:rsid w:val="007D522B"/>
    <w:rsid w:val="008003D2"/>
    <w:rsid w:val="00820462"/>
    <w:rsid w:val="00821F61"/>
    <w:rsid w:val="008231B3"/>
    <w:rsid w:val="00886FB0"/>
    <w:rsid w:val="008A4716"/>
    <w:rsid w:val="008A6295"/>
    <w:rsid w:val="008C47F6"/>
    <w:rsid w:val="008C5418"/>
    <w:rsid w:val="00904B1D"/>
    <w:rsid w:val="00921375"/>
    <w:rsid w:val="00925B34"/>
    <w:rsid w:val="00931295"/>
    <w:rsid w:val="00933027"/>
    <w:rsid w:val="009E3BCE"/>
    <w:rsid w:val="00A1061D"/>
    <w:rsid w:val="00A12DF6"/>
    <w:rsid w:val="00A42A97"/>
    <w:rsid w:val="00A608C0"/>
    <w:rsid w:val="00A7090A"/>
    <w:rsid w:val="00A90CCA"/>
    <w:rsid w:val="00AC4359"/>
    <w:rsid w:val="00AC7DCE"/>
    <w:rsid w:val="00AF7866"/>
    <w:rsid w:val="00B01ADC"/>
    <w:rsid w:val="00B50D52"/>
    <w:rsid w:val="00B55AD9"/>
    <w:rsid w:val="00B945C3"/>
    <w:rsid w:val="00BB574F"/>
    <w:rsid w:val="00BC43C4"/>
    <w:rsid w:val="00C54D76"/>
    <w:rsid w:val="00C83B75"/>
    <w:rsid w:val="00CB150A"/>
    <w:rsid w:val="00D058D6"/>
    <w:rsid w:val="00D13912"/>
    <w:rsid w:val="00D6093C"/>
    <w:rsid w:val="00DA3C0F"/>
    <w:rsid w:val="00DC5371"/>
    <w:rsid w:val="00E0437F"/>
    <w:rsid w:val="00E04AD0"/>
    <w:rsid w:val="00E3702F"/>
    <w:rsid w:val="00E9374D"/>
    <w:rsid w:val="00EB2A23"/>
    <w:rsid w:val="00EB5F65"/>
    <w:rsid w:val="00EF79FB"/>
    <w:rsid w:val="00F20601"/>
    <w:rsid w:val="00F372E8"/>
    <w:rsid w:val="00F854F1"/>
    <w:rsid w:val="00F9706F"/>
    <w:rsid w:val="00FF1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D76"/>
    <w:pPr>
      <w:tabs>
        <w:tab w:val="center" w:pos="4252"/>
        <w:tab w:val="right" w:pos="8504"/>
      </w:tabs>
      <w:snapToGrid w:val="0"/>
    </w:pPr>
  </w:style>
  <w:style w:type="character" w:customStyle="1" w:styleId="a4">
    <w:name w:val="ヘッダー (文字)"/>
    <w:basedOn w:val="a0"/>
    <w:link w:val="a3"/>
    <w:uiPriority w:val="99"/>
    <w:rsid w:val="00C54D76"/>
    <w:rPr>
      <w:rFonts w:ascii="Times New Roman" w:hAnsi="Times New Roman"/>
      <w:color w:val="000000"/>
      <w:sz w:val="21"/>
    </w:rPr>
  </w:style>
  <w:style w:type="paragraph" w:styleId="a5">
    <w:name w:val="footer"/>
    <w:basedOn w:val="a"/>
    <w:link w:val="a6"/>
    <w:uiPriority w:val="99"/>
    <w:unhideWhenUsed/>
    <w:rsid w:val="00C54D76"/>
    <w:pPr>
      <w:tabs>
        <w:tab w:val="center" w:pos="4252"/>
        <w:tab w:val="right" w:pos="8504"/>
      </w:tabs>
      <w:snapToGrid w:val="0"/>
    </w:pPr>
  </w:style>
  <w:style w:type="character" w:customStyle="1" w:styleId="a6">
    <w:name w:val="フッター (文字)"/>
    <w:basedOn w:val="a0"/>
    <w:link w:val="a5"/>
    <w:uiPriority w:val="99"/>
    <w:rsid w:val="00C54D76"/>
    <w:rPr>
      <w:rFonts w:ascii="Times New Roman" w:hAnsi="Times New Roman"/>
      <w:color w:val="000000"/>
      <w:sz w:val="21"/>
    </w:rPr>
  </w:style>
  <w:style w:type="paragraph" w:styleId="a7">
    <w:name w:val="Balloon Text"/>
    <w:basedOn w:val="a"/>
    <w:link w:val="a8"/>
    <w:uiPriority w:val="99"/>
    <w:semiHidden/>
    <w:unhideWhenUsed/>
    <w:rsid w:val="005515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15D2"/>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457517"/>
    <w:rPr>
      <w:sz w:val="18"/>
      <w:szCs w:val="18"/>
    </w:rPr>
  </w:style>
  <w:style w:type="paragraph" w:styleId="aa">
    <w:name w:val="annotation text"/>
    <w:basedOn w:val="a"/>
    <w:link w:val="ab"/>
    <w:uiPriority w:val="99"/>
    <w:semiHidden/>
    <w:unhideWhenUsed/>
    <w:rsid w:val="00457517"/>
    <w:pPr>
      <w:jc w:val="left"/>
    </w:pPr>
  </w:style>
  <w:style w:type="character" w:customStyle="1" w:styleId="ab">
    <w:name w:val="コメント文字列 (文字)"/>
    <w:basedOn w:val="a0"/>
    <w:link w:val="aa"/>
    <w:uiPriority w:val="99"/>
    <w:semiHidden/>
    <w:rsid w:val="00457517"/>
    <w:rPr>
      <w:rFonts w:ascii="Times New Roman" w:hAnsi="Times New Roman"/>
      <w:color w:val="000000"/>
      <w:sz w:val="21"/>
    </w:rPr>
  </w:style>
  <w:style w:type="paragraph" w:styleId="ac">
    <w:name w:val="annotation subject"/>
    <w:basedOn w:val="aa"/>
    <w:next w:val="aa"/>
    <w:link w:val="ad"/>
    <w:uiPriority w:val="99"/>
    <w:semiHidden/>
    <w:unhideWhenUsed/>
    <w:rsid w:val="00457517"/>
    <w:rPr>
      <w:b/>
      <w:bCs/>
    </w:rPr>
  </w:style>
  <w:style w:type="character" w:customStyle="1" w:styleId="ad">
    <w:name w:val="コメント内容 (文字)"/>
    <w:basedOn w:val="ab"/>
    <w:link w:val="ac"/>
    <w:uiPriority w:val="99"/>
    <w:semiHidden/>
    <w:rsid w:val="00457517"/>
    <w:rPr>
      <w:rFonts w:ascii="Times New Roman" w:hAnsi="Times New Roman"/>
      <w:b/>
      <w:bCs/>
      <w:color w:val="000000"/>
      <w:sz w:val="21"/>
    </w:rPr>
  </w:style>
  <w:style w:type="paragraph" w:styleId="ae">
    <w:name w:val="footnote text"/>
    <w:basedOn w:val="a"/>
    <w:link w:val="af"/>
    <w:uiPriority w:val="99"/>
    <w:semiHidden/>
    <w:unhideWhenUsed/>
    <w:rsid w:val="00B55AD9"/>
    <w:pPr>
      <w:snapToGrid w:val="0"/>
      <w:jc w:val="left"/>
    </w:pPr>
  </w:style>
  <w:style w:type="character" w:customStyle="1" w:styleId="af">
    <w:name w:val="脚注文字列 (文字)"/>
    <w:basedOn w:val="a0"/>
    <w:link w:val="ae"/>
    <w:uiPriority w:val="99"/>
    <w:semiHidden/>
    <w:rsid w:val="00B55AD9"/>
    <w:rPr>
      <w:rFonts w:ascii="Times New Roman" w:hAnsi="Times New Roman"/>
      <w:color w:val="000000"/>
      <w:sz w:val="21"/>
    </w:rPr>
  </w:style>
  <w:style w:type="character" w:styleId="af0">
    <w:name w:val="footnote reference"/>
    <w:basedOn w:val="a0"/>
    <w:uiPriority w:val="99"/>
    <w:semiHidden/>
    <w:unhideWhenUsed/>
    <w:rsid w:val="00B55AD9"/>
    <w:rPr>
      <w:vertAlign w:val="superscript"/>
    </w:rPr>
  </w:style>
  <w:style w:type="paragraph" w:styleId="af1">
    <w:name w:val="endnote text"/>
    <w:basedOn w:val="a"/>
    <w:link w:val="af2"/>
    <w:uiPriority w:val="99"/>
    <w:semiHidden/>
    <w:unhideWhenUsed/>
    <w:rsid w:val="00DA3C0F"/>
    <w:pPr>
      <w:snapToGrid w:val="0"/>
      <w:jc w:val="left"/>
    </w:pPr>
  </w:style>
  <w:style w:type="character" w:customStyle="1" w:styleId="af2">
    <w:name w:val="文末脚注文字列 (文字)"/>
    <w:basedOn w:val="a0"/>
    <w:link w:val="af1"/>
    <w:uiPriority w:val="99"/>
    <w:semiHidden/>
    <w:rsid w:val="00DA3C0F"/>
    <w:rPr>
      <w:rFonts w:ascii="Times New Roman" w:hAnsi="Times New Roman"/>
      <w:color w:val="000000"/>
      <w:sz w:val="21"/>
    </w:rPr>
  </w:style>
  <w:style w:type="character" w:styleId="af3">
    <w:name w:val="endnote reference"/>
    <w:basedOn w:val="a0"/>
    <w:uiPriority w:val="99"/>
    <w:semiHidden/>
    <w:unhideWhenUsed/>
    <w:rsid w:val="00DA3C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D76"/>
    <w:pPr>
      <w:tabs>
        <w:tab w:val="center" w:pos="4252"/>
        <w:tab w:val="right" w:pos="8504"/>
      </w:tabs>
      <w:snapToGrid w:val="0"/>
    </w:pPr>
  </w:style>
  <w:style w:type="character" w:customStyle="1" w:styleId="a4">
    <w:name w:val="ヘッダー (文字)"/>
    <w:basedOn w:val="a0"/>
    <w:link w:val="a3"/>
    <w:uiPriority w:val="99"/>
    <w:rsid w:val="00C54D76"/>
    <w:rPr>
      <w:rFonts w:ascii="Times New Roman" w:hAnsi="Times New Roman"/>
      <w:color w:val="000000"/>
      <w:sz w:val="21"/>
    </w:rPr>
  </w:style>
  <w:style w:type="paragraph" w:styleId="a5">
    <w:name w:val="footer"/>
    <w:basedOn w:val="a"/>
    <w:link w:val="a6"/>
    <w:uiPriority w:val="99"/>
    <w:unhideWhenUsed/>
    <w:rsid w:val="00C54D76"/>
    <w:pPr>
      <w:tabs>
        <w:tab w:val="center" w:pos="4252"/>
        <w:tab w:val="right" w:pos="8504"/>
      </w:tabs>
      <w:snapToGrid w:val="0"/>
    </w:pPr>
  </w:style>
  <w:style w:type="character" w:customStyle="1" w:styleId="a6">
    <w:name w:val="フッター (文字)"/>
    <w:basedOn w:val="a0"/>
    <w:link w:val="a5"/>
    <w:uiPriority w:val="99"/>
    <w:rsid w:val="00C54D76"/>
    <w:rPr>
      <w:rFonts w:ascii="Times New Roman" w:hAnsi="Times New Roman"/>
      <w:color w:val="000000"/>
      <w:sz w:val="21"/>
    </w:rPr>
  </w:style>
  <w:style w:type="paragraph" w:styleId="a7">
    <w:name w:val="Balloon Text"/>
    <w:basedOn w:val="a"/>
    <w:link w:val="a8"/>
    <w:uiPriority w:val="99"/>
    <w:semiHidden/>
    <w:unhideWhenUsed/>
    <w:rsid w:val="005515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15D2"/>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457517"/>
    <w:rPr>
      <w:sz w:val="18"/>
      <w:szCs w:val="18"/>
    </w:rPr>
  </w:style>
  <w:style w:type="paragraph" w:styleId="aa">
    <w:name w:val="annotation text"/>
    <w:basedOn w:val="a"/>
    <w:link w:val="ab"/>
    <w:uiPriority w:val="99"/>
    <w:semiHidden/>
    <w:unhideWhenUsed/>
    <w:rsid w:val="00457517"/>
    <w:pPr>
      <w:jc w:val="left"/>
    </w:pPr>
  </w:style>
  <w:style w:type="character" w:customStyle="1" w:styleId="ab">
    <w:name w:val="コメント文字列 (文字)"/>
    <w:basedOn w:val="a0"/>
    <w:link w:val="aa"/>
    <w:uiPriority w:val="99"/>
    <w:semiHidden/>
    <w:rsid w:val="00457517"/>
    <w:rPr>
      <w:rFonts w:ascii="Times New Roman" w:hAnsi="Times New Roman"/>
      <w:color w:val="000000"/>
      <w:sz w:val="21"/>
    </w:rPr>
  </w:style>
  <w:style w:type="paragraph" w:styleId="ac">
    <w:name w:val="annotation subject"/>
    <w:basedOn w:val="aa"/>
    <w:next w:val="aa"/>
    <w:link w:val="ad"/>
    <w:uiPriority w:val="99"/>
    <w:semiHidden/>
    <w:unhideWhenUsed/>
    <w:rsid w:val="00457517"/>
    <w:rPr>
      <w:b/>
      <w:bCs/>
    </w:rPr>
  </w:style>
  <w:style w:type="character" w:customStyle="1" w:styleId="ad">
    <w:name w:val="コメント内容 (文字)"/>
    <w:basedOn w:val="ab"/>
    <w:link w:val="ac"/>
    <w:uiPriority w:val="99"/>
    <w:semiHidden/>
    <w:rsid w:val="00457517"/>
    <w:rPr>
      <w:rFonts w:ascii="Times New Roman" w:hAnsi="Times New Roman"/>
      <w:b/>
      <w:bCs/>
      <w:color w:val="000000"/>
      <w:sz w:val="21"/>
    </w:rPr>
  </w:style>
  <w:style w:type="paragraph" w:styleId="ae">
    <w:name w:val="footnote text"/>
    <w:basedOn w:val="a"/>
    <w:link w:val="af"/>
    <w:uiPriority w:val="99"/>
    <w:semiHidden/>
    <w:unhideWhenUsed/>
    <w:rsid w:val="00B55AD9"/>
    <w:pPr>
      <w:snapToGrid w:val="0"/>
      <w:jc w:val="left"/>
    </w:pPr>
  </w:style>
  <w:style w:type="character" w:customStyle="1" w:styleId="af">
    <w:name w:val="脚注文字列 (文字)"/>
    <w:basedOn w:val="a0"/>
    <w:link w:val="ae"/>
    <w:uiPriority w:val="99"/>
    <w:semiHidden/>
    <w:rsid w:val="00B55AD9"/>
    <w:rPr>
      <w:rFonts w:ascii="Times New Roman" w:hAnsi="Times New Roman"/>
      <w:color w:val="000000"/>
      <w:sz w:val="21"/>
    </w:rPr>
  </w:style>
  <w:style w:type="character" w:styleId="af0">
    <w:name w:val="footnote reference"/>
    <w:basedOn w:val="a0"/>
    <w:uiPriority w:val="99"/>
    <w:semiHidden/>
    <w:unhideWhenUsed/>
    <w:rsid w:val="00B55AD9"/>
    <w:rPr>
      <w:vertAlign w:val="superscript"/>
    </w:rPr>
  </w:style>
  <w:style w:type="paragraph" w:styleId="af1">
    <w:name w:val="endnote text"/>
    <w:basedOn w:val="a"/>
    <w:link w:val="af2"/>
    <w:uiPriority w:val="99"/>
    <w:semiHidden/>
    <w:unhideWhenUsed/>
    <w:rsid w:val="00DA3C0F"/>
    <w:pPr>
      <w:snapToGrid w:val="0"/>
      <w:jc w:val="left"/>
    </w:pPr>
  </w:style>
  <w:style w:type="character" w:customStyle="1" w:styleId="af2">
    <w:name w:val="文末脚注文字列 (文字)"/>
    <w:basedOn w:val="a0"/>
    <w:link w:val="af1"/>
    <w:uiPriority w:val="99"/>
    <w:semiHidden/>
    <w:rsid w:val="00DA3C0F"/>
    <w:rPr>
      <w:rFonts w:ascii="Times New Roman" w:hAnsi="Times New Roman"/>
      <w:color w:val="000000"/>
      <w:sz w:val="21"/>
    </w:rPr>
  </w:style>
  <w:style w:type="character" w:styleId="af3">
    <w:name w:val="endnote reference"/>
    <w:basedOn w:val="a0"/>
    <w:uiPriority w:val="99"/>
    <w:semiHidden/>
    <w:unhideWhenUsed/>
    <w:rsid w:val="00DA3C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3084-49B5-448A-AF3C-57D686DD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C53984B4.dotm</Template>
  <TotalTime>219312070</TotalTime>
  <Pages>1</Pages>
  <Words>465</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cp:lastModifiedBy>129925</cp:lastModifiedBy>
  <cp:revision>53</cp:revision>
  <cp:lastPrinted>2018-05-18T00:03:00Z</cp:lastPrinted>
  <dcterms:created xsi:type="dcterms:W3CDTF">2017-12-25T09:20:00Z</dcterms:created>
  <dcterms:modified xsi:type="dcterms:W3CDTF">2018-06-08T08:16:00Z</dcterms:modified>
</cp:coreProperties>
</file>